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D8D" w14:textId="0E5EE390" w:rsidR="00EA7183" w:rsidRDefault="0090748C" w:rsidP="00EA7183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C275" wp14:editId="6CCFAC25">
                <wp:simplePos x="0" y="0"/>
                <wp:positionH relativeFrom="column">
                  <wp:posOffset>3724275</wp:posOffset>
                </wp:positionH>
                <wp:positionV relativeFrom="paragraph">
                  <wp:posOffset>-267335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6706F0" w14:textId="77777777" w:rsidR="0090748C" w:rsidRPr="002D1A1F" w:rsidRDefault="0090748C" w:rsidP="009074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C275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3.25pt;margin-top:-21.05pt;width:15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" fillcolor="white [3201]" strokeweight=".5pt">
                <v:stroke dashstyle="3 1"/>
                <v:textbox>
                  <w:txbxContent>
                    <w:p w14:paraId="076706F0" w14:textId="77777777" w:rsidR="0090748C" w:rsidRPr="002D1A1F" w:rsidRDefault="0090748C" w:rsidP="0090748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EA7183" w:rsidRPr="00EA7183">
        <w:rPr>
          <w:b/>
          <w:bCs/>
        </w:rPr>
        <w:t>Anmälan om halvtidsseminarium för utbildning på forskarnivå</w:t>
      </w:r>
      <w:r w:rsidR="00EA7183">
        <w:t xml:space="preserve"> </w:t>
      </w:r>
      <w:r w:rsidR="00EA7183" w:rsidRPr="00EA7183">
        <w:rPr>
          <w:i/>
          <w:iCs/>
        </w:rPr>
        <w:t>Half Time Seminar for PhD studies</w:t>
      </w:r>
    </w:p>
    <w:p w14:paraId="04B77617" w14:textId="0CD7941B" w:rsidR="00031197" w:rsidRPr="00E90C5C" w:rsidRDefault="00031197" w:rsidP="00E5674B">
      <w:pPr>
        <w:pStyle w:val="Rubrik2"/>
      </w:pPr>
      <w:r>
        <w:t xml:space="preserve">Doktorand och handledare </w:t>
      </w:r>
      <w:r w:rsidRPr="00D43AC1">
        <w:rPr>
          <w:b w:val="0"/>
          <w:bCs w:val="0"/>
          <w:i/>
        </w:rPr>
        <w:t xml:space="preserve">PhD </w:t>
      </w:r>
      <w:proofErr w:type="gramStart"/>
      <w:r w:rsidRPr="00D43AC1">
        <w:rPr>
          <w:b w:val="0"/>
          <w:bCs w:val="0"/>
          <w:i/>
        </w:rPr>
        <w:t>student and</w:t>
      </w:r>
      <w:proofErr w:type="gramEnd"/>
      <w:r w:rsidRPr="00D43AC1">
        <w:rPr>
          <w:b w:val="0"/>
          <w:bCs w:val="0"/>
          <w:i/>
        </w:rPr>
        <w:t xml:space="preserve"> supervisors</w:t>
      </w:r>
      <w:r w:rsidRPr="00E90C5C"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153"/>
        <w:gridCol w:w="2105"/>
        <w:gridCol w:w="1759"/>
        <w:gridCol w:w="2694"/>
      </w:tblGrid>
      <w:tr w:rsidR="00031197" w14:paraId="43AEC49F" w14:textId="77777777" w:rsidTr="00454A51">
        <w:trPr>
          <w:trHeight w:val="567"/>
        </w:trPr>
        <w:tc>
          <w:tcPr>
            <w:tcW w:w="3491" w:type="pct"/>
            <w:gridSpan w:val="4"/>
          </w:tcPr>
          <w:p w14:paraId="0D39FA18" w14:textId="77777777" w:rsidR="00031197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043C24DE" w14:textId="72394D44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09" w:type="pct"/>
          </w:tcPr>
          <w:p w14:paraId="125F0A54" w14:textId="77777777" w:rsidR="00031197" w:rsidRPr="000758DE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631BFC66" w14:textId="5E3846BF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031197" w:rsidRPr="001C37CF" w14:paraId="406B68E0" w14:textId="77777777" w:rsidTr="00454A51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2B9F35C" w14:textId="77777777" w:rsidR="00031197" w:rsidRDefault="00031197" w:rsidP="00EA7183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52B9E3F7" w14:textId="70D952E8" w:rsidR="00031197" w:rsidRPr="00DE2BB1" w:rsidRDefault="00EA7183" w:rsidP="00EA7183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031197" w:rsidRPr="00EA7183" w14:paraId="54DE71C0" w14:textId="77777777" w:rsidTr="00454A51">
        <w:trPr>
          <w:trHeight w:val="567"/>
        </w:trPr>
        <w:tc>
          <w:tcPr>
            <w:tcW w:w="2506" w:type="pct"/>
            <w:gridSpan w:val="3"/>
          </w:tcPr>
          <w:p w14:paraId="767F14E3" w14:textId="77777777" w:rsidR="00031197" w:rsidRPr="00CF7938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CF7938">
              <w:rPr>
                <w:rFonts w:ascii="Arial" w:hAnsi="Arial"/>
                <w:sz w:val="14"/>
                <w:szCs w:val="14"/>
                <w:lang w:val="en-GB"/>
              </w:rPr>
              <w:t>Huvudhandledare</w:t>
            </w:r>
            <w:r w:rsidRPr="00CF7938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CF7938">
              <w:rPr>
                <w:rFonts w:ascii="Arial" w:hAnsi="Arial"/>
                <w:i/>
                <w:sz w:val="14"/>
                <w:szCs w:val="14"/>
                <w:lang w:val="en-GB"/>
              </w:rPr>
              <w:t>Main supervisor</w:t>
            </w:r>
          </w:p>
          <w:p w14:paraId="04514BF8" w14:textId="1149432A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494" w:type="pct"/>
            <w:gridSpan w:val="2"/>
          </w:tcPr>
          <w:p w14:paraId="3DDC142E" w14:textId="3D5114B9" w:rsidR="00031197" w:rsidRPr="00CA3282" w:rsidRDefault="00175521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="00031197"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3EFEED32" w14:textId="4E22C12D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5674B" w:rsidRPr="00E5674B" w14:paraId="5F562531" w14:textId="77777777" w:rsidTr="00454A51">
        <w:trPr>
          <w:trHeight w:val="567"/>
        </w:trPr>
        <w:tc>
          <w:tcPr>
            <w:tcW w:w="2506" w:type="pct"/>
            <w:gridSpan w:val="3"/>
          </w:tcPr>
          <w:p w14:paraId="74776B02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48A131" w14:textId="7A7BACF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494" w:type="pct"/>
            <w:gridSpan w:val="2"/>
          </w:tcPr>
          <w:p w14:paraId="676D149F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0C5CCDF7" w14:textId="7131BF95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11DB2537" w14:textId="77777777" w:rsidTr="00454A51">
        <w:trPr>
          <w:trHeight w:val="567"/>
        </w:trPr>
        <w:tc>
          <w:tcPr>
            <w:tcW w:w="2506" w:type="pct"/>
            <w:gridSpan w:val="3"/>
          </w:tcPr>
          <w:p w14:paraId="08093B7A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6286D4" w14:textId="653B6E3E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15CEE19B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6DDB51B9" w14:textId="1C8FA427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39C0CDDA" w14:textId="77777777" w:rsidTr="00454A51">
        <w:trPr>
          <w:trHeight w:val="567"/>
        </w:trPr>
        <w:tc>
          <w:tcPr>
            <w:tcW w:w="2506" w:type="pct"/>
            <w:gridSpan w:val="3"/>
          </w:tcPr>
          <w:p w14:paraId="2A2F0A05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7C59E091" w14:textId="69A01AE9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08870076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F09103E" w14:textId="0C95F69B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4D7E34ED" w14:textId="77777777" w:rsidTr="00454A51">
        <w:trPr>
          <w:trHeight w:val="567"/>
        </w:trPr>
        <w:tc>
          <w:tcPr>
            <w:tcW w:w="2506" w:type="pct"/>
            <w:gridSpan w:val="3"/>
          </w:tcPr>
          <w:p w14:paraId="1CD3A990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1FDEDE23" w14:textId="7F1CBD4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53C5C61D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43FC9F75" w14:textId="70225992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1197" w:rsidRPr="00521F20" w14:paraId="73CCBE3A" w14:textId="77777777" w:rsidTr="00454A51">
        <w:trPr>
          <w:trHeight w:val="567"/>
        </w:trPr>
        <w:tc>
          <w:tcPr>
            <w:tcW w:w="681" w:type="pct"/>
          </w:tcPr>
          <w:p w14:paraId="64514113" w14:textId="77777777" w:rsidR="00031197" w:rsidRPr="00521F20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1C3A55E3" w14:textId="3597FBC3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6" w:type="pct"/>
          </w:tcPr>
          <w:p w14:paraId="04FDB318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13CC5A17" w14:textId="723AFA0F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73" w:type="pct"/>
            <w:gridSpan w:val="3"/>
          </w:tcPr>
          <w:p w14:paraId="21A8EAF1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6849D712" w14:textId="1E754D16" w:rsidR="00031197" w:rsidRPr="00DE2BB1" w:rsidRDefault="00EA7183" w:rsidP="00EA7183">
            <w:pPr>
              <w:spacing w:before="40"/>
              <w:ind w:right="-709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31197" w:rsidRPr="00521F20" w14:paraId="6AD1B635" w14:textId="77777777" w:rsidTr="00454A51">
        <w:trPr>
          <w:trHeight w:val="567"/>
        </w:trPr>
        <w:tc>
          <w:tcPr>
            <w:tcW w:w="5000" w:type="pct"/>
            <w:gridSpan w:val="5"/>
          </w:tcPr>
          <w:p w14:paraId="10AABE78" w14:textId="268C6B8B" w:rsidR="00031197" w:rsidRPr="00E5674B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E5674B">
              <w:rPr>
                <w:rFonts w:ascii="Arial" w:hAnsi="Arial"/>
                <w:sz w:val="14"/>
                <w:szCs w:val="14"/>
                <w:lang w:val="en-US"/>
              </w:rPr>
              <w:t>Halvtidsseminariets titel</w:t>
            </w:r>
            <w:r w:rsidR="00E5674B"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Titel of </w:t>
            </w:r>
            <w:proofErr w:type="gramStart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half time</w:t>
            </w:r>
            <w:proofErr w:type="gramEnd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 seminar</w:t>
            </w:r>
          </w:p>
          <w:p w14:paraId="0159BDC4" w14:textId="517DDAD6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A47FD54" w14:textId="59028F7E" w:rsidR="00031197" w:rsidRDefault="00031197" w:rsidP="00E5674B">
      <w:pPr>
        <w:pStyle w:val="Rubrik2"/>
        <w:rPr>
          <w:i/>
        </w:rPr>
      </w:pPr>
      <w:r>
        <w:t>Sakkunniga</w:t>
      </w:r>
      <w:r w:rsidRPr="005C5B1A">
        <w:t xml:space="preserve"> vid halvtids</w:t>
      </w:r>
      <w:r>
        <w:t>seminarium</w:t>
      </w:r>
      <w:r w:rsidRPr="00E90C5C">
        <w:t xml:space="preserve"> </w:t>
      </w:r>
      <w:r w:rsidRPr="00D43AC1">
        <w:rPr>
          <w:b w:val="0"/>
          <w:bCs w:val="0"/>
          <w:i/>
        </w:rPr>
        <w:t>Half time committee</w:t>
      </w:r>
    </w:p>
    <w:p w14:paraId="06CE3817" w14:textId="77777777" w:rsidR="00031197" w:rsidRPr="00FF41BE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Verdana" w:hAnsi="Verdana"/>
          <w:position w:val="6"/>
          <w:sz w:val="16"/>
          <w:szCs w:val="16"/>
        </w:rPr>
      </w:pPr>
      <w:r w:rsidRPr="00FF41BE">
        <w:rPr>
          <w:rFonts w:ascii="Verdana" w:hAnsi="Verdana"/>
          <w:i/>
          <w:sz w:val="16"/>
          <w:szCs w:val="16"/>
        </w:rPr>
        <w:t>Observera</w:t>
      </w:r>
      <w:r>
        <w:rPr>
          <w:rFonts w:ascii="Verdana" w:hAnsi="Verdana"/>
          <w:i/>
          <w:sz w:val="16"/>
          <w:szCs w:val="16"/>
        </w:rPr>
        <w:t xml:space="preserve"> att sakkunnig vid halvtidsseminarium ej kan vara opponent vid disputation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96"/>
      </w:tblGrid>
      <w:tr w:rsidR="00006B7D" w14:paraId="464CE9F0" w14:textId="77777777" w:rsidTr="00454A51">
        <w:trPr>
          <w:trHeight w:val="567"/>
        </w:trPr>
        <w:tc>
          <w:tcPr>
            <w:tcW w:w="2538" w:type="pct"/>
          </w:tcPr>
          <w:p w14:paraId="304A8327" w14:textId="77777777" w:rsidR="00006B7D" w:rsidRPr="0073131A" w:rsidRDefault="00006B7D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Sakkunnig 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(namn,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Expert reviewer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35963CDF" w14:textId="380D20C8" w:rsidR="00006B7D" w:rsidRPr="00DE2BB1" w:rsidRDefault="00006B7D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62" w:type="pct"/>
          </w:tcPr>
          <w:p w14:paraId="5FA9F859" w14:textId="77777777" w:rsidR="00006B7D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76DD6D8D" w14:textId="56038A94" w:rsidR="00006B7D" w:rsidRPr="00DE5E42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6D3BC5CE" w14:textId="77777777" w:rsidTr="00454A51">
        <w:trPr>
          <w:trHeight w:val="567"/>
        </w:trPr>
        <w:tc>
          <w:tcPr>
            <w:tcW w:w="2538" w:type="pct"/>
          </w:tcPr>
          <w:p w14:paraId="406820F3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41D3F548" w14:textId="3DF33A02" w:rsidR="00B47769" w:rsidRPr="00454A51" w:rsidRDefault="00B47769" w:rsidP="00454A51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pct"/>
          </w:tcPr>
          <w:p w14:paraId="385A5D3D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7DB7B636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75B208" w14:textId="432E85B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</w:tr>
      <w:tr w:rsidR="00B47769" w14:paraId="03765992" w14:textId="77777777" w:rsidTr="00454A51">
        <w:trPr>
          <w:trHeight w:hRule="exact" w:val="567"/>
        </w:trPr>
        <w:tc>
          <w:tcPr>
            <w:tcW w:w="2538" w:type="pct"/>
          </w:tcPr>
          <w:p w14:paraId="0FB7744E" w14:textId="77777777" w:rsidR="00B47769" w:rsidRPr="00B812E8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B812E8">
              <w:rPr>
                <w:rFonts w:ascii="Arial" w:hAnsi="Arial"/>
                <w:sz w:val="14"/>
                <w:szCs w:val="14"/>
              </w:rPr>
              <w:t>Sakkunnig (namn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/>
                <w:i/>
                <w:sz w:val="14"/>
                <w:szCs w:val="14"/>
              </w:rPr>
              <w:t>Expert reviewer (name, title)</w:t>
            </w:r>
          </w:p>
          <w:p w14:paraId="0BF59F31" w14:textId="5B963474" w:rsidR="00B47769" w:rsidRPr="00DE2BB1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62" w:type="pct"/>
          </w:tcPr>
          <w:p w14:paraId="68E8DFE2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23735AA4" w14:textId="1E5CB0A0" w:rsidR="00B47769" w:rsidRPr="00DE5E42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57F80340" w14:textId="77777777" w:rsidTr="00454A51">
        <w:trPr>
          <w:trHeight w:val="567"/>
        </w:trPr>
        <w:tc>
          <w:tcPr>
            <w:tcW w:w="2538" w:type="pct"/>
          </w:tcPr>
          <w:p w14:paraId="5138E1F9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0E41F264" w14:textId="77777777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405B1B" w14:textId="7CC071F7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62" w:type="pct"/>
          </w:tcPr>
          <w:p w14:paraId="4CAE3A5B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53019484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5109F5" w14:textId="35EC7E18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b/>
                <w:sz w:val="14"/>
                <w:szCs w:val="14"/>
              </w:rPr>
            </w:pPr>
          </w:p>
        </w:tc>
      </w:tr>
      <w:tr w:rsidR="00B47769" w14:paraId="2E0FF448" w14:textId="77777777" w:rsidTr="00454A51">
        <w:trPr>
          <w:trHeight w:val="567"/>
        </w:trPr>
        <w:tc>
          <w:tcPr>
            <w:tcW w:w="5000" w:type="pct"/>
            <w:gridSpan w:val="2"/>
          </w:tcPr>
          <w:p w14:paraId="0285A1F6" w14:textId="77777777" w:rsidR="00B47769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Ordförande (ämnesföreträdare alternativt huvudhandledare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i/>
                <w:sz w:val="14"/>
                <w:szCs w:val="14"/>
              </w:rPr>
              <w:t>Chairman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701D45E9" w14:textId="380B5D7B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60A182D8" w14:textId="51081CDE" w:rsidR="00031197" w:rsidRDefault="00031197" w:rsidP="00E5674B">
      <w:pPr>
        <w:pStyle w:val="Rubrik2"/>
      </w:pPr>
      <w:r>
        <w:t xml:space="preserve">Förändring av handledarkonstellation </w:t>
      </w:r>
      <w:r w:rsidRPr="00D43AC1">
        <w:rPr>
          <w:b w:val="0"/>
          <w:bCs w:val="0"/>
          <w:i/>
          <w:iCs/>
        </w:rPr>
        <w:t>Change of supervisor constellation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31197" w:rsidRPr="00752134" w14:paraId="7D838AD8" w14:textId="77777777" w:rsidTr="006C1C65">
        <w:trPr>
          <w:trHeight w:hRule="exact" w:val="1146"/>
        </w:trPr>
        <w:tc>
          <w:tcPr>
            <w:tcW w:w="8926" w:type="dxa"/>
          </w:tcPr>
          <w:p w14:paraId="2F257515" w14:textId="4EC1DF71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Skall handledarkonstellationen förändras efter genomförd halvtid? </w:t>
            </w:r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Revision of supervisor constellation after half time seminar?</w:t>
            </w:r>
          </w:p>
          <w:p w14:paraId="7EA5D028" w14:textId="77777777" w:rsidR="006C1C65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  <w:p w14:paraId="4B096D96" w14:textId="0F55BFAC" w:rsidR="00031197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3"/>
            <w:r w:rsidRPr="006C1C6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7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>Ja</w:t>
            </w:r>
            <w:r w:rsidR="00031197">
              <w:rPr>
                <w:rFonts w:ascii="Arial" w:hAnsi="Arial" w:cs="Arial"/>
                <w:sz w:val="14"/>
                <w:szCs w:val="14"/>
              </w:rPr>
              <w:t>, skicka in ansökan om förändring av handledarkonstellation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 xml:space="preserve">Yes – </w:t>
            </w:r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send in application regarding revision of supervisor constellation </w:t>
            </w:r>
          </w:p>
          <w:p w14:paraId="4E528ABB" w14:textId="77777777" w:rsidR="006C1C65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3BDEDDB" w14:textId="3221167C" w:rsidR="00031197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4"/>
            <w:r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8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Nej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No</w:t>
            </w:r>
          </w:p>
          <w:p w14:paraId="76F7CA72" w14:textId="77777777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9F6E4B1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DA7531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401187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5C0B6D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6E7D4F5" w14:textId="77777777" w:rsidR="00323920" w:rsidRDefault="00323920" w:rsidP="00323920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85AC6A5" w14:textId="77777777" w:rsidR="00323920" w:rsidRPr="00323920" w:rsidRDefault="00323920" w:rsidP="00323920">
            <w:pPr>
              <w:ind w:firstLine="56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94E19E" w14:textId="411E2206" w:rsidR="005F09D8" w:rsidRPr="00E97BB4" w:rsidRDefault="003F256C" w:rsidP="00E2712D">
      <w:pPr>
        <w:pStyle w:val="Rubrik2"/>
        <w:spacing w:before="20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E97BB4">
        <w:rPr>
          <w:rFonts w:ascii="Arial" w:hAnsi="Arial" w:cs="Arial"/>
          <w:sz w:val="18"/>
          <w:szCs w:val="18"/>
        </w:rPr>
        <w:lastRenderedPageBreak/>
        <w:t>Huvudhandledare intygar att b</w:t>
      </w:r>
      <w:r w:rsidR="005F09D8" w:rsidRPr="00E97BB4">
        <w:rPr>
          <w:rFonts w:ascii="Arial" w:hAnsi="Arial" w:cs="Arial"/>
          <w:sz w:val="18"/>
          <w:szCs w:val="18"/>
        </w:rPr>
        <w:t>iträdande handledar</w:t>
      </w:r>
      <w:r w:rsidR="00E84D13">
        <w:rPr>
          <w:rFonts w:ascii="Arial" w:hAnsi="Arial" w:cs="Arial"/>
          <w:sz w:val="18"/>
          <w:szCs w:val="18"/>
        </w:rPr>
        <w:t>e</w:t>
      </w:r>
      <w:r w:rsidR="005F09D8" w:rsidRPr="00E97BB4">
        <w:rPr>
          <w:rFonts w:ascii="Arial" w:hAnsi="Arial" w:cs="Arial"/>
          <w:sz w:val="18"/>
          <w:szCs w:val="18"/>
        </w:rPr>
        <w:t xml:space="preserve"> </w:t>
      </w:r>
      <w:r w:rsidR="009677E2">
        <w:rPr>
          <w:rFonts w:ascii="Arial" w:hAnsi="Arial" w:cs="Arial"/>
          <w:sz w:val="18"/>
          <w:szCs w:val="18"/>
        </w:rPr>
        <w:t xml:space="preserve">har läst och </w:t>
      </w:r>
      <w:r w:rsidR="004E5923" w:rsidRPr="00E97BB4">
        <w:rPr>
          <w:rFonts w:ascii="Arial" w:hAnsi="Arial" w:cs="Arial"/>
          <w:sz w:val="18"/>
          <w:szCs w:val="18"/>
        </w:rPr>
        <w:t xml:space="preserve">rekommenderar </w:t>
      </w:r>
      <w:r w:rsidR="00D66326" w:rsidRPr="00E97BB4">
        <w:rPr>
          <w:rFonts w:ascii="Arial" w:hAnsi="Arial" w:cs="Arial"/>
          <w:sz w:val="18"/>
          <w:szCs w:val="18"/>
        </w:rPr>
        <w:t>halvtidsseminarium</w:t>
      </w:r>
      <w:r w:rsidR="00441C1A" w:rsidRPr="00E97BB4">
        <w:rPr>
          <w:rFonts w:ascii="Arial" w:hAnsi="Arial" w:cs="Arial"/>
          <w:sz w:val="18"/>
          <w:szCs w:val="18"/>
        </w:rPr>
        <w:t xml:space="preserve"> 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The</w:t>
      </w:r>
      <w:r w:rsidR="00D66326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Main </w:t>
      </w:r>
      <w:proofErr w:type="gramStart"/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super visor</w:t>
      </w:r>
      <w:proofErr w:type="gramEnd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 xml:space="preserve"> certifies that </w:t>
      </w:r>
      <w:r w:rsidR="00595F7A" w:rsidRPr="00E97BB4">
        <w:rPr>
          <w:rFonts w:ascii="Arial" w:hAnsi="Arial"/>
          <w:b w:val="0"/>
          <w:bCs w:val="0"/>
          <w:i/>
          <w:iCs/>
          <w:sz w:val="18"/>
          <w:szCs w:val="18"/>
        </w:rPr>
        <w:t>all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5F09D8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Co supervisor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</w:t>
      </w:r>
      <w:r w:rsidR="009677E2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have read an</w:t>
      </w:r>
      <w:r w:rsidR="00BE3671">
        <w:rPr>
          <w:rFonts w:ascii="Arial" w:hAnsi="Arial" w:cs="Arial"/>
          <w:b w:val="0"/>
          <w:bCs w:val="0"/>
          <w:i/>
          <w:iCs/>
          <w:sz w:val="18"/>
          <w:szCs w:val="18"/>
        </w:rPr>
        <w:t>d</w:t>
      </w:r>
      <w:r w:rsidR="00EC762C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D66326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recommend</w:t>
      </w:r>
      <w:r w:rsidR="00372CBF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half-time seminar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72CBF" w14:paraId="05E6F037" w14:textId="77777777" w:rsidTr="00372CBF">
        <w:tc>
          <w:tcPr>
            <w:tcW w:w="9203" w:type="dxa"/>
          </w:tcPr>
          <w:p w14:paraId="5CFF2383" w14:textId="77777777" w:rsidR="00372CBF" w:rsidRPr="00372CBF" w:rsidRDefault="00372CBF" w:rsidP="00372CBF">
            <w:pPr>
              <w:rPr>
                <w:rStyle w:val="RutrubrikChar"/>
                <w:b w:val="0"/>
                <w:bCs/>
                <w:i/>
                <w:iCs/>
                <w:szCs w:val="18"/>
                <w:lang w:val="en-US"/>
              </w:rPr>
            </w:pPr>
            <w:r>
              <w:rPr>
                <w:rStyle w:val="RutrubrikChar"/>
                <w:bCs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CBF">
              <w:rPr>
                <w:rStyle w:val="RutrubrikChar"/>
                <w:bCs/>
                <w:szCs w:val="18"/>
                <w:lang w:val="en-US"/>
              </w:rPr>
              <w:instrText xml:space="preserve"> FORMCHECKBOX </w:instrText>
            </w:r>
            <w:r>
              <w:rPr>
                <w:rStyle w:val="RutrubrikChar"/>
                <w:bCs/>
                <w:szCs w:val="18"/>
              </w:rPr>
            </w:r>
            <w:r>
              <w:rPr>
                <w:rStyle w:val="RutrubrikChar"/>
                <w:bCs/>
                <w:szCs w:val="18"/>
              </w:rPr>
              <w:fldChar w:fldCharType="separate"/>
            </w:r>
            <w:r>
              <w:rPr>
                <w:rStyle w:val="RutrubrikChar"/>
                <w:bCs/>
                <w:szCs w:val="18"/>
              </w:rPr>
              <w:fldChar w:fldCharType="end"/>
            </w:r>
            <w:r w:rsidRPr="00372CBF">
              <w:rPr>
                <w:rStyle w:val="RutrubrikChar"/>
                <w:bCs/>
                <w:szCs w:val="18"/>
                <w:lang w:val="en-US"/>
              </w:rPr>
              <w:t xml:space="preserve"> </w:t>
            </w:r>
            <w:r w:rsidRPr="00D43529">
              <w:rPr>
                <w:rStyle w:val="RutrubrikChar"/>
                <w:b w:val="0"/>
                <w:bCs/>
                <w:szCs w:val="18"/>
                <w:lang w:val="en-US"/>
              </w:rPr>
              <w:t xml:space="preserve">Ja </w:t>
            </w:r>
            <w:r w:rsidRPr="00D43529">
              <w:rPr>
                <w:rStyle w:val="RutrubrikChar"/>
                <w:b w:val="0"/>
                <w:i/>
                <w:iCs/>
                <w:szCs w:val="18"/>
                <w:lang w:val="en-US"/>
              </w:rPr>
              <w:t>Yes</w:t>
            </w:r>
          </w:p>
          <w:p w14:paraId="68043EB7" w14:textId="77777777" w:rsidR="00372CBF" w:rsidRDefault="00372CBF" w:rsidP="000A33E3">
            <w:pPr>
              <w:rPr>
                <w:rStyle w:val="RutrubrikChar"/>
                <w:bCs/>
                <w:szCs w:val="18"/>
                <w:lang w:val="en-US"/>
              </w:rPr>
            </w:pPr>
          </w:p>
        </w:tc>
      </w:tr>
    </w:tbl>
    <w:p w14:paraId="55D08608" w14:textId="77777777" w:rsidR="000A33E3" w:rsidRPr="00372CBF" w:rsidRDefault="000A33E3" w:rsidP="000A33E3">
      <w:pPr>
        <w:rPr>
          <w:rStyle w:val="RutrubrikChar"/>
          <w:bCs/>
          <w:szCs w:val="18"/>
          <w:lang w:val="en-US"/>
        </w:rPr>
      </w:pPr>
    </w:p>
    <w:p w14:paraId="138AC7DC" w14:textId="77777777" w:rsidR="00372CBF" w:rsidRDefault="00372CBF" w:rsidP="000A33E3">
      <w:pPr>
        <w:rPr>
          <w:rStyle w:val="RutrubrikChar"/>
          <w:bCs/>
          <w:szCs w:val="18"/>
          <w:lang w:val="en-US"/>
        </w:rPr>
      </w:pPr>
    </w:p>
    <w:p w14:paraId="3EE25E94" w14:textId="4899EA09" w:rsidR="000A33E3" w:rsidRPr="007D5F40" w:rsidRDefault="000A33E3" w:rsidP="000A33E3">
      <w:pPr>
        <w:rPr>
          <w:rStyle w:val="RutrubrikChar"/>
          <w:b w:val="0"/>
          <w:bCs/>
          <w:szCs w:val="18"/>
          <w:lang w:val="en-US"/>
        </w:rPr>
      </w:pPr>
      <w:r w:rsidRPr="007D5F40">
        <w:rPr>
          <w:rStyle w:val="RutrubrikChar"/>
          <w:bCs/>
          <w:szCs w:val="18"/>
          <w:lang w:val="en-US"/>
        </w:rPr>
        <w:t>Huvudhandledaren intygar att ämnesförträdaren</w:t>
      </w:r>
      <w:r w:rsidR="00BE3671">
        <w:rPr>
          <w:rStyle w:val="RutrubrikChar"/>
          <w:bCs/>
          <w:szCs w:val="18"/>
          <w:lang w:val="en-US"/>
        </w:rPr>
        <w:t xml:space="preserve"> har l</w:t>
      </w:r>
      <w:r w:rsidR="009354EA">
        <w:rPr>
          <w:rStyle w:val="RutrubrikChar"/>
          <w:bCs/>
          <w:szCs w:val="18"/>
          <w:lang w:val="en-US"/>
        </w:rPr>
        <w:t>ä</w:t>
      </w:r>
      <w:r w:rsidR="00BE3671">
        <w:rPr>
          <w:rStyle w:val="RutrubrikChar"/>
          <w:bCs/>
          <w:szCs w:val="18"/>
          <w:lang w:val="en-US"/>
        </w:rPr>
        <w:t>st och</w:t>
      </w:r>
      <w:r w:rsidRPr="007D5F40">
        <w:rPr>
          <w:rStyle w:val="RutrubrikChar"/>
          <w:bCs/>
          <w:szCs w:val="18"/>
          <w:lang w:val="en-US"/>
        </w:rPr>
        <w:t xml:space="preserve"> </w:t>
      </w:r>
      <w:r>
        <w:rPr>
          <w:rStyle w:val="RutrubrikChar"/>
          <w:bCs/>
          <w:szCs w:val="18"/>
          <w:lang w:val="en-US"/>
        </w:rPr>
        <w:t>rekommenderar halvtidsseminarium</w:t>
      </w:r>
      <w:r w:rsidRPr="007D5F40">
        <w:rPr>
          <w:rStyle w:val="RutrubrikChar"/>
          <w:i/>
          <w:iCs/>
          <w:szCs w:val="18"/>
          <w:lang w:val="en-US"/>
        </w:rPr>
        <w:t xml:space="preserve"> </w:t>
      </w:r>
      <w:proofErr w:type="gramStart"/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>The</w:t>
      </w:r>
      <w:proofErr w:type="gramEnd"/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 xml:space="preserve"> main supervisor certifies that the subject representative</w:t>
      </w:r>
      <w:r w:rsidR="00BE3671">
        <w:rPr>
          <w:rFonts w:ascii="Arial" w:hAnsi="Arial"/>
          <w:bCs/>
          <w:i/>
          <w:iCs/>
          <w:sz w:val="18"/>
          <w:szCs w:val="18"/>
          <w:lang w:val="en"/>
        </w:rPr>
        <w:t xml:space="preserve"> have read and</w:t>
      </w:r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r>
        <w:rPr>
          <w:rFonts w:ascii="Arial" w:hAnsi="Arial"/>
          <w:bCs/>
          <w:i/>
          <w:iCs/>
          <w:sz w:val="18"/>
          <w:szCs w:val="18"/>
          <w:lang w:val="en"/>
        </w:rPr>
        <w:t>recommend</w:t>
      </w:r>
      <w:r w:rsidR="005C2766">
        <w:rPr>
          <w:rFonts w:ascii="Arial" w:hAnsi="Arial"/>
          <w:bCs/>
          <w:i/>
          <w:iCs/>
          <w:sz w:val="18"/>
          <w:szCs w:val="18"/>
          <w:lang w:val="en"/>
        </w:rPr>
        <w:t>s</w:t>
      </w:r>
      <w:r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r w:rsidR="00006D08">
        <w:rPr>
          <w:rFonts w:ascii="Arial" w:hAnsi="Arial"/>
          <w:bCs/>
          <w:i/>
          <w:iCs/>
          <w:sz w:val="18"/>
          <w:szCs w:val="18"/>
          <w:lang w:val="en"/>
        </w:rPr>
        <w:t>half-time seminar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A33E3" w14:paraId="56AFD648" w14:textId="77777777" w:rsidTr="005D5B86">
        <w:tc>
          <w:tcPr>
            <w:tcW w:w="9203" w:type="dxa"/>
          </w:tcPr>
          <w:p w14:paraId="0D5317E1" w14:textId="77777777" w:rsidR="000A33E3" w:rsidRPr="00A87B8E" w:rsidRDefault="000A33E3" w:rsidP="005D5B86">
            <w:pPr>
              <w:rPr>
                <w:rStyle w:val="RutrubrikChar"/>
                <w:b w:val="0"/>
                <w:bCs/>
                <w:i/>
                <w:iCs/>
                <w:szCs w:val="18"/>
              </w:rPr>
            </w:pPr>
            <w:r>
              <w:rPr>
                <w:rStyle w:val="RutrubrikChar"/>
                <w:bCs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7"/>
            <w:r>
              <w:rPr>
                <w:rStyle w:val="RutrubrikChar"/>
                <w:bCs/>
                <w:szCs w:val="18"/>
              </w:rPr>
              <w:instrText xml:space="preserve"> FORMCHECKBOX </w:instrText>
            </w:r>
            <w:r>
              <w:rPr>
                <w:rStyle w:val="RutrubrikChar"/>
                <w:bCs/>
                <w:szCs w:val="18"/>
              </w:rPr>
            </w:r>
            <w:r>
              <w:rPr>
                <w:rStyle w:val="RutrubrikChar"/>
                <w:bCs/>
                <w:szCs w:val="18"/>
              </w:rPr>
              <w:fldChar w:fldCharType="separate"/>
            </w:r>
            <w:r>
              <w:rPr>
                <w:rStyle w:val="RutrubrikChar"/>
                <w:bCs/>
                <w:szCs w:val="18"/>
              </w:rPr>
              <w:fldChar w:fldCharType="end"/>
            </w:r>
            <w:bookmarkEnd w:id="19"/>
            <w:r>
              <w:rPr>
                <w:rStyle w:val="RutrubrikChar"/>
                <w:bCs/>
                <w:szCs w:val="18"/>
              </w:rPr>
              <w:t xml:space="preserve"> </w:t>
            </w:r>
            <w:r w:rsidRPr="00D43529">
              <w:rPr>
                <w:rStyle w:val="RutrubrikChar"/>
                <w:b w:val="0"/>
                <w:bCs/>
                <w:szCs w:val="18"/>
              </w:rPr>
              <w:t>Ja</w:t>
            </w:r>
            <w:r>
              <w:rPr>
                <w:rStyle w:val="RutrubrikChar"/>
                <w:szCs w:val="18"/>
              </w:rPr>
              <w:t xml:space="preserve"> </w:t>
            </w:r>
            <w:r w:rsidRPr="00D43529">
              <w:rPr>
                <w:rStyle w:val="RutrubrikChar"/>
                <w:b w:val="0"/>
                <w:i/>
                <w:iCs/>
                <w:szCs w:val="18"/>
              </w:rPr>
              <w:t>Yes</w:t>
            </w:r>
          </w:p>
          <w:p w14:paraId="47C7CA7C" w14:textId="77777777" w:rsidR="000A33E3" w:rsidRDefault="000A33E3" w:rsidP="005D5B86">
            <w:pPr>
              <w:rPr>
                <w:rStyle w:val="RutrubrikChar"/>
                <w:bCs/>
                <w:szCs w:val="18"/>
              </w:rPr>
            </w:pPr>
          </w:p>
        </w:tc>
      </w:tr>
    </w:tbl>
    <w:p w14:paraId="721982D3" w14:textId="77777777" w:rsidR="00D5095F" w:rsidRDefault="00D5095F" w:rsidP="00D5095F"/>
    <w:p w14:paraId="35742D90" w14:textId="77777777" w:rsidR="009715DA" w:rsidRPr="009715DA" w:rsidRDefault="009715DA" w:rsidP="009715DA">
      <w:pPr>
        <w:rPr>
          <w:rFonts w:ascii="Arial" w:hAnsi="Arial" w:cs="Arial"/>
          <w:b/>
          <w:i/>
          <w:sz w:val="18"/>
          <w:szCs w:val="18"/>
        </w:rPr>
      </w:pPr>
      <w:r w:rsidRPr="009715DA">
        <w:rPr>
          <w:rFonts w:ascii="Arial" w:hAnsi="Arial" w:cs="Arial"/>
          <w:b/>
          <w:sz w:val="18"/>
          <w:szCs w:val="18"/>
        </w:rPr>
        <w:t>Underskrifter/</w:t>
      </w:r>
      <w:proofErr w:type="spellStart"/>
      <w:r w:rsidRPr="009715DA">
        <w:rPr>
          <w:rFonts w:ascii="Arial" w:hAnsi="Arial" w:cs="Arial"/>
          <w:b/>
          <w:i/>
          <w:sz w:val="18"/>
          <w:szCs w:val="18"/>
        </w:rPr>
        <w:t>Signatures</w:t>
      </w:r>
      <w:proofErr w:type="spellEnd"/>
    </w:p>
    <w:p w14:paraId="4504BA1D" w14:textId="77777777" w:rsidR="009715DA" w:rsidRPr="009715DA" w:rsidRDefault="009715DA" w:rsidP="009715DA">
      <w:pPr>
        <w:rPr>
          <w:rFonts w:ascii="Arial" w:hAnsi="Arial" w:cs="Arial"/>
          <w:i/>
          <w:sz w:val="18"/>
          <w:szCs w:val="18"/>
        </w:rPr>
      </w:pPr>
      <w:r w:rsidRPr="009715DA">
        <w:rPr>
          <w:rFonts w:ascii="Arial" w:hAnsi="Arial" w:cs="Arial"/>
          <w:sz w:val="18"/>
          <w:szCs w:val="18"/>
        </w:rPr>
        <w:t xml:space="preserve">Doktorand/ </w:t>
      </w:r>
      <w:proofErr w:type="spellStart"/>
      <w:r w:rsidRPr="009715DA">
        <w:rPr>
          <w:rFonts w:ascii="Arial" w:hAnsi="Arial" w:cs="Arial"/>
          <w:i/>
          <w:sz w:val="18"/>
          <w:szCs w:val="18"/>
        </w:rPr>
        <w:t>doctoral</w:t>
      </w:r>
      <w:proofErr w:type="spellEnd"/>
      <w:r w:rsidRPr="009715DA">
        <w:rPr>
          <w:rFonts w:ascii="Arial" w:hAnsi="Arial" w:cs="Arial"/>
          <w:i/>
          <w:sz w:val="18"/>
          <w:szCs w:val="18"/>
        </w:rPr>
        <w:t xml:space="preserve"> student</w:t>
      </w:r>
    </w:p>
    <w:tbl>
      <w:tblPr>
        <w:tblStyle w:val="Tabellrutnt"/>
        <w:tblW w:w="9269" w:type="dxa"/>
        <w:tblLook w:val="04A0" w:firstRow="1" w:lastRow="0" w:firstColumn="1" w:lastColumn="0" w:noHBand="0" w:noVBand="1"/>
      </w:tblPr>
      <w:tblGrid>
        <w:gridCol w:w="3538"/>
        <w:gridCol w:w="3375"/>
        <w:gridCol w:w="2356"/>
      </w:tblGrid>
      <w:tr w:rsidR="009715DA" w:rsidRPr="009715DA" w14:paraId="513AA464" w14:textId="77777777" w:rsidTr="00922441">
        <w:trPr>
          <w:trHeight w:val="639"/>
        </w:trPr>
        <w:tc>
          <w:tcPr>
            <w:tcW w:w="3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4CB57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t xml:space="preserve">Namn </w:t>
            </w:r>
            <w:proofErr w:type="spellStart"/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</w:p>
          <w:p w14:paraId="72D9BC84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221415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t xml:space="preserve">Namnförtydligande </w:t>
            </w:r>
            <w:proofErr w:type="spellStart"/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clarification</w:t>
            </w:r>
            <w:proofErr w:type="spellEnd"/>
          </w:p>
          <w:p w14:paraId="0469347C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971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5DA">
              <w:rPr>
                <w:rFonts w:ascii="Arial" w:hAnsi="Arial" w:cs="Arial"/>
                <w:sz w:val="18"/>
                <w:szCs w:val="18"/>
              </w:rPr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30F3E21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  <w:p w14:paraId="0ACF63F7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971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5DA">
              <w:rPr>
                <w:rFonts w:ascii="Arial" w:hAnsi="Arial" w:cs="Arial"/>
                <w:sz w:val="18"/>
                <w:szCs w:val="18"/>
              </w:rPr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34AC5DDE" w14:textId="77777777" w:rsidR="009715DA" w:rsidRPr="00D5095F" w:rsidRDefault="009715DA" w:rsidP="00D5095F"/>
    <w:p w14:paraId="093EC60E" w14:textId="55F164EE" w:rsidR="006C1C65" w:rsidRPr="00322FF2" w:rsidRDefault="006C1C65" w:rsidP="00E5674B">
      <w:pPr>
        <w:pStyle w:val="Rubrik2"/>
        <w:rPr>
          <w:i/>
          <w:iCs/>
        </w:rPr>
      </w:pPr>
      <w:r w:rsidRPr="00322FF2">
        <w:rPr>
          <w:i/>
          <w:iCs/>
        </w:rPr>
        <w:t>Bilag</w:t>
      </w:r>
      <w:r w:rsidR="00E5674B" w:rsidRPr="00322FF2">
        <w:rPr>
          <w:i/>
          <w:iCs/>
        </w:rPr>
        <w:t>a</w:t>
      </w:r>
      <w:r w:rsidR="00581556" w:rsidRPr="00322FF2">
        <w:rPr>
          <w:i/>
          <w:iCs/>
        </w:rPr>
        <w:t xml:space="preserve"> </w:t>
      </w:r>
      <w:r w:rsidR="00581556" w:rsidRPr="00322FF2">
        <w:rPr>
          <w:b w:val="0"/>
          <w:bCs w:val="0"/>
          <w:i/>
          <w:iCs/>
        </w:rPr>
        <w:t>Appendix</w:t>
      </w:r>
    </w:p>
    <w:p w14:paraId="224ABB9B" w14:textId="03DCFB5B" w:rsidR="000D6D9A" w:rsidRDefault="006C1C65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i/>
          <w:iCs/>
          <w:sz w:val="18"/>
          <w:szCs w:val="18"/>
        </w:rPr>
      </w:pPr>
      <w:r w:rsidRPr="00913569">
        <w:rPr>
          <w:rFonts w:ascii="Arial" w:hAnsi="Arial" w:cs="Arial"/>
          <w:sz w:val="18"/>
          <w:szCs w:val="18"/>
        </w:rPr>
        <w:t>Beskrivning av avhandlingsprojektets innehåll och fortsättning</w:t>
      </w:r>
      <w:r w:rsidR="00E5674B" w:rsidRPr="00913569">
        <w:rPr>
          <w:rFonts w:ascii="Arial" w:hAnsi="Arial" w:cs="Arial"/>
          <w:sz w:val="18"/>
          <w:szCs w:val="18"/>
        </w:rPr>
        <w:t>, lista över artiklar och manus som ska ingå i avhandlingen</w:t>
      </w:r>
      <w:r w:rsidRPr="00913569">
        <w:rPr>
          <w:rFonts w:ascii="Arial" w:hAnsi="Arial" w:cs="Arial"/>
          <w:sz w:val="18"/>
          <w:szCs w:val="18"/>
        </w:rPr>
        <w:t xml:space="preserve"> (författad av doktoranden på engelska, </w:t>
      </w:r>
      <w:proofErr w:type="gramStart"/>
      <w:r w:rsidRPr="00913569">
        <w:rPr>
          <w:rFonts w:ascii="Arial" w:hAnsi="Arial" w:cs="Arial"/>
          <w:sz w:val="18"/>
          <w:szCs w:val="18"/>
        </w:rPr>
        <w:t>5-10</w:t>
      </w:r>
      <w:proofErr w:type="gramEnd"/>
      <w:r w:rsidRPr="00913569">
        <w:rPr>
          <w:rFonts w:ascii="Arial" w:hAnsi="Arial" w:cs="Arial"/>
          <w:sz w:val="18"/>
          <w:szCs w:val="18"/>
        </w:rPr>
        <w:t xml:space="preserve"> sidor) </w:t>
      </w:r>
      <w:r w:rsidRPr="00ED6445">
        <w:rPr>
          <w:rFonts w:ascii="Arial" w:hAnsi="Arial" w:cs="Arial"/>
          <w:i/>
          <w:iCs/>
          <w:sz w:val="18"/>
          <w:szCs w:val="18"/>
        </w:rPr>
        <w:t>Summary of the research project status and progression</w:t>
      </w:r>
      <w:r w:rsidR="00E5674B" w:rsidRPr="00ED6445">
        <w:rPr>
          <w:rFonts w:ascii="Arial" w:hAnsi="Arial" w:cs="Arial"/>
          <w:i/>
          <w:iCs/>
          <w:sz w:val="18"/>
          <w:szCs w:val="18"/>
        </w:rPr>
        <w:t>, list o farticles and manuscripts included</w:t>
      </w:r>
      <w:r w:rsidRPr="00ED6445">
        <w:rPr>
          <w:rFonts w:ascii="Arial" w:hAnsi="Arial" w:cs="Arial"/>
          <w:i/>
          <w:iCs/>
          <w:sz w:val="18"/>
          <w:szCs w:val="18"/>
        </w:rPr>
        <w:t xml:space="preserve"> </w:t>
      </w:r>
      <w:r w:rsidR="00E5674B" w:rsidRPr="00ED6445">
        <w:rPr>
          <w:rFonts w:ascii="Arial" w:hAnsi="Arial" w:cs="Arial"/>
          <w:i/>
          <w:iCs/>
          <w:sz w:val="18"/>
          <w:szCs w:val="18"/>
        </w:rPr>
        <w:t xml:space="preserve">in the thesis </w:t>
      </w:r>
      <w:r w:rsidRPr="00ED6445">
        <w:rPr>
          <w:rFonts w:ascii="Arial" w:hAnsi="Arial" w:cs="Arial"/>
          <w:i/>
          <w:iCs/>
          <w:sz w:val="18"/>
          <w:szCs w:val="18"/>
        </w:rPr>
        <w:t>(written by PhD student in English, 5-10 pages)</w:t>
      </w:r>
    </w:p>
    <w:p w14:paraId="13B8494D" w14:textId="77777777" w:rsidR="007B5EDC" w:rsidRDefault="007B5EDC" w:rsidP="007B5EDC">
      <w:pPr>
        <w:pStyle w:val="Liststycke"/>
        <w:numPr>
          <w:ilvl w:val="0"/>
          <w:numId w:val="0"/>
        </w:numPr>
        <w:spacing w:before="0" w:after="100" w:afterAutospacing="1"/>
        <w:ind w:left="927" w:right="141"/>
        <w:rPr>
          <w:rFonts w:ascii="Arial" w:hAnsi="Arial" w:cs="Arial"/>
          <w:i/>
          <w:iCs/>
          <w:sz w:val="18"/>
          <w:szCs w:val="18"/>
        </w:rPr>
      </w:pPr>
    </w:p>
    <w:p w14:paraId="07E751A9" w14:textId="5C2D98A4" w:rsidR="00C701A6" w:rsidRPr="007B5EDC" w:rsidRDefault="00D0252A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sz w:val="18"/>
          <w:szCs w:val="18"/>
        </w:rPr>
      </w:pPr>
      <w:hyperlink r:id="rId8" w:history="1">
        <w:r w:rsidRPr="00216878">
          <w:rPr>
            <w:rStyle w:val="Hyperlnk"/>
            <w:rFonts w:ascii="Arial" w:hAnsi="Arial" w:cs="Arial"/>
            <w:sz w:val="18"/>
            <w:szCs w:val="18"/>
          </w:rPr>
          <w:t xml:space="preserve">Mall för halvtidsrapport gäller endast för </w:t>
        </w:r>
        <w:proofErr w:type="gramStart"/>
        <w:r w:rsidRPr="00216878">
          <w:rPr>
            <w:rStyle w:val="Hyperlnk"/>
            <w:rFonts w:ascii="Arial" w:hAnsi="Arial" w:cs="Arial"/>
            <w:sz w:val="18"/>
            <w:szCs w:val="18"/>
          </w:rPr>
          <w:t>HMVs</w:t>
        </w:r>
        <w:proofErr w:type="gramEnd"/>
        <w:r w:rsidRPr="00216878">
          <w:rPr>
            <w:rStyle w:val="Hyperlnk"/>
            <w:rFonts w:ascii="Arial" w:hAnsi="Arial" w:cs="Arial"/>
            <w:sz w:val="18"/>
            <w:szCs w:val="18"/>
          </w:rPr>
          <w:t xml:space="preserve"> doktorander</w:t>
        </w:r>
        <w:r w:rsidR="007B5EDC" w:rsidRPr="00216878">
          <w:rPr>
            <w:rStyle w:val="Hyperlnk"/>
            <w:rFonts w:ascii="Arial" w:hAnsi="Arial" w:cs="Arial"/>
            <w:sz w:val="18"/>
            <w:szCs w:val="18"/>
          </w:rPr>
          <w:t xml:space="preserve"> </w:t>
        </w:r>
      </w:hyperlink>
    </w:p>
    <w:p w14:paraId="7F6EF3D4" w14:textId="617A8957" w:rsidR="00E223FF" w:rsidRPr="00E223FF" w:rsidRDefault="00E223FF" w:rsidP="00E223FF">
      <w:pPr>
        <w:spacing w:after="100" w:afterAutospacing="1"/>
        <w:ind w:right="141"/>
        <w:rPr>
          <w:rFonts w:ascii="Arial" w:hAnsi="Arial" w:cs="Arial"/>
          <w:sz w:val="18"/>
          <w:szCs w:val="18"/>
        </w:rPr>
      </w:pPr>
    </w:p>
    <w:p w14:paraId="4C13FA60" w14:textId="77777777" w:rsidR="00913569" w:rsidRPr="00986824" w:rsidRDefault="00913569" w:rsidP="00913569">
      <w:pPr>
        <w:rPr>
          <w:rFonts w:ascii="Arial" w:hAnsi="Arial" w:cs="Arial"/>
          <w:b/>
          <w:bCs/>
          <w:sz w:val="18"/>
          <w:szCs w:val="18"/>
        </w:rPr>
      </w:pPr>
    </w:p>
    <w:p w14:paraId="2D4C52A7" w14:textId="77777777" w:rsidR="00486EE6" w:rsidRPr="00B168E9" w:rsidRDefault="00913569" w:rsidP="00486EE6">
      <w:pPr>
        <w:rPr>
          <w:rStyle w:val="RutrubrikChar"/>
          <w:rFonts w:eastAsiaTheme="minorEastAsia" w:cs="Arial"/>
          <w:b w:val="0"/>
          <w:bCs/>
          <w:i/>
          <w:iCs/>
          <w:sz w:val="15"/>
          <w:szCs w:val="15"/>
        </w:rPr>
      </w:pPr>
      <w:r w:rsidRPr="00B168E9">
        <w:rPr>
          <w:rFonts w:cs="Arial"/>
        </w:rPr>
        <w:t>Komplett ansökan innehållande ovanstående b</w:t>
      </w:r>
      <w:r>
        <w:rPr>
          <w:rFonts w:cs="Arial"/>
        </w:rPr>
        <w:t>ilag</w:t>
      </w:r>
      <w:r w:rsidR="00A7364C">
        <w:rPr>
          <w:rFonts w:cs="Arial"/>
        </w:rPr>
        <w:t>a</w:t>
      </w:r>
      <w:r>
        <w:rPr>
          <w:rFonts w:cs="Arial"/>
        </w:rPr>
        <w:t xml:space="preserve"> skickas som </w:t>
      </w:r>
      <w:r w:rsidRPr="00B20CB2">
        <w:rPr>
          <w:rFonts w:cs="Arial"/>
          <w:u w:val="single"/>
        </w:rPr>
        <w:t>EN</w:t>
      </w:r>
      <w:r>
        <w:rPr>
          <w:rFonts w:cs="Arial"/>
          <w:u w:val="single"/>
        </w:rPr>
        <w:t xml:space="preserve"> samlad</w:t>
      </w:r>
      <w:r w:rsidRPr="00B20CB2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PDF</w:t>
      </w:r>
      <w:r w:rsidRPr="00B20CB2">
        <w:rPr>
          <w:rFonts w:cs="Arial"/>
          <w:u w:val="single"/>
        </w:rPr>
        <w:t>/</w:t>
      </w:r>
      <w:r>
        <w:rPr>
          <w:rFonts w:cs="Arial"/>
          <w:u w:val="single"/>
        </w:rPr>
        <w:t>A</w:t>
      </w:r>
      <w:r w:rsidRPr="00B20CB2">
        <w:rPr>
          <w:rFonts w:cs="Arial"/>
          <w:u w:val="single"/>
        </w:rPr>
        <w:t>-fil</w:t>
      </w:r>
      <w:r>
        <w:rPr>
          <w:rFonts w:cs="Arial"/>
        </w:rPr>
        <w:t xml:space="preserve"> via e-post till forskarutbildningssamordnaren vid respektive institution:</w:t>
      </w:r>
    </w:p>
    <w:p w14:paraId="0366AF6E" w14:textId="77777777" w:rsidR="00913569" w:rsidRDefault="00913569" w:rsidP="00913569">
      <w:pPr>
        <w:pStyle w:val="Rutrubrik"/>
        <w:ind w:left="0"/>
        <w:rPr>
          <w:rFonts w:cs="Arial"/>
          <w:b w:val="0"/>
          <w:bCs/>
        </w:rPr>
      </w:pPr>
    </w:p>
    <w:p w14:paraId="1564AE82" w14:textId="77777777" w:rsidR="00913569" w:rsidRPr="00F85879" w:rsidRDefault="00913569" w:rsidP="00913569">
      <w:pPr>
        <w:pStyle w:val="Rutrubrik"/>
        <w:ind w:left="0"/>
        <w:rPr>
          <w:rFonts w:cs="Arial"/>
          <w:b w:val="0"/>
          <w:bCs/>
        </w:rPr>
      </w:pPr>
      <w:r w:rsidRPr="00F85879">
        <w:rPr>
          <w:rFonts w:cs="Arial"/>
          <w:b w:val="0"/>
          <w:bCs/>
        </w:rPr>
        <w:t xml:space="preserve">BKV: </w:t>
      </w:r>
      <w:hyperlink r:id="rId9" w:history="1">
        <w:r w:rsidRPr="00F85879">
          <w:rPr>
            <w:rStyle w:val="Hyperlnk"/>
            <w:rFonts w:cs="Arial"/>
            <w:b w:val="0"/>
            <w:bCs/>
          </w:rPr>
          <w:t>forskarutbildning@bkv.liu.se</w:t>
        </w:r>
      </w:hyperlink>
    </w:p>
    <w:p w14:paraId="528776C2" w14:textId="77777777" w:rsidR="00913569" w:rsidRPr="00F85879" w:rsidRDefault="00913569" w:rsidP="00913569">
      <w:pPr>
        <w:pStyle w:val="Rutrubrik"/>
        <w:ind w:left="0"/>
        <w:rPr>
          <w:rFonts w:cs="Arial"/>
          <w:b w:val="0"/>
          <w:bCs/>
        </w:rPr>
      </w:pPr>
      <w:r w:rsidRPr="00F85879">
        <w:rPr>
          <w:rFonts w:cs="Arial"/>
          <w:b w:val="0"/>
          <w:bCs/>
        </w:rPr>
        <w:t xml:space="preserve">HMV: </w:t>
      </w:r>
      <w:hyperlink r:id="rId10" w:history="1">
        <w:r w:rsidRPr="00F85879">
          <w:rPr>
            <w:rStyle w:val="Hyperlnk"/>
            <w:rFonts w:cs="Arial"/>
            <w:b w:val="0"/>
            <w:bCs/>
          </w:rPr>
          <w:t>kajsa.bendtsen@liu.se</w:t>
        </w:r>
      </w:hyperlink>
    </w:p>
    <w:p w14:paraId="31E3DFE5" w14:textId="77777777" w:rsidR="00913569" w:rsidRPr="00B168E9" w:rsidRDefault="00913569" w:rsidP="00913569">
      <w:pPr>
        <w:pStyle w:val="Rutrubrik"/>
        <w:ind w:left="0"/>
        <w:rPr>
          <w:rFonts w:cs="Arial"/>
          <w:b w:val="0"/>
          <w:bCs/>
          <w:i/>
          <w:iCs/>
        </w:rPr>
      </w:pPr>
    </w:p>
    <w:p w14:paraId="79B52C37" w14:textId="77777777" w:rsidR="009C59A0" w:rsidRPr="002C0F02" w:rsidRDefault="009C59A0" w:rsidP="009C59A0">
      <w:pPr>
        <w:rPr>
          <w:rFonts w:ascii="Arial" w:hAnsi="Arial" w:cs="Arial"/>
          <w:sz w:val="20"/>
        </w:rPr>
      </w:pPr>
      <w:hyperlink r:id="rId11" w:history="1">
        <w:r w:rsidRPr="00876AC8">
          <w:rPr>
            <w:rStyle w:val="Hyperlnk"/>
            <w:rFonts w:ascii="Arial" w:hAnsi="Arial" w:cs="Arial"/>
            <w:sz w:val="20"/>
          </w:rPr>
          <w:t>Instruktioner för konvertering av dokument till PDF/A</w:t>
        </w:r>
      </w:hyperlink>
    </w:p>
    <w:p w14:paraId="366E2C2C" w14:textId="77777777" w:rsidR="009C59A0" w:rsidRDefault="009C59A0" w:rsidP="009C59A0">
      <w:pPr>
        <w:pStyle w:val="Rutrubrik"/>
        <w:ind w:left="0"/>
        <w:rPr>
          <w:rFonts w:cs="Arial"/>
        </w:rPr>
      </w:pPr>
    </w:p>
    <w:p w14:paraId="6E8A560C" w14:textId="77777777" w:rsidR="00913569" w:rsidRDefault="00913569" w:rsidP="00913569">
      <w:pPr>
        <w:spacing w:after="100" w:afterAutospacing="1"/>
        <w:ind w:right="141"/>
        <w:rPr>
          <w:rFonts w:ascii="Arial" w:hAnsi="Arial" w:cs="Arial"/>
          <w:i/>
          <w:iCs/>
          <w:sz w:val="18"/>
          <w:szCs w:val="18"/>
        </w:rPr>
      </w:pPr>
    </w:p>
    <w:p w14:paraId="715A5553" w14:textId="77777777" w:rsidR="00486EE6" w:rsidRDefault="00486EE6" w:rsidP="00486EE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Forskarutbildningssamordnare ordnar beslut för signering i eduSIGN</w:t>
      </w:r>
    </w:p>
    <w:p w14:paraId="31883DBA" w14:textId="692171F4" w:rsidR="00486EE6" w:rsidRDefault="00486EE6" w:rsidP="00486EE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Signaturer: </w:t>
      </w:r>
      <w:proofErr w:type="spellStart"/>
      <w:r w:rsidR="00922441">
        <w:rPr>
          <w:rFonts w:asciiTheme="majorHAnsi" w:hAnsiTheme="majorHAnsi"/>
          <w:sz w:val="22"/>
          <w:szCs w:val="22"/>
        </w:rPr>
        <w:t>H</w:t>
      </w:r>
      <w:r>
        <w:rPr>
          <w:rFonts w:asciiTheme="majorHAnsi" w:hAnsiTheme="majorHAnsi"/>
          <w:sz w:val="22"/>
          <w:szCs w:val="22"/>
        </w:rPr>
        <w:t>uvudhandledare</w:t>
      </w:r>
      <w:proofErr w:type="spellEnd"/>
      <w:r>
        <w:rPr>
          <w:rFonts w:asciiTheme="majorHAnsi" w:hAnsiTheme="majorHAnsi"/>
          <w:sz w:val="22"/>
          <w:szCs w:val="22"/>
        </w:rPr>
        <w:t>, FUS och prefekt.</w:t>
      </w:r>
      <w:r>
        <w:rPr>
          <w:rFonts w:asciiTheme="majorHAnsi" w:hAnsiTheme="majorHAnsi"/>
          <w:sz w:val="22"/>
          <w:szCs w:val="22"/>
        </w:rPr>
        <w:br/>
      </w:r>
    </w:p>
    <w:p w14:paraId="52B4C3B0" w14:textId="77777777" w:rsidR="00486EE6" w:rsidRPr="003018D5" w:rsidRDefault="00486EE6" w:rsidP="00486EE6">
      <w:pPr>
        <w:rPr>
          <w:rFonts w:asciiTheme="majorHAnsi" w:hAnsiTheme="majorHAnsi"/>
          <w:i/>
          <w:iCs/>
          <w:sz w:val="22"/>
          <w:szCs w:val="22"/>
          <w:lang w:val="en"/>
        </w:rPr>
      </w:pPr>
      <w:r w:rsidRPr="003018D5">
        <w:rPr>
          <w:rFonts w:asciiTheme="majorHAnsi" w:hAnsiTheme="majorHAnsi"/>
          <w:i/>
          <w:iCs/>
          <w:sz w:val="22"/>
          <w:szCs w:val="22"/>
          <w:lang w:val="en"/>
        </w:rPr>
        <w:t>Postgraduate education coordinator arranges decisions for signing in eduSIGN</w:t>
      </w:r>
    </w:p>
    <w:p w14:paraId="7BC41CD6" w14:textId="21873B5C" w:rsidR="00486EE6" w:rsidRPr="003018D5" w:rsidRDefault="00486EE6" w:rsidP="00486EE6">
      <w:pPr>
        <w:rPr>
          <w:rFonts w:asciiTheme="majorHAnsi" w:hAnsiTheme="majorHAnsi"/>
          <w:i/>
          <w:iCs/>
          <w:sz w:val="22"/>
          <w:szCs w:val="22"/>
          <w:lang w:val="en-US"/>
        </w:rPr>
      </w:pPr>
      <w:r w:rsidRPr="003018D5">
        <w:rPr>
          <w:rFonts w:asciiTheme="majorHAnsi" w:hAnsiTheme="majorHAnsi"/>
          <w:i/>
          <w:iCs/>
          <w:sz w:val="22"/>
          <w:szCs w:val="22"/>
          <w:lang w:val="en"/>
        </w:rPr>
        <w:t xml:space="preserve">Signatures: </w:t>
      </w:r>
      <w:r w:rsidR="00922441">
        <w:rPr>
          <w:rFonts w:asciiTheme="majorHAnsi" w:hAnsiTheme="majorHAnsi"/>
          <w:i/>
          <w:iCs/>
          <w:sz w:val="22"/>
          <w:szCs w:val="22"/>
          <w:lang w:val="en"/>
        </w:rPr>
        <w:t>M</w:t>
      </w:r>
      <w:r w:rsidRPr="003018D5">
        <w:rPr>
          <w:rFonts w:asciiTheme="majorHAnsi" w:hAnsiTheme="majorHAnsi"/>
          <w:i/>
          <w:iCs/>
          <w:sz w:val="22"/>
          <w:szCs w:val="22"/>
          <w:lang w:val="en"/>
        </w:rPr>
        <w:t>ain supervisor, FUS and head of department.</w:t>
      </w:r>
    </w:p>
    <w:p w14:paraId="078E18CE" w14:textId="77777777" w:rsidR="00486EE6" w:rsidRPr="00486EE6" w:rsidRDefault="00486EE6" w:rsidP="00913569">
      <w:pPr>
        <w:spacing w:after="100" w:afterAutospacing="1"/>
        <w:ind w:right="141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486EE6" w:rsidRPr="00486EE6" w:rsidSect="00DE5E4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6BD9" w14:textId="77777777" w:rsidR="00761710" w:rsidRDefault="00761710" w:rsidP="003544CD">
      <w:r>
        <w:separator/>
      </w:r>
    </w:p>
    <w:p w14:paraId="68945F89" w14:textId="77777777" w:rsidR="00761710" w:rsidRDefault="00761710" w:rsidP="003544CD"/>
    <w:p w14:paraId="1F2206B4" w14:textId="77777777" w:rsidR="00761710" w:rsidRDefault="00761710" w:rsidP="003544CD"/>
  </w:endnote>
  <w:endnote w:type="continuationSeparator" w:id="0">
    <w:p w14:paraId="68C26B9C" w14:textId="77777777" w:rsidR="00761710" w:rsidRDefault="00761710" w:rsidP="003544CD">
      <w:r>
        <w:continuationSeparator/>
      </w:r>
    </w:p>
    <w:p w14:paraId="05A71EE9" w14:textId="77777777" w:rsidR="00761710" w:rsidRDefault="00761710" w:rsidP="003544CD"/>
    <w:p w14:paraId="77597EF2" w14:textId="77777777" w:rsidR="00761710" w:rsidRDefault="00761710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3C19C4D0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C59A0">
      <w:t>250225</w:t>
    </w:r>
    <w:proofErr w:type="gramEnd"/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  <w:p w14:paraId="44A4BFDE" w14:textId="77777777" w:rsidR="006C1C65" w:rsidRDefault="006C1C65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1552BB05" w:rsidR="00DE5E42" w:rsidRDefault="00DE5E42">
    <w:pPr>
      <w:pStyle w:val="Sidfo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323920">
      <w:t>200128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AD59" w14:textId="77777777" w:rsidR="00761710" w:rsidRDefault="00761710" w:rsidP="003544CD">
      <w:r>
        <w:separator/>
      </w:r>
    </w:p>
    <w:p w14:paraId="22E6EC1A" w14:textId="77777777" w:rsidR="00761710" w:rsidRDefault="00761710" w:rsidP="003544CD"/>
    <w:p w14:paraId="0FFC60D7" w14:textId="77777777" w:rsidR="00761710" w:rsidRDefault="00761710" w:rsidP="003544CD"/>
  </w:footnote>
  <w:footnote w:type="continuationSeparator" w:id="0">
    <w:p w14:paraId="23753ACA" w14:textId="77777777" w:rsidR="00761710" w:rsidRDefault="00761710" w:rsidP="003544CD">
      <w:r>
        <w:continuationSeparator/>
      </w:r>
    </w:p>
    <w:p w14:paraId="635D1473" w14:textId="77777777" w:rsidR="00761710" w:rsidRDefault="00761710" w:rsidP="003544CD"/>
    <w:p w14:paraId="04E65B0B" w14:textId="77777777" w:rsidR="00761710" w:rsidRDefault="00761710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6A81BC40" w14:textId="642656B8" w:rsidR="006C1C65" w:rsidRDefault="006C1C65" w:rsidP="00BA0E03">
          <w:pPr>
            <w:pStyle w:val="Sidhuvud"/>
            <w:tabs>
              <w:tab w:val="left" w:pos="4536"/>
            </w:tabs>
            <w:ind w:right="-108"/>
            <w:jc w:val="center"/>
          </w:pPr>
        </w:p>
        <w:p w14:paraId="57A37253" w14:textId="77777777" w:rsidR="00DE2BB1" w:rsidRDefault="00DE2BB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77777777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07AE417F" w14:textId="7FF805B4" w:rsidR="006C1C65" w:rsidRDefault="006C1C65" w:rsidP="00BA0E03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DD4FD7E" w14:textId="5D86AFEB" w:rsidR="006C1C65" w:rsidRDefault="006C1C6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84C4DFC"/>
    <w:multiLevelType w:val="multilevel"/>
    <w:tmpl w:val="EC6CA08C"/>
    <w:numStyleLink w:val="Numberedlist"/>
  </w:abstractNum>
  <w:abstractNum w:abstractNumId="30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 w16cid:durableId="1097671932">
    <w:abstractNumId w:val="9"/>
  </w:num>
  <w:num w:numId="2" w16cid:durableId="73401067">
    <w:abstractNumId w:val="16"/>
  </w:num>
  <w:num w:numId="3" w16cid:durableId="600451890">
    <w:abstractNumId w:val="30"/>
  </w:num>
  <w:num w:numId="4" w16cid:durableId="1368217491">
    <w:abstractNumId w:val="10"/>
  </w:num>
  <w:num w:numId="5" w16cid:durableId="761536771">
    <w:abstractNumId w:val="13"/>
  </w:num>
  <w:num w:numId="6" w16cid:durableId="1641113663">
    <w:abstractNumId w:val="24"/>
  </w:num>
  <w:num w:numId="7" w16cid:durableId="1049304720">
    <w:abstractNumId w:val="12"/>
  </w:num>
  <w:num w:numId="8" w16cid:durableId="1625771180">
    <w:abstractNumId w:val="8"/>
  </w:num>
  <w:num w:numId="9" w16cid:durableId="1555696352">
    <w:abstractNumId w:val="14"/>
  </w:num>
  <w:num w:numId="10" w16cid:durableId="1586306499">
    <w:abstractNumId w:val="22"/>
  </w:num>
  <w:num w:numId="11" w16cid:durableId="1322656696">
    <w:abstractNumId w:val="20"/>
  </w:num>
  <w:num w:numId="12" w16cid:durableId="733546880">
    <w:abstractNumId w:val="25"/>
  </w:num>
  <w:num w:numId="13" w16cid:durableId="764301770">
    <w:abstractNumId w:val="26"/>
  </w:num>
  <w:num w:numId="14" w16cid:durableId="1630016728">
    <w:abstractNumId w:val="31"/>
  </w:num>
  <w:num w:numId="15" w16cid:durableId="186604847">
    <w:abstractNumId w:val="27"/>
  </w:num>
  <w:num w:numId="16" w16cid:durableId="1574510299">
    <w:abstractNumId w:val="29"/>
  </w:num>
  <w:num w:numId="17" w16cid:durableId="82385012">
    <w:abstractNumId w:val="5"/>
  </w:num>
  <w:num w:numId="18" w16cid:durableId="1655183773">
    <w:abstractNumId w:val="28"/>
  </w:num>
  <w:num w:numId="19" w16cid:durableId="971444361">
    <w:abstractNumId w:val="17"/>
  </w:num>
  <w:num w:numId="20" w16cid:durableId="2078474338">
    <w:abstractNumId w:val="2"/>
  </w:num>
  <w:num w:numId="21" w16cid:durableId="567886306">
    <w:abstractNumId w:val="7"/>
  </w:num>
  <w:num w:numId="22" w16cid:durableId="494153681">
    <w:abstractNumId w:val="11"/>
  </w:num>
  <w:num w:numId="23" w16cid:durableId="1863125861">
    <w:abstractNumId w:val="15"/>
  </w:num>
  <w:num w:numId="24" w16cid:durableId="222720869">
    <w:abstractNumId w:val="0"/>
  </w:num>
  <w:num w:numId="25" w16cid:durableId="204829461">
    <w:abstractNumId w:val="21"/>
  </w:num>
  <w:num w:numId="26" w16cid:durableId="221792110">
    <w:abstractNumId w:val="6"/>
  </w:num>
  <w:num w:numId="27" w16cid:durableId="1593854712">
    <w:abstractNumId w:val="19"/>
  </w:num>
  <w:num w:numId="28" w16cid:durableId="1794669838">
    <w:abstractNumId w:val="4"/>
  </w:num>
  <w:num w:numId="29" w16cid:durableId="1056785380">
    <w:abstractNumId w:val="1"/>
  </w:num>
  <w:num w:numId="30" w16cid:durableId="1036079456">
    <w:abstractNumId w:val="3"/>
  </w:num>
  <w:num w:numId="31" w16cid:durableId="331950838">
    <w:abstractNumId w:val="23"/>
  </w:num>
  <w:num w:numId="32" w16cid:durableId="2315058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9TukjFRuZurgW9gs7nTHli36kOnTUf/LAOhmh8O0cwoh92Q231cxsVv0SLeiHvwETAhUZmi0MMqqrRCE3rlmQ==" w:salt="pFwwDiuvqpUkcZ9508O1+A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2846"/>
    <w:rsid w:val="00006B7D"/>
    <w:rsid w:val="00006D08"/>
    <w:rsid w:val="0001722F"/>
    <w:rsid w:val="00023D5F"/>
    <w:rsid w:val="00031197"/>
    <w:rsid w:val="00033A83"/>
    <w:rsid w:val="000526B3"/>
    <w:rsid w:val="00070DDF"/>
    <w:rsid w:val="00085517"/>
    <w:rsid w:val="000A33E3"/>
    <w:rsid w:val="000A4A97"/>
    <w:rsid w:val="000D6D9A"/>
    <w:rsid w:val="000E57EE"/>
    <w:rsid w:val="000E7836"/>
    <w:rsid w:val="000F695A"/>
    <w:rsid w:val="00113FEE"/>
    <w:rsid w:val="00114C55"/>
    <w:rsid w:val="001459E5"/>
    <w:rsid w:val="00157464"/>
    <w:rsid w:val="00175521"/>
    <w:rsid w:val="001819D2"/>
    <w:rsid w:val="001935E2"/>
    <w:rsid w:val="0019727E"/>
    <w:rsid w:val="001C23B5"/>
    <w:rsid w:val="001C4A9B"/>
    <w:rsid w:val="001E32BA"/>
    <w:rsid w:val="00213B15"/>
    <w:rsid w:val="00216878"/>
    <w:rsid w:val="00236523"/>
    <w:rsid w:val="0026346A"/>
    <w:rsid w:val="0026543D"/>
    <w:rsid w:val="00290AF3"/>
    <w:rsid w:val="00292335"/>
    <w:rsid w:val="00292455"/>
    <w:rsid w:val="002D4F0A"/>
    <w:rsid w:val="002E38CE"/>
    <w:rsid w:val="002E52FB"/>
    <w:rsid w:val="002F2371"/>
    <w:rsid w:val="002F3443"/>
    <w:rsid w:val="00317D4C"/>
    <w:rsid w:val="00322FF2"/>
    <w:rsid w:val="00323920"/>
    <w:rsid w:val="00333A4D"/>
    <w:rsid w:val="003438E8"/>
    <w:rsid w:val="003544CD"/>
    <w:rsid w:val="00372CBF"/>
    <w:rsid w:val="003C4E33"/>
    <w:rsid w:val="003E3E5C"/>
    <w:rsid w:val="003F0C05"/>
    <w:rsid w:val="003F256C"/>
    <w:rsid w:val="003F6CF8"/>
    <w:rsid w:val="004235B4"/>
    <w:rsid w:val="0042796F"/>
    <w:rsid w:val="00441C1A"/>
    <w:rsid w:val="00454A51"/>
    <w:rsid w:val="00475DBB"/>
    <w:rsid w:val="00486EE6"/>
    <w:rsid w:val="004A3F79"/>
    <w:rsid w:val="004B7D5D"/>
    <w:rsid w:val="004D3626"/>
    <w:rsid w:val="004E4B10"/>
    <w:rsid w:val="004E5923"/>
    <w:rsid w:val="004F6534"/>
    <w:rsid w:val="00514E4C"/>
    <w:rsid w:val="00532D59"/>
    <w:rsid w:val="005355BA"/>
    <w:rsid w:val="00537B40"/>
    <w:rsid w:val="00547F07"/>
    <w:rsid w:val="00551474"/>
    <w:rsid w:val="005603C4"/>
    <w:rsid w:val="005630A4"/>
    <w:rsid w:val="00564E15"/>
    <w:rsid w:val="00570DE3"/>
    <w:rsid w:val="00574175"/>
    <w:rsid w:val="00581556"/>
    <w:rsid w:val="00594125"/>
    <w:rsid w:val="00595F7A"/>
    <w:rsid w:val="005967D5"/>
    <w:rsid w:val="005C2766"/>
    <w:rsid w:val="005E366D"/>
    <w:rsid w:val="005E4770"/>
    <w:rsid w:val="005E4C37"/>
    <w:rsid w:val="005F09D8"/>
    <w:rsid w:val="0062650A"/>
    <w:rsid w:val="0066664B"/>
    <w:rsid w:val="006B3395"/>
    <w:rsid w:val="006C1C65"/>
    <w:rsid w:val="006C27CF"/>
    <w:rsid w:val="006D29E8"/>
    <w:rsid w:val="006D47AD"/>
    <w:rsid w:val="006D561A"/>
    <w:rsid w:val="007058A7"/>
    <w:rsid w:val="0073249C"/>
    <w:rsid w:val="00761710"/>
    <w:rsid w:val="00784D0C"/>
    <w:rsid w:val="007853F1"/>
    <w:rsid w:val="007B3C48"/>
    <w:rsid w:val="007B5EDC"/>
    <w:rsid w:val="007C6922"/>
    <w:rsid w:val="007C72F8"/>
    <w:rsid w:val="007C7A10"/>
    <w:rsid w:val="007E0BD9"/>
    <w:rsid w:val="00807211"/>
    <w:rsid w:val="00835D48"/>
    <w:rsid w:val="00851368"/>
    <w:rsid w:val="008D76FC"/>
    <w:rsid w:val="008F5AA8"/>
    <w:rsid w:val="008F7A3B"/>
    <w:rsid w:val="0090748C"/>
    <w:rsid w:val="00913569"/>
    <w:rsid w:val="00922441"/>
    <w:rsid w:val="00924E33"/>
    <w:rsid w:val="009354EA"/>
    <w:rsid w:val="009677E2"/>
    <w:rsid w:val="009715DA"/>
    <w:rsid w:val="00974E9F"/>
    <w:rsid w:val="00976C6F"/>
    <w:rsid w:val="009C59A0"/>
    <w:rsid w:val="009E289C"/>
    <w:rsid w:val="009F09FC"/>
    <w:rsid w:val="00A10A96"/>
    <w:rsid w:val="00A1442B"/>
    <w:rsid w:val="00A16E32"/>
    <w:rsid w:val="00A21D04"/>
    <w:rsid w:val="00A30F03"/>
    <w:rsid w:val="00A4305E"/>
    <w:rsid w:val="00A67095"/>
    <w:rsid w:val="00A7364C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A0E03"/>
    <w:rsid w:val="00BC41B7"/>
    <w:rsid w:val="00BD5F74"/>
    <w:rsid w:val="00BD644D"/>
    <w:rsid w:val="00BE3671"/>
    <w:rsid w:val="00BF0143"/>
    <w:rsid w:val="00C020D4"/>
    <w:rsid w:val="00C03242"/>
    <w:rsid w:val="00C36E0B"/>
    <w:rsid w:val="00C45BEB"/>
    <w:rsid w:val="00C50B58"/>
    <w:rsid w:val="00C6463B"/>
    <w:rsid w:val="00C701A6"/>
    <w:rsid w:val="00C77E2E"/>
    <w:rsid w:val="00C87338"/>
    <w:rsid w:val="00C907E0"/>
    <w:rsid w:val="00C93594"/>
    <w:rsid w:val="00CE2429"/>
    <w:rsid w:val="00CF70F5"/>
    <w:rsid w:val="00D0252A"/>
    <w:rsid w:val="00D05C0F"/>
    <w:rsid w:val="00D22095"/>
    <w:rsid w:val="00D32A2B"/>
    <w:rsid w:val="00D4107E"/>
    <w:rsid w:val="00D43529"/>
    <w:rsid w:val="00D43AC1"/>
    <w:rsid w:val="00D5095F"/>
    <w:rsid w:val="00D66326"/>
    <w:rsid w:val="00D970E3"/>
    <w:rsid w:val="00D97414"/>
    <w:rsid w:val="00DB4219"/>
    <w:rsid w:val="00DD02EE"/>
    <w:rsid w:val="00DD10BB"/>
    <w:rsid w:val="00DD3C38"/>
    <w:rsid w:val="00DE2BB1"/>
    <w:rsid w:val="00DE5E42"/>
    <w:rsid w:val="00DF40EF"/>
    <w:rsid w:val="00DF59E1"/>
    <w:rsid w:val="00E00FC9"/>
    <w:rsid w:val="00E07FDD"/>
    <w:rsid w:val="00E13C06"/>
    <w:rsid w:val="00E223FF"/>
    <w:rsid w:val="00E26C02"/>
    <w:rsid w:val="00E2712D"/>
    <w:rsid w:val="00E3660E"/>
    <w:rsid w:val="00E5674B"/>
    <w:rsid w:val="00E56F4D"/>
    <w:rsid w:val="00E601CB"/>
    <w:rsid w:val="00E84D13"/>
    <w:rsid w:val="00E95A1D"/>
    <w:rsid w:val="00E96269"/>
    <w:rsid w:val="00E97BB4"/>
    <w:rsid w:val="00EA5FE6"/>
    <w:rsid w:val="00EA7183"/>
    <w:rsid w:val="00EC57F5"/>
    <w:rsid w:val="00EC762C"/>
    <w:rsid w:val="00ED47F2"/>
    <w:rsid w:val="00ED6445"/>
    <w:rsid w:val="00EF195C"/>
    <w:rsid w:val="00F341AB"/>
    <w:rsid w:val="00F36768"/>
    <w:rsid w:val="00F3762B"/>
    <w:rsid w:val="00F43EFA"/>
    <w:rsid w:val="00F462DA"/>
    <w:rsid w:val="00F54751"/>
    <w:rsid w:val="00F63750"/>
    <w:rsid w:val="00F97C6D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97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paragraph" w:customStyle="1" w:styleId="Rutrubrik">
    <w:name w:val="Rutrubrik"/>
    <w:basedOn w:val="Normal"/>
    <w:link w:val="RutrubrikChar"/>
    <w:rsid w:val="000A33E3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0A33E3"/>
    <w:rPr>
      <w:rFonts w:ascii="Arial" w:eastAsia="Times New Roman" w:hAnsi="Arial" w:cs="Times New Roman"/>
      <w:b/>
      <w:sz w:val="18"/>
      <w:szCs w:val="20"/>
    </w:rPr>
  </w:style>
  <w:style w:type="character" w:styleId="Olstomnmnande">
    <w:name w:val="Unresolved Mention"/>
    <w:basedOn w:val="Standardstycketeckensnitt"/>
    <w:uiPriority w:val="99"/>
    <w:rsid w:val="0097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online.sharepoint.com/:w:/r/sites/intranet-inst-hmv/_layouts/15/Doc.aspx?sourcedoc=%7B397A5417-2BD8-47F7-A057-DA1067C124FC%7D&amp;file=Template_Halftime-report-241008.docx&amp;action=default&amp;mobileredirect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udesk.liu.se/tas/public/ssp/content/detail/knowledgeitem?origin=knowledgeBaseStartPage&amp;unid=df2d6dcd8be14085a4984c59fd30e682&amp;from=100a1480-7eb4-403a-8584-3b16a9ee46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jsa.bendtsen@li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skarutbildning@bkv.liu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41</TotalTime>
  <Pages>2</Pages>
  <Words>658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4142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Kajsa Bendtsen</cp:lastModifiedBy>
  <cp:revision>52</cp:revision>
  <cp:lastPrinted>2015-06-11T13:57:00Z</cp:lastPrinted>
  <dcterms:created xsi:type="dcterms:W3CDTF">2023-12-06T16:10:00Z</dcterms:created>
  <dcterms:modified xsi:type="dcterms:W3CDTF">2025-02-28T09:31:00Z</dcterms:modified>
  <cp:category/>
</cp:coreProperties>
</file>