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D452" w14:textId="77777777" w:rsidR="00A406AD" w:rsidRPr="009C483B" w:rsidRDefault="00357E9F" w:rsidP="00270553">
      <w:pPr>
        <w:pStyle w:val="Rubrik"/>
        <w:rPr>
          <w:rFonts w:ascii="Calibri" w:hAnsi="Calibri"/>
        </w:rPr>
      </w:pPr>
      <w:r w:rsidRPr="009C483B">
        <w:rPr>
          <w:rFonts w:ascii="Calibri" w:hAnsi="Calibri"/>
        </w:rPr>
        <w:t>Blankett</w:t>
      </w:r>
      <w:r w:rsidR="00A406AD" w:rsidRPr="009C483B">
        <w:rPr>
          <w:rFonts w:ascii="Calibri" w:hAnsi="Calibri"/>
        </w:rPr>
        <w:t xml:space="preserve"> för utredning av </w:t>
      </w:r>
      <w:r w:rsidR="007E2729" w:rsidRPr="009C483B">
        <w:rPr>
          <w:rFonts w:ascii="Calibri" w:hAnsi="Calibri"/>
        </w:rPr>
        <w:t>CMR</w:t>
      </w:r>
      <w:r w:rsidR="00A406AD" w:rsidRPr="009C483B">
        <w:rPr>
          <w:rFonts w:ascii="Calibri" w:hAnsi="Calibri"/>
        </w:rPr>
        <w:t xml:space="preserve">-produkter </w:t>
      </w:r>
    </w:p>
    <w:p w14:paraId="4364D453" w14:textId="03560A9E" w:rsidR="00627C35" w:rsidRPr="009C483B" w:rsidRDefault="00627C35" w:rsidP="00627C35">
      <w:pPr>
        <w:rPr>
          <w:rFonts w:cs="Arial"/>
          <w:szCs w:val="21"/>
        </w:rPr>
      </w:pPr>
      <w:r w:rsidRPr="009C483B">
        <w:rPr>
          <w:rFonts w:cs="Arial"/>
          <w:szCs w:val="21"/>
        </w:rPr>
        <w:t>Enligt Arbetsmiljöverkets föreskrift</w:t>
      </w:r>
      <w:r w:rsidR="003522BA" w:rsidRPr="009C483B">
        <w:rPr>
          <w:rFonts w:cs="Arial"/>
          <w:szCs w:val="21"/>
        </w:rPr>
        <w:t xml:space="preserve"> </w:t>
      </w:r>
      <w:r w:rsidRPr="009C483B">
        <w:rPr>
          <w:rFonts w:cs="Arial"/>
          <w:szCs w:val="21"/>
        </w:rPr>
        <w:t>”</w:t>
      </w:r>
      <w:r w:rsidR="001E5054">
        <w:rPr>
          <w:rFonts w:cs="Arial"/>
          <w:szCs w:val="21"/>
        </w:rPr>
        <w:t>Risker i arbetsmiljön</w:t>
      </w:r>
      <w:r w:rsidRPr="009C483B">
        <w:rPr>
          <w:rFonts w:cs="Arial"/>
          <w:szCs w:val="21"/>
        </w:rPr>
        <w:t>”</w:t>
      </w:r>
      <w:r w:rsidR="001E5054">
        <w:rPr>
          <w:rFonts w:cs="Arial"/>
          <w:szCs w:val="21"/>
        </w:rPr>
        <w:t xml:space="preserve"> (AFS 2023:10)</w:t>
      </w:r>
      <w:r w:rsidRPr="009C483B">
        <w:rPr>
          <w:rFonts w:cs="Arial"/>
          <w:szCs w:val="21"/>
        </w:rPr>
        <w:t xml:space="preserve"> får CMR (cancerframkallande, mutagena och/eller reproduktionsstörande) klassade kemiska produkter endast hanteras efter att en dokumenterad utredning gjorts som visar att det är tekniskt omöjligt att ersätta produkten med ett mindre hälsofarligt alternativ. </w:t>
      </w:r>
    </w:p>
    <w:p w14:paraId="05C617E5" w14:textId="77777777" w:rsidR="00270553" w:rsidRPr="009C483B" w:rsidRDefault="00270553" w:rsidP="00627C35">
      <w:pPr>
        <w:rPr>
          <w:rFonts w:asciiTheme="minorHAnsi" w:hAnsiTheme="minorHAnsi" w:cs="Arial"/>
          <w:b/>
          <w:szCs w:val="21"/>
        </w:rPr>
      </w:pPr>
    </w:p>
    <w:p w14:paraId="4364D454" w14:textId="77777777" w:rsidR="000B47BD" w:rsidRPr="00367476" w:rsidRDefault="000B47BD" w:rsidP="00627C35">
      <w:pPr>
        <w:rPr>
          <w:rFonts w:asciiTheme="minorHAnsi" w:hAnsiTheme="minorHAnsi" w:cs="Arial"/>
          <w:b/>
          <w:sz w:val="22"/>
          <w:szCs w:val="22"/>
        </w:rPr>
      </w:pPr>
      <w:r w:rsidRPr="00367476">
        <w:rPr>
          <w:rFonts w:asciiTheme="minorHAnsi" w:hAnsiTheme="minorHAnsi" w:cs="Arial"/>
          <w:b/>
          <w:sz w:val="22"/>
          <w:szCs w:val="22"/>
        </w:rPr>
        <w:t>Blanketten förvaras hos ansvarig chef</w:t>
      </w:r>
      <w:r w:rsidR="00A61920" w:rsidRPr="00367476">
        <w:rPr>
          <w:rFonts w:asciiTheme="minorHAnsi" w:hAnsiTheme="minorHAnsi" w:cs="Arial"/>
          <w:b/>
          <w:sz w:val="22"/>
          <w:szCs w:val="22"/>
        </w:rPr>
        <w:t>*</w:t>
      </w:r>
      <w:r w:rsidR="00EF0673">
        <w:rPr>
          <w:rFonts w:asciiTheme="minorHAnsi" w:hAnsiTheme="minorHAnsi" w:cs="Arial"/>
          <w:b/>
          <w:sz w:val="22"/>
          <w:szCs w:val="22"/>
        </w:rPr>
        <w:t xml:space="preserve"> efter påskrift.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180"/>
      </w:tblGrid>
      <w:tr w:rsidR="004B3AE6" w:rsidRPr="00367476" w14:paraId="4364D456" w14:textId="77777777" w:rsidTr="00F143AF">
        <w:tc>
          <w:tcPr>
            <w:tcW w:w="9212" w:type="dxa"/>
            <w:gridSpan w:val="2"/>
            <w:shd w:val="clear" w:color="auto" w:fill="E0E0E0"/>
          </w:tcPr>
          <w:p w14:paraId="4364D455" w14:textId="77777777" w:rsidR="004B3AE6" w:rsidRPr="00367476" w:rsidRDefault="004B3AE6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Arbetsplats</w:t>
            </w:r>
          </w:p>
        </w:tc>
      </w:tr>
      <w:tr w:rsidR="004F546E" w:rsidRPr="003E069F" w14:paraId="4364D45A" w14:textId="77777777" w:rsidTr="00F143AF">
        <w:tc>
          <w:tcPr>
            <w:tcW w:w="4606" w:type="dxa"/>
            <w:shd w:val="clear" w:color="auto" w:fill="auto"/>
          </w:tcPr>
          <w:p w14:paraId="4364D457" w14:textId="77777777" w:rsidR="004B3AE6" w:rsidRPr="003E069F" w:rsidRDefault="00745028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I</w:t>
            </w:r>
            <w:r w:rsidRPr="00745028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s</w:t>
            </w:r>
            <w:r w:rsidRPr="00745028">
              <w:rPr>
                <w:rFonts w:ascii="Calibri" w:hAnsi="Calibri"/>
              </w:rPr>
              <w:t>ti</w:t>
            </w:r>
            <w:r>
              <w:rPr>
                <w:rFonts w:ascii="Calibri" w:hAnsi="Calibri"/>
              </w:rPr>
              <w:t>t</w:t>
            </w:r>
            <w:r w:rsidRPr="00745028">
              <w:rPr>
                <w:rFonts w:ascii="Calibri" w:hAnsi="Calibri"/>
              </w:rPr>
              <w:t>ution</w:t>
            </w:r>
            <w:r w:rsidR="00627C35" w:rsidRPr="003E069F">
              <w:rPr>
                <w:rFonts w:ascii="Calibri" w:hAnsi="Calibri"/>
              </w:rPr>
              <w:t>/a</w:t>
            </w:r>
            <w:r w:rsidR="00165DF3" w:rsidRPr="003E069F">
              <w:rPr>
                <w:rFonts w:ascii="Calibri" w:hAnsi="Calibri"/>
              </w:rPr>
              <w:t>vdelning</w:t>
            </w:r>
            <w:r w:rsidR="00627C35" w:rsidRPr="003E069F">
              <w:rPr>
                <w:rFonts w:ascii="Calibri" w:hAnsi="Calibri"/>
              </w:rPr>
              <w:t>/enhet</w:t>
            </w:r>
            <w:r w:rsidR="00165DF3" w:rsidRPr="003E069F">
              <w:rPr>
                <w:rFonts w:ascii="Calibri" w:hAnsi="Calibri"/>
              </w:rPr>
              <w:t>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165DF3" w:rsidRPr="003E069F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65DF3" w:rsidRPr="003E069F">
              <w:rPr>
                <w:rFonts w:ascii="Calibri" w:hAnsi="Calibri"/>
              </w:rPr>
              <w:instrText xml:space="preserve"> FORMTEXT </w:instrText>
            </w:r>
            <w:r w:rsidR="00165DF3" w:rsidRPr="003E069F">
              <w:rPr>
                <w:rFonts w:ascii="Calibri" w:hAnsi="Calibri"/>
              </w:rPr>
            </w:r>
            <w:r w:rsidR="00165DF3" w:rsidRPr="003E069F">
              <w:rPr>
                <w:rFonts w:ascii="Calibri" w:hAnsi="Calibri"/>
              </w:rPr>
              <w:fldChar w:fldCharType="separate"/>
            </w:r>
            <w:r w:rsidR="00D40520">
              <w:rPr>
                <w:rFonts w:ascii="Calibri" w:hAnsi="Calibri"/>
              </w:rPr>
              <w:t> </w:t>
            </w:r>
            <w:r w:rsidR="00D40520">
              <w:rPr>
                <w:rFonts w:ascii="Calibri" w:hAnsi="Calibri"/>
              </w:rPr>
              <w:t> </w:t>
            </w:r>
            <w:r w:rsidR="00165DF3" w:rsidRPr="003E069F">
              <w:rPr>
                <w:rFonts w:ascii="Calibri" w:hAnsi="Calibri"/>
              </w:rPr>
              <w:fldChar w:fldCharType="end"/>
            </w:r>
            <w:bookmarkEnd w:id="0"/>
          </w:p>
          <w:p w14:paraId="4364D458" w14:textId="77777777" w:rsidR="00692EE0" w:rsidRPr="003E069F" w:rsidRDefault="00692EE0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4364D459" w14:textId="77777777" w:rsidR="004F546E" w:rsidRPr="003E069F" w:rsidRDefault="00627C35">
            <w:pPr>
              <w:rPr>
                <w:rFonts w:ascii="Calibri" w:hAnsi="Calibri"/>
              </w:rPr>
            </w:pPr>
            <w:r w:rsidRPr="003E069F">
              <w:rPr>
                <w:rFonts w:ascii="Calibri" w:hAnsi="Calibri" w:cs="Arial"/>
              </w:rPr>
              <w:t>Utredare (Titel/profession)</w:t>
            </w:r>
            <w:r w:rsidR="004B3AE6" w:rsidRPr="003E069F">
              <w:rPr>
                <w:rFonts w:ascii="Calibri" w:hAnsi="Calibri"/>
              </w:rPr>
              <w:t>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4B3AE6" w:rsidRPr="003E069F" w14:paraId="4364D45E" w14:textId="77777777" w:rsidTr="00F143AF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4364D45B" w14:textId="77777777" w:rsidR="004B3AE6" w:rsidRPr="003E069F" w:rsidRDefault="004B3AE6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Telefon: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2"/>
          </w:p>
          <w:p w14:paraId="4364D45C" w14:textId="77777777" w:rsidR="00692EE0" w:rsidRPr="003E069F" w:rsidRDefault="00692EE0" w:rsidP="002C058E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4364D45D" w14:textId="77777777" w:rsidR="004B3AE6" w:rsidRPr="003E069F" w:rsidRDefault="004B3AE6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E-post: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4B3AE6" w:rsidRPr="00367476" w14:paraId="4364D460" w14:textId="77777777" w:rsidTr="00F143AF">
        <w:tc>
          <w:tcPr>
            <w:tcW w:w="9212" w:type="dxa"/>
            <w:gridSpan w:val="2"/>
            <w:shd w:val="clear" w:color="auto" w:fill="E6E6E6"/>
          </w:tcPr>
          <w:p w14:paraId="4364D45F" w14:textId="77777777" w:rsidR="004B3AE6" w:rsidRPr="00367476" w:rsidRDefault="004B3AE6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Kemisk produkt</w:t>
            </w:r>
            <w:r w:rsidR="00627C35" w:rsidRPr="00367476">
              <w:rPr>
                <w:rFonts w:asciiTheme="minorHAnsi" w:hAnsiTheme="minorHAnsi" w:cs="Arial"/>
                <w:b/>
                <w:sz w:val="26"/>
                <w:szCs w:val="26"/>
              </w:rPr>
              <w:t xml:space="preserve"> som utreds</w:t>
            </w:r>
          </w:p>
        </w:tc>
      </w:tr>
      <w:tr w:rsidR="001D4A5B" w:rsidRPr="003E069F" w14:paraId="4364D463" w14:textId="77777777" w:rsidTr="00F143AF">
        <w:tc>
          <w:tcPr>
            <w:tcW w:w="9212" w:type="dxa"/>
            <w:gridSpan w:val="2"/>
            <w:shd w:val="clear" w:color="auto" w:fill="auto"/>
          </w:tcPr>
          <w:p w14:paraId="4364D461" w14:textId="77777777" w:rsidR="001D4A5B" w:rsidRPr="003E069F" w:rsidRDefault="001D4A5B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Produktnamn: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4"/>
          </w:p>
          <w:p w14:paraId="4364D462" w14:textId="77777777" w:rsidR="00692EE0" w:rsidRPr="003E069F" w:rsidRDefault="00692EE0">
            <w:pPr>
              <w:rPr>
                <w:rFonts w:ascii="Calibri" w:hAnsi="Calibri"/>
              </w:rPr>
            </w:pPr>
          </w:p>
        </w:tc>
      </w:tr>
      <w:tr w:rsidR="001D4A5B" w:rsidRPr="003E069F" w14:paraId="4364D466" w14:textId="77777777" w:rsidTr="00F143AF">
        <w:tc>
          <w:tcPr>
            <w:tcW w:w="9212" w:type="dxa"/>
            <w:gridSpan w:val="2"/>
            <w:shd w:val="clear" w:color="auto" w:fill="auto"/>
          </w:tcPr>
          <w:p w14:paraId="4364D464" w14:textId="77777777" w:rsidR="001D4A5B" w:rsidRPr="003E069F" w:rsidRDefault="001D4A5B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Användningsområde: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5"/>
          </w:p>
          <w:p w14:paraId="4364D465" w14:textId="77777777" w:rsidR="00692EE0" w:rsidRPr="003E069F" w:rsidRDefault="00692EE0">
            <w:pPr>
              <w:rPr>
                <w:rFonts w:ascii="Calibri" w:hAnsi="Calibri"/>
              </w:rPr>
            </w:pPr>
          </w:p>
        </w:tc>
      </w:tr>
      <w:tr w:rsidR="001F59B6" w:rsidRPr="003E069F" w14:paraId="4364D469" w14:textId="77777777" w:rsidTr="00F143AF">
        <w:tc>
          <w:tcPr>
            <w:tcW w:w="9212" w:type="dxa"/>
            <w:gridSpan w:val="2"/>
            <w:shd w:val="clear" w:color="auto" w:fill="auto"/>
          </w:tcPr>
          <w:p w14:paraId="4364D467" w14:textId="77777777" w:rsidR="001F59B6" w:rsidRPr="003E069F" w:rsidRDefault="00627C35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Typ av produkt</w:t>
            </w:r>
            <w:r w:rsidR="001F59B6" w:rsidRPr="003E069F">
              <w:rPr>
                <w:rFonts w:ascii="Calibri" w:hAnsi="Calibri"/>
              </w:rPr>
              <w:t xml:space="preserve"> (</w:t>
            </w:r>
            <w:r w:rsidRPr="003E069F">
              <w:rPr>
                <w:rFonts w:ascii="Calibri" w:hAnsi="Calibri"/>
              </w:rPr>
              <w:t>ex.</w:t>
            </w:r>
            <w:r w:rsidR="00D35516">
              <w:rPr>
                <w:rFonts w:ascii="Calibri" w:hAnsi="Calibri"/>
              </w:rPr>
              <w:t xml:space="preserve"> </w:t>
            </w:r>
            <w:r w:rsidR="001F59B6" w:rsidRPr="003E069F">
              <w:rPr>
                <w:rFonts w:ascii="Calibri" w:hAnsi="Calibri"/>
              </w:rPr>
              <w:t xml:space="preserve">lösningsmedel, färgämne): </w:t>
            </w:r>
            <w:r w:rsidR="001F59B6" w:rsidRPr="003E069F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F59B6" w:rsidRPr="003E069F">
              <w:rPr>
                <w:rFonts w:ascii="Calibri" w:hAnsi="Calibri"/>
              </w:rPr>
              <w:instrText xml:space="preserve"> FORMTEXT </w:instrText>
            </w:r>
            <w:r w:rsidR="001F59B6" w:rsidRPr="003E069F">
              <w:rPr>
                <w:rFonts w:ascii="Calibri" w:hAnsi="Calibri"/>
              </w:rPr>
            </w:r>
            <w:r w:rsidR="001F59B6" w:rsidRPr="003E069F">
              <w:rPr>
                <w:rFonts w:ascii="Calibri" w:hAnsi="Calibri"/>
              </w:rPr>
              <w:fldChar w:fldCharType="separate"/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</w:rPr>
              <w:fldChar w:fldCharType="end"/>
            </w:r>
          </w:p>
          <w:p w14:paraId="4364D468" w14:textId="77777777" w:rsidR="001F59B6" w:rsidRPr="003E069F" w:rsidRDefault="001F59B6">
            <w:pPr>
              <w:rPr>
                <w:rFonts w:ascii="Calibri" w:hAnsi="Calibri"/>
              </w:rPr>
            </w:pPr>
          </w:p>
        </w:tc>
      </w:tr>
      <w:tr w:rsidR="00194E2D" w:rsidRPr="003E069F" w14:paraId="4364D46D" w14:textId="77777777" w:rsidTr="00194E2D">
        <w:trPr>
          <w:trHeight w:val="135"/>
        </w:trPr>
        <w:tc>
          <w:tcPr>
            <w:tcW w:w="4606" w:type="dxa"/>
            <w:vMerge w:val="restart"/>
            <w:shd w:val="clear" w:color="auto" w:fill="auto"/>
          </w:tcPr>
          <w:p w14:paraId="4364D46A" w14:textId="77777777" w:rsidR="00194E2D" w:rsidRPr="003E069F" w:rsidRDefault="00194E2D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Ingående CMR-ämne</w:t>
            </w:r>
            <w:r w:rsidR="00D35516">
              <w:rPr>
                <w:rFonts w:ascii="Calibri" w:hAnsi="Calibri"/>
              </w:rPr>
              <w:t>(n)</w:t>
            </w:r>
            <w:r w:rsidRPr="003E069F">
              <w:rPr>
                <w:rFonts w:ascii="Calibri" w:hAnsi="Calibri"/>
              </w:rPr>
              <w:t xml:space="preserve">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4606" w:type="dxa"/>
            <w:shd w:val="clear" w:color="auto" w:fill="auto"/>
          </w:tcPr>
          <w:p w14:paraId="4364D46B" w14:textId="77777777" w:rsidR="00194E2D" w:rsidRPr="003E069F" w:rsidRDefault="00194E2D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CAS-nr: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7"/>
          </w:p>
          <w:p w14:paraId="4364D46C" w14:textId="77777777" w:rsidR="00301576" w:rsidRPr="003E069F" w:rsidRDefault="00301576">
            <w:pPr>
              <w:rPr>
                <w:rFonts w:ascii="Calibri" w:hAnsi="Calibri"/>
              </w:rPr>
            </w:pPr>
          </w:p>
        </w:tc>
      </w:tr>
      <w:tr w:rsidR="00194E2D" w:rsidRPr="003E069F" w14:paraId="4364D471" w14:textId="77777777" w:rsidTr="00194E2D">
        <w:trPr>
          <w:trHeight w:val="135"/>
        </w:trPr>
        <w:tc>
          <w:tcPr>
            <w:tcW w:w="4606" w:type="dxa"/>
            <w:vMerge/>
            <w:shd w:val="clear" w:color="auto" w:fill="auto"/>
          </w:tcPr>
          <w:p w14:paraId="4364D46E" w14:textId="77777777" w:rsidR="00194E2D" w:rsidRPr="003E069F" w:rsidRDefault="00194E2D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4364D46F" w14:textId="77777777" w:rsidR="00194E2D" w:rsidRPr="003E069F" w:rsidRDefault="00194E2D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Halt: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8"/>
          </w:p>
          <w:p w14:paraId="4364D470" w14:textId="77777777" w:rsidR="00301576" w:rsidRPr="003E069F" w:rsidRDefault="00301576">
            <w:pPr>
              <w:rPr>
                <w:rFonts w:ascii="Calibri" w:hAnsi="Calibri"/>
              </w:rPr>
            </w:pPr>
          </w:p>
        </w:tc>
      </w:tr>
      <w:tr w:rsidR="001D4A5B" w:rsidRPr="00367476" w14:paraId="4364D473" w14:textId="77777777" w:rsidTr="00F143AF">
        <w:tc>
          <w:tcPr>
            <w:tcW w:w="9212" w:type="dxa"/>
            <w:gridSpan w:val="2"/>
            <w:shd w:val="clear" w:color="auto" w:fill="E0E0E0"/>
          </w:tcPr>
          <w:p w14:paraId="4364D472" w14:textId="77777777" w:rsidR="001D4A5B" w:rsidRPr="00367476" w:rsidRDefault="00627C35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Produktens märkning och klassificering</w:t>
            </w:r>
          </w:p>
        </w:tc>
      </w:tr>
      <w:tr w:rsidR="001D4A5B" w:rsidRPr="003E069F" w14:paraId="4364D476" w14:textId="77777777" w:rsidTr="00F143AF">
        <w:tc>
          <w:tcPr>
            <w:tcW w:w="9212" w:type="dxa"/>
            <w:gridSpan w:val="2"/>
            <w:shd w:val="clear" w:color="auto" w:fill="auto"/>
          </w:tcPr>
          <w:p w14:paraId="4364D474" w14:textId="77777777" w:rsidR="001D4A5B" w:rsidRPr="003E069F" w:rsidRDefault="00360077" w:rsidP="00360077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Aktuellt säkerhetsdatablad bifogas. </w:t>
            </w:r>
          </w:p>
          <w:p w14:paraId="4364D475" w14:textId="77777777" w:rsidR="00301576" w:rsidRPr="003E069F" w:rsidRDefault="00301576" w:rsidP="00360077">
            <w:pPr>
              <w:rPr>
                <w:rFonts w:ascii="Calibri" w:hAnsi="Calibri"/>
              </w:rPr>
            </w:pPr>
          </w:p>
        </w:tc>
      </w:tr>
      <w:tr w:rsidR="001D4A5B" w:rsidRPr="003E069F" w14:paraId="4364D480" w14:textId="77777777" w:rsidTr="00F143AF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4D477" w14:textId="77777777" w:rsidR="00692EE0" w:rsidRPr="003E069F" w:rsidRDefault="001F59B6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Produktens</w:t>
            </w:r>
            <w:r w:rsidR="001D4A5B" w:rsidRPr="003E069F">
              <w:rPr>
                <w:rFonts w:ascii="Calibri" w:hAnsi="Calibri"/>
              </w:rPr>
              <w:t xml:space="preserve"> märkning enligt säkerhetsdatablad:</w:t>
            </w:r>
            <w:r w:rsidR="002C058E" w:rsidRPr="003E069F">
              <w:rPr>
                <w:rFonts w:ascii="Calibri" w:hAnsi="Calibri"/>
              </w:rPr>
              <w:t xml:space="preserve"> </w:t>
            </w:r>
          </w:p>
          <w:p w14:paraId="4364D478" w14:textId="77777777" w:rsidR="001D4A5B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H 350 Kan orsaka cancer </w:t>
            </w:r>
          </w:p>
          <w:p w14:paraId="4364D479" w14:textId="77777777" w:rsidR="00692EE0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H 340 Kan orsaka genetiska defekter</w:t>
            </w:r>
          </w:p>
          <w:p w14:paraId="4364D47A" w14:textId="77777777" w:rsidR="00692EE0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H 360 Kan skada fertiliteten eller det ofödda barnet</w:t>
            </w:r>
          </w:p>
          <w:p w14:paraId="4364D47F" w14:textId="349B770C" w:rsidR="001D4A5B" w:rsidRPr="003E069F" w:rsidRDefault="001D4A5B">
            <w:pPr>
              <w:rPr>
                <w:rFonts w:ascii="Calibri" w:hAnsi="Calibri"/>
              </w:rPr>
            </w:pPr>
          </w:p>
        </w:tc>
      </w:tr>
      <w:tr w:rsidR="001D4A5B" w:rsidRPr="00367476" w14:paraId="4364D482" w14:textId="77777777" w:rsidTr="00F143AF">
        <w:tc>
          <w:tcPr>
            <w:tcW w:w="9212" w:type="dxa"/>
            <w:gridSpan w:val="2"/>
            <w:shd w:val="clear" w:color="auto" w:fill="E0E0E0"/>
          </w:tcPr>
          <w:p w14:paraId="4364D481" w14:textId="77777777" w:rsidR="001D4A5B" w:rsidRPr="00367476" w:rsidRDefault="001D4A5B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Hantering</w:t>
            </w:r>
            <w:r w:rsidR="00ED1278" w:rsidRPr="00367476">
              <w:rPr>
                <w:rFonts w:asciiTheme="minorHAnsi" w:hAnsiTheme="minorHAnsi" w:cs="Arial"/>
                <w:b/>
                <w:sz w:val="26"/>
                <w:szCs w:val="26"/>
              </w:rPr>
              <w:t xml:space="preserve"> av produkten</w:t>
            </w:r>
          </w:p>
        </w:tc>
      </w:tr>
      <w:tr w:rsidR="002C058E" w:rsidRPr="003E069F" w14:paraId="4364D486" w14:textId="77777777" w:rsidTr="00F143AF">
        <w:tc>
          <w:tcPr>
            <w:tcW w:w="9212" w:type="dxa"/>
            <w:gridSpan w:val="2"/>
            <w:shd w:val="clear" w:color="auto" w:fill="auto"/>
          </w:tcPr>
          <w:p w14:paraId="4364D483" w14:textId="77777777" w:rsidR="00550CBA" w:rsidRPr="003E069F" w:rsidRDefault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Kort hanteringsbeskrivning: </w:t>
            </w:r>
            <w:r w:rsidR="00301576" w:rsidRPr="003E069F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1576" w:rsidRPr="003E069F">
              <w:rPr>
                <w:rFonts w:ascii="Calibri" w:hAnsi="Calibri"/>
              </w:rPr>
              <w:instrText xml:space="preserve"> FORMTEXT </w:instrText>
            </w:r>
            <w:r w:rsidR="00301576" w:rsidRPr="003E069F">
              <w:rPr>
                <w:rFonts w:ascii="Calibri" w:hAnsi="Calibri"/>
              </w:rPr>
            </w:r>
            <w:r w:rsidR="00301576" w:rsidRPr="003E069F">
              <w:rPr>
                <w:rFonts w:ascii="Calibri" w:hAnsi="Calibri"/>
              </w:rPr>
              <w:fldChar w:fldCharType="separate"/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</w:rPr>
              <w:fldChar w:fldCharType="end"/>
            </w:r>
          </w:p>
          <w:p w14:paraId="4364D484" w14:textId="77777777" w:rsidR="002C058E" w:rsidRPr="003E069F" w:rsidRDefault="002C058E">
            <w:pPr>
              <w:rPr>
                <w:rFonts w:ascii="Calibri" w:hAnsi="Calibri"/>
              </w:rPr>
            </w:pPr>
          </w:p>
          <w:p w14:paraId="4364D485" w14:textId="77777777" w:rsidR="00692EE0" w:rsidRPr="003E069F" w:rsidRDefault="00692EE0">
            <w:pPr>
              <w:rPr>
                <w:rFonts w:ascii="Calibri" w:hAnsi="Calibri"/>
              </w:rPr>
            </w:pPr>
          </w:p>
        </w:tc>
      </w:tr>
      <w:tr w:rsidR="001D4A5B" w:rsidRPr="003E069F" w14:paraId="4364D489" w14:textId="77777777" w:rsidTr="00F143AF">
        <w:tc>
          <w:tcPr>
            <w:tcW w:w="4606" w:type="dxa"/>
            <w:shd w:val="clear" w:color="auto" w:fill="auto"/>
          </w:tcPr>
          <w:p w14:paraId="4364D487" w14:textId="77777777" w:rsidR="00692EE0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Förbrukad mängd per </w:t>
            </w:r>
            <w:r w:rsidR="00ED1278" w:rsidRPr="003E069F">
              <w:rPr>
                <w:rFonts w:ascii="Calibri" w:hAnsi="Calibri"/>
              </w:rPr>
              <w:t>användningstillfälle</w:t>
            </w:r>
            <w:r w:rsidRPr="003E069F">
              <w:rPr>
                <w:rFonts w:ascii="Calibri" w:hAnsi="Calibri"/>
              </w:rPr>
              <w:t xml:space="preserve">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4606" w:type="dxa"/>
            <w:shd w:val="clear" w:color="auto" w:fill="auto"/>
          </w:tcPr>
          <w:p w14:paraId="4364D488" w14:textId="77777777" w:rsidR="001D4A5B" w:rsidRPr="003E069F" w:rsidRDefault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Uppskattad årsförbrukning: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2C058E" w:rsidRPr="003E069F" w14:paraId="4364D490" w14:textId="77777777" w:rsidTr="004344A6">
        <w:trPr>
          <w:trHeight w:val="1103"/>
        </w:trPr>
        <w:tc>
          <w:tcPr>
            <w:tcW w:w="9212" w:type="dxa"/>
            <w:gridSpan w:val="2"/>
            <w:shd w:val="clear" w:color="auto" w:fill="auto"/>
          </w:tcPr>
          <w:p w14:paraId="4364D48A" w14:textId="77777777" w:rsidR="002C058E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Risk för exponering via:</w:t>
            </w:r>
          </w:p>
          <w:p w14:paraId="4364D48B" w14:textId="77777777" w:rsidR="002C058E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bookmarkEnd w:id="11"/>
            <w:r w:rsidR="00360077" w:rsidRPr="003E069F">
              <w:rPr>
                <w:rFonts w:ascii="Calibri" w:hAnsi="Calibri"/>
              </w:rPr>
              <w:t xml:space="preserve"> Inandning</w:t>
            </w:r>
            <w:r w:rsidR="00E95AB9" w:rsidRPr="003E069F">
              <w:rPr>
                <w:rFonts w:ascii="Calibri" w:hAnsi="Calibri"/>
              </w:rPr>
              <w:t xml:space="preserve">. </w:t>
            </w:r>
            <w:r w:rsidR="00E95AB9" w:rsidRPr="003E069F">
              <w:rPr>
                <w:rFonts w:ascii="Calibri" w:hAnsi="Calibri" w:cs="Arial"/>
              </w:rPr>
              <w:t>Beskrivning av risk:</w:t>
            </w:r>
            <w:r w:rsidR="00EC7F3B">
              <w:rPr>
                <w:rFonts w:ascii="Calibri" w:hAnsi="Calibri" w:cs="Arial"/>
              </w:rPr>
              <w:t xml:space="preserve"> </w:t>
            </w:r>
            <w:r w:rsidR="00EC7F3B" w:rsidRPr="003E069F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7F3B" w:rsidRPr="003E069F">
              <w:rPr>
                <w:rFonts w:ascii="Calibri" w:hAnsi="Calibri"/>
              </w:rPr>
              <w:instrText xml:space="preserve"> FORMTEXT </w:instrText>
            </w:r>
            <w:r w:rsidR="00EC7F3B" w:rsidRPr="003E069F">
              <w:rPr>
                <w:rFonts w:ascii="Calibri" w:hAnsi="Calibri"/>
              </w:rPr>
            </w:r>
            <w:r w:rsidR="00EC7F3B" w:rsidRPr="003E069F">
              <w:rPr>
                <w:rFonts w:ascii="Calibri" w:hAnsi="Calibri"/>
              </w:rPr>
              <w:fldChar w:fldCharType="separate"/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</w:rPr>
              <w:fldChar w:fldCharType="end"/>
            </w:r>
          </w:p>
          <w:p w14:paraId="4364D48C" w14:textId="77777777" w:rsidR="00692EE0" w:rsidRPr="003E069F" w:rsidRDefault="00692EE0" w:rsidP="002C058E">
            <w:pPr>
              <w:rPr>
                <w:rFonts w:ascii="Calibri" w:hAnsi="Calibri"/>
              </w:rPr>
            </w:pPr>
          </w:p>
          <w:p w14:paraId="4364D48D" w14:textId="77777777" w:rsidR="002C058E" w:rsidRPr="003E069F" w:rsidRDefault="002C058E" w:rsidP="001D4A5B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bookmarkEnd w:id="12"/>
            <w:r w:rsidR="00360077" w:rsidRPr="003E069F">
              <w:rPr>
                <w:rFonts w:ascii="Calibri" w:hAnsi="Calibri"/>
              </w:rPr>
              <w:t xml:space="preserve"> Hudkontakt</w:t>
            </w:r>
            <w:r w:rsidR="00E95AB9" w:rsidRPr="003E069F">
              <w:rPr>
                <w:rFonts w:ascii="Calibri" w:hAnsi="Calibri"/>
              </w:rPr>
              <w:t xml:space="preserve">. </w:t>
            </w:r>
            <w:r w:rsidR="00E95AB9" w:rsidRPr="003E069F">
              <w:rPr>
                <w:rFonts w:ascii="Calibri" w:hAnsi="Calibri" w:cs="Arial"/>
              </w:rPr>
              <w:t>Beskrivning av risk:</w:t>
            </w:r>
            <w:r w:rsidR="00EC7F3B">
              <w:rPr>
                <w:rFonts w:ascii="Calibri" w:hAnsi="Calibri" w:cs="Arial"/>
              </w:rPr>
              <w:t xml:space="preserve"> </w:t>
            </w:r>
            <w:r w:rsidR="00EC7F3B" w:rsidRPr="003E069F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7F3B" w:rsidRPr="003E069F">
              <w:rPr>
                <w:rFonts w:ascii="Calibri" w:hAnsi="Calibri"/>
              </w:rPr>
              <w:instrText xml:space="preserve"> FORMTEXT </w:instrText>
            </w:r>
            <w:r w:rsidR="00EC7F3B" w:rsidRPr="003E069F">
              <w:rPr>
                <w:rFonts w:ascii="Calibri" w:hAnsi="Calibri"/>
              </w:rPr>
            </w:r>
            <w:r w:rsidR="00EC7F3B" w:rsidRPr="003E069F">
              <w:rPr>
                <w:rFonts w:ascii="Calibri" w:hAnsi="Calibri"/>
              </w:rPr>
              <w:fldChar w:fldCharType="separate"/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</w:rPr>
              <w:fldChar w:fldCharType="end"/>
            </w:r>
          </w:p>
          <w:p w14:paraId="4364D48E" w14:textId="77777777" w:rsidR="00692EE0" w:rsidRPr="003E069F" w:rsidRDefault="00692EE0" w:rsidP="001D4A5B">
            <w:pPr>
              <w:rPr>
                <w:rFonts w:ascii="Calibri" w:hAnsi="Calibri"/>
              </w:rPr>
            </w:pPr>
          </w:p>
          <w:p w14:paraId="4364D48F" w14:textId="77777777" w:rsidR="00692EE0" w:rsidRPr="003E069F" w:rsidRDefault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bookmarkEnd w:id="13"/>
            <w:r w:rsidRPr="003E069F">
              <w:rPr>
                <w:rFonts w:ascii="Calibri" w:hAnsi="Calibri"/>
              </w:rPr>
              <w:t xml:space="preserve"> </w:t>
            </w:r>
            <w:r w:rsidR="00E95AB9" w:rsidRPr="003E069F">
              <w:rPr>
                <w:rFonts w:ascii="Calibri" w:hAnsi="Calibri" w:cs="Arial"/>
              </w:rPr>
              <w:t>Annat. Beskrivning av risk:</w:t>
            </w:r>
            <w:r w:rsidR="00EC7F3B">
              <w:rPr>
                <w:rFonts w:ascii="Calibri" w:hAnsi="Calibri" w:cs="Arial"/>
              </w:rPr>
              <w:t xml:space="preserve"> </w:t>
            </w:r>
            <w:r w:rsidR="00EC7F3B" w:rsidRPr="003E069F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7F3B" w:rsidRPr="003E069F">
              <w:rPr>
                <w:rFonts w:ascii="Calibri" w:hAnsi="Calibri"/>
              </w:rPr>
              <w:instrText xml:space="preserve"> FORMTEXT </w:instrText>
            </w:r>
            <w:r w:rsidR="00EC7F3B" w:rsidRPr="003E069F">
              <w:rPr>
                <w:rFonts w:ascii="Calibri" w:hAnsi="Calibri"/>
              </w:rPr>
            </w:r>
            <w:r w:rsidR="00EC7F3B" w:rsidRPr="003E069F">
              <w:rPr>
                <w:rFonts w:ascii="Calibri" w:hAnsi="Calibri"/>
              </w:rPr>
              <w:fldChar w:fldCharType="separate"/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</w:rPr>
              <w:fldChar w:fldCharType="end"/>
            </w:r>
          </w:p>
        </w:tc>
      </w:tr>
      <w:tr w:rsidR="00301576" w:rsidRPr="003E069F" w14:paraId="4364D492" w14:textId="77777777" w:rsidTr="00301576">
        <w:trPr>
          <w:trHeight w:val="548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4D491" w14:textId="77777777" w:rsidR="004344A6" w:rsidRPr="003E069F" w:rsidRDefault="004344A6" w:rsidP="004344A6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Användning av skyddsutrustning, dragbänk, punktutsug: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</w:p>
        </w:tc>
      </w:tr>
      <w:tr w:rsidR="002C058E" w:rsidRPr="00367476" w14:paraId="4364D494" w14:textId="77777777" w:rsidTr="00F143AF">
        <w:tc>
          <w:tcPr>
            <w:tcW w:w="9212" w:type="dxa"/>
            <w:gridSpan w:val="2"/>
            <w:shd w:val="clear" w:color="auto" w:fill="E0E0E0"/>
          </w:tcPr>
          <w:p w14:paraId="4364D493" w14:textId="77777777" w:rsidR="002C058E" w:rsidRPr="00367476" w:rsidRDefault="00A406AD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Eftersökning av a</w:t>
            </w:r>
            <w:r w:rsidR="002C058E" w:rsidRPr="00367476">
              <w:rPr>
                <w:rFonts w:asciiTheme="minorHAnsi" w:hAnsiTheme="minorHAnsi" w:cs="Arial"/>
                <w:b/>
                <w:sz w:val="26"/>
                <w:szCs w:val="26"/>
              </w:rPr>
              <w:t>lternativ</w:t>
            </w:r>
          </w:p>
        </w:tc>
      </w:tr>
      <w:tr w:rsidR="002C058E" w:rsidRPr="003E069F" w14:paraId="4364D4A5" w14:textId="77777777" w:rsidTr="00F143AF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4D495" w14:textId="77777777" w:rsidR="002C058E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Alternativ har eftersökts via:</w:t>
            </w:r>
          </w:p>
          <w:p w14:paraId="4364D496" w14:textId="77777777" w:rsidR="00692EE0" w:rsidRPr="003E069F" w:rsidRDefault="00A406AD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Kontakter med </w:t>
            </w:r>
            <w:r w:rsidR="00360077" w:rsidRPr="003E069F">
              <w:rPr>
                <w:rFonts w:ascii="Calibri" w:hAnsi="Calibri"/>
              </w:rPr>
              <w:t xml:space="preserve">andra </w:t>
            </w:r>
            <w:r w:rsidRPr="003E069F">
              <w:rPr>
                <w:rFonts w:ascii="Calibri" w:hAnsi="Calibri"/>
              </w:rPr>
              <w:t xml:space="preserve">leverantörer inom branschen. </w:t>
            </w:r>
          </w:p>
          <w:p w14:paraId="4364D497" w14:textId="77777777" w:rsidR="00A406AD" w:rsidRPr="003E069F" w:rsidRDefault="00692EE0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      </w:t>
            </w:r>
            <w:proofErr w:type="spellStart"/>
            <w:r w:rsidR="00A406AD" w:rsidRPr="003E069F">
              <w:rPr>
                <w:rFonts w:ascii="Calibri" w:hAnsi="Calibri"/>
              </w:rPr>
              <w:t>Ev</w:t>
            </w:r>
            <w:proofErr w:type="spellEnd"/>
            <w:r w:rsidR="00A406AD" w:rsidRPr="003E069F">
              <w:rPr>
                <w:rFonts w:ascii="Calibri" w:hAnsi="Calibri"/>
              </w:rPr>
              <w:t xml:space="preserve"> kommentar: </w:t>
            </w:r>
            <w:r w:rsidR="00A406AD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06AD" w:rsidRPr="003E069F">
              <w:rPr>
                <w:rFonts w:ascii="Calibri" w:hAnsi="Calibri"/>
              </w:rPr>
              <w:instrText xml:space="preserve"> FORMTEXT </w:instrText>
            </w:r>
            <w:r w:rsidR="00A406AD" w:rsidRPr="003E069F">
              <w:rPr>
                <w:rFonts w:ascii="Calibri" w:hAnsi="Calibri"/>
              </w:rPr>
            </w:r>
            <w:r w:rsidR="00A406AD" w:rsidRPr="003E069F">
              <w:rPr>
                <w:rFonts w:ascii="Calibri" w:hAnsi="Calibri"/>
              </w:rPr>
              <w:fldChar w:fldCharType="separate"/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</w:rPr>
              <w:fldChar w:fldCharType="end"/>
            </w:r>
          </w:p>
          <w:p w14:paraId="4364D498" w14:textId="77777777" w:rsidR="00692EE0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Kontakter med kollegor</w:t>
            </w:r>
            <w:r w:rsidR="00A406AD" w:rsidRPr="003E069F">
              <w:rPr>
                <w:rFonts w:ascii="Calibri" w:hAnsi="Calibri"/>
              </w:rPr>
              <w:t xml:space="preserve"> i andra </w:t>
            </w:r>
            <w:r w:rsidR="00E95AB9" w:rsidRPr="00745028">
              <w:rPr>
                <w:rFonts w:ascii="Calibri" w:hAnsi="Calibri"/>
              </w:rPr>
              <w:t>organisation</w:t>
            </w:r>
            <w:r w:rsidR="00745028">
              <w:rPr>
                <w:rFonts w:ascii="Calibri" w:hAnsi="Calibri"/>
              </w:rPr>
              <w:t>er</w:t>
            </w:r>
          </w:p>
          <w:p w14:paraId="4364D499" w14:textId="77777777" w:rsidR="002C058E" w:rsidRPr="003E069F" w:rsidRDefault="00692EE0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      </w:t>
            </w:r>
            <w:proofErr w:type="spellStart"/>
            <w:r w:rsidR="00B63056">
              <w:rPr>
                <w:rFonts w:ascii="Calibri" w:hAnsi="Calibri"/>
              </w:rPr>
              <w:t>Ev</w:t>
            </w:r>
            <w:proofErr w:type="spellEnd"/>
            <w:r w:rsidR="00B63056">
              <w:rPr>
                <w:rFonts w:ascii="Calibri" w:hAnsi="Calibri"/>
              </w:rPr>
              <w:t xml:space="preserve"> kommentar: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</w:p>
          <w:p w14:paraId="4364D49A" w14:textId="2A7CB191" w:rsidR="00692EE0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lastRenderedPageBreak/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</w:t>
            </w:r>
            <w:r w:rsidR="00550CBA" w:rsidRPr="003E069F">
              <w:rPr>
                <w:rFonts w:ascii="Calibri" w:hAnsi="Calibri"/>
              </w:rPr>
              <w:t xml:space="preserve">Kontroll i </w:t>
            </w:r>
            <w:proofErr w:type="gramStart"/>
            <w:r w:rsidR="00550CBA" w:rsidRPr="003E069F">
              <w:rPr>
                <w:rFonts w:ascii="Calibri" w:hAnsi="Calibri"/>
              </w:rPr>
              <w:t>NSGs</w:t>
            </w:r>
            <w:proofErr w:type="gramEnd"/>
            <w:r w:rsidR="00550CBA" w:rsidRPr="003E069F">
              <w:rPr>
                <w:rFonts w:ascii="Calibri" w:hAnsi="Calibri"/>
              </w:rPr>
              <w:t xml:space="preserve"> </w:t>
            </w:r>
            <w:r w:rsidR="008E4CFE" w:rsidRPr="003E069F">
              <w:rPr>
                <w:rFonts w:ascii="Calibri" w:hAnsi="Calibri"/>
              </w:rPr>
              <w:t>utbytes</w:t>
            </w:r>
            <w:r w:rsidR="00550CBA" w:rsidRPr="003E069F">
              <w:rPr>
                <w:rFonts w:ascii="Calibri" w:hAnsi="Calibri"/>
              </w:rPr>
              <w:t>lista (</w:t>
            </w:r>
            <w:hyperlink r:id="rId8" w:history="1">
              <w:r w:rsidR="00E83D69" w:rsidRPr="00247F61">
                <w:rPr>
                  <w:rStyle w:val="Hyperlnk"/>
                  <w:rFonts w:ascii="Calibri" w:hAnsi="Calibri"/>
                </w:rPr>
                <w:t>https://www.vgregion.se/om-vgr/hallbarhet/arbetssatt-och-styrning/nationella-substitutionsgruppen/</w:t>
              </w:r>
            </w:hyperlink>
            <w:r w:rsidR="00E83D69">
              <w:rPr>
                <w:rFonts w:ascii="Calibri" w:hAnsi="Calibri"/>
              </w:rPr>
              <w:t>)</w:t>
            </w:r>
          </w:p>
          <w:p w14:paraId="4364D49B" w14:textId="77777777" w:rsidR="002C058E" w:rsidRPr="003E069F" w:rsidRDefault="00692EE0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      </w:t>
            </w:r>
            <w:proofErr w:type="spellStart"/>
            <w:r w:rsidR="00A406AD" w:rsidRPr="003E069F">
              <w:rPr>
                <w:rFonts w:ascii="Calibri" w:hAnsi="Calibri"/>
              </w:rPr>
              <w:t>Ev</w:t>
            </w:r>
            <w:proofErr w:type="spellEnd"/>
            <w:r w:rsidR="00A406AD" w:rsidRPr="003E069F">
              <w:rPr>
                <w:rFonts w:ascii="Calibri" w:hAnsi="Calibri"/>
              </w:rPr>
              <w:t xml:space="preserve"> kommentar: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</w:p>
          <w:p w14:paraId="4364D49C" w14:textId="77777777" w:rsidR="00692EE0" w:rsidRPr="003E069F" w:rsidRDefault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</w:t>
            </w:r>
            <w:r w:rsidR="00A406AD" w:rsidRPr="003E069F">
              <w:rPr>
                <w:rFonts w:ascii="Calibri" w:hAnsi="Calibri"/>
              </w:rPr>
              <w:t xml:space="preserve">Sökning i </w:t>
            </w:r>
            <w:proofErr w:type="spellStart"/>
            <w:r w:rsidR="00A406AD" w:rsidRPr="003E069F">
              <w:rPr>
                <w:rFonts w:ascii="Calibri" w:hAnsi="Calibri"/>
              </w:rPr>
              <w:t>SubsPorts</w:t>
            </w:r>
            <w:proofErr w:type="spellEnd"/>
            <w:r w:rsidR="00A406AD" w:rsidRPr="003E069F">
              <w:rPr>
                <w:rFonts w:ascii="Calibri" w:hAnsi="Calibri"/>
              </w:rPr>
              <w:t xml:space="preserve"> databaser</w:t>
            </w:r>
            <w:r w:rsidR="00EE01FD">
              <w:rPr>
                <w:rFonts w:ascii="Calibri" w:hAnsi="Calibri"/>
              </w:rPr>
              <w:t xml:space="preserve"> (</w:t>
            </w:r>
            <w:hyperlink r:id="rId9" w:history="1">
              <w:r w:rsidR="00EE01FD" w:rsidRPr="000F4F63">
                <w:rPr>
                  <w:rStyle w:val="Hyperlnk"/>
                  <w:rFonts w:ascii="Calibri" w:hAnsi="Calibri"/>
                </w:rPr>
                <w:t>www.subsport.eu</w:t>
              </w:r>
            </w:hyperlink>
            <w:r w:rsidR="00EE01FD">
              <w:rPr>
                <w:rFonts w:ascii="Calibri" w:hAnsi="Calibri"/>
              </w:rPr>
              <w:t xml:space="preserve">) </w:t>
            </w:r>
          </w:p>
          <w:p w14:paraId="4364D49F" w14:textId="1ABCB420" w:rsidR="008D7EBB" w:rsidRPr="003E069F" w:rsidRDefault="00692EE0" w:rsidP="008D7EBB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      </w:t>
            </w:r>
            <w:proofErr w:type="spellStart"/>
            <w:r w:rsidR="00A406AD" w:rsidRPr="003E069F">
              <w:rPr>
                <w:rFonts w:ascii="Calibri" w:hAnsi="Calibri"/>
              </w:rPr>
              <w:t>Ev</w:t>
            </w:r>
            <w:proofErr w:type="spellEnd"/>
            <w:r w:rsidR="00A406AD" w:rsidRPr="003E069F">
              <w:rPr>
                <w:rFonts w:ascii="Calibri" w:hAnsi="Calibri"/>
              </w:rPr>
              <w:t xml:space="preserve"> kommentar: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</w:p>
          <w:p w14:paraId="4364D4A0" w14:textId="77777777" w:rsidR="00550CBA" w:rsidRPr="003E069F" w:rsidRDefault="00A406AD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Sökning via Google. </w:t>
            </w:r>
            <w:r w:rsidR="00550CBA" w:rsidRPr="003E069F">
              <w:rPr>
                <w:rFonts w:ascii="Calibri" w:hAnsi="Calibri"/>
              </w:rPr>
              <w:t>(</w:t>
            </w:r>
            <w:r w:rsidRPr="003E069F">
              <w:rPr>
                <w:rFonts w:ascii="Calibri" w:hAnsi="Calibri"/>
              </w:rPr>
              <w:t xml:space="preserve">Sök </w:t>
            </w:r>
            <w:r w:rsidR="00550CBA" w:rsidRPr="003E069F">
              <w:rPr>
                <w:rFonts w:ascii="Calibri" w:hAnsi="Calibri"/>
              </w:rPr>
              <w:t xml:space="preserve">på t ex följande ord: substitution, utbyte, avveckling, farliga kemikalier, </w:t>
            </w:r>
            <w:proofErr w:type="spellStart"/>
            <w:r w:rsidR="00550CBA" w:rsidRPr="003E069F">
              <w:rPr>
                <w:rFonts w:ascii="Calibri" w:hAnsi="Calibri"/>
              </w:rPr>
              <w:t>hazardous</w:t>
            </w:r>
            <w:proofErr w:type="spellEnd"/>
            <w:r w:rsidR="00550CBA" w:rsidRPr="003E069F">
              <w:rPr>
                <w:rFonts w:ascii="Calibri" w:hAnsi="Calibri"/>
              </w:rPr>
              <w:t xml:space="preserve"> </w:t>
            </w:r>
            <w:proofErr w:type="spellStart"/>
            <w:r w:rsidR="00550CBA" w:rsidRPr="003E069F">
              <w:rPr>
                <w:rFonts w:ascii="Calibri" w:hAnsi="Calibri"/>
              </w:rPr>
              <w:t>chemicals</w:t>
            </w:r>
            <w:proofErr w:type="spellEnd"/>
            <w:r w:rsidR="00550CBA" w:rsidRPr="003E069F">
              <w:rPr>
                <w:rFonts w:ascii="Calibri" w:hAnsi="Calibri"/>
              </w:rPr>
              <w:t xml:space="preserve"> i kombination med aktuellt kemikalienamn)</w:t>
            </w:r>
          </w:p>
          <w:p w14:paraId="4364D4A1" w14:textId="77777777" w:rsidR="00935442" w:rsidRPr="003E069F" w:rsidRDefault="00935442" w:rsidP="00935442">
            <w:pPr>
              <w:rPr>
                <w:rFonts w:ascii="Calibri" w:hAnsi="Calibri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Pr="005046D0">
              <w:rPr>
                <w:rFonts w:ascii="Arial" w:hAnsi="Arial" w:cs="Arial"/>
              </w:rPr>
            </w:r>
            <w:r w:rsidRPr="005046D0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3E069F">
              <w:rPr>
                <w:rFonts w:ascii="Calibri" w:hAnsi="Calibri" w:cs="Arial"/>
              </w:rPr>
              <w:t xml:space="preserve"> Kemikalieinspe</w:t>
            </w:r>
            <w:r w:rsidR="00EE01FD">
              <w:rPr>
                <w:rFonts w:ascii="Calibri" w:hAnsi="Calibri" w:cs="Arial"/>
              </w:rPr>
              <w:t>ktionens hemsida (</w:t>
            </w:r>
            <w:hyperlink r:id="rId10" w:history="1">
              <w:r w:rsidR="00EE01FD" w:rsidRPr="000F4F63">
                <w:rPr>
                  <w:rStyle w:val="Hyperlnk"/>
                  <w:rFonts w:ascii="Calibri" w:hAnsi="Calibri" w:cs="Arial"/>
                </w:rPr>
                <w:t>www.kemi.se/</w:t>
              </w:r>
            </w:hyperlink>
            <w:r w:rsidR="00EE01FD">
              <w:rPr>
                <w:rFonts w:ascii="Calibri" w:hAnsi="Calibri" w:cs="Arial"/>
              </w:rPr>
              <w:t xml:space="preserve">) </w:t>
            </w:r>
          </w:p>
          <w:p w14:paraId="4364D4A2" w14:textId="77777777" w:rsidR="00935442" w:rsidRPr="003E069F" w:rsidRDefault="00935442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t xml:space="preserve">      </w:t>
            </w:r>
            <w:proofErr w:type="spellStart"/>
            <w:r w:rsidRPr="003E069F">
              <w:rPr>
                <w:rFonts w:ascii="Calibri" w:hAnsi="Calibri" w:cs="Arial"/>
              </w:rPr>
              <w:t>Ev</w:t>
            </w:r>
            <w:proofErr w:type="spellEnd"/>
            <w:r w:rsidRPr="003E069F">
              <w:rPr>
                <w:rFonts w:ascii="Calibri" w:hAnsi="Calibri" w:cs="Arial"/>
              </w:rPr>
              <w:t xml:space="preserve"> kommentar: </w:t>
            </w:r>
            <w:r w:rsidRPr="003E069F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FORMTEXT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fldChar w:fldCharType="end"/>
            </w:r>
          </w:p>
          <w:p w14:paraId="4364D4A3" w14:textId="77777777" w:rsidR="00935442" w:rsidRPr="003E069F" w:rsidRDefault="004344A6" w:rsidP="00935442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</w:t>
            </w:r>
            <w:r w:rsidR="00935442" w:rsidRPr="003E069F">
              <w:rPr>
                <w:rFonts w:ascii="Calibri" w:hAnsi="Calibri" w:cs="Arial"/>
              </w:rPr>
              <w:t>Sökning på andra hemsidor.</w:t>
            </w:r>
          </w:p>
          <w:p w14:paraId="4364D4A4" w14:textId="77777777" w:rsidR="00692EE0" w:rsidRPr="003E069F" w:rsidRDefault="004344A6" w:rsidP="00935442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  <w:color w:val="FF0000"/>
              </w:rPr>
              <w:t xml:space="preserve"> </w:t>
            </w:r>
            <w:r w:rsidR="00935442" w:rsidRPr="003E069F">
              <w:rPr>
                <w:rFonts w:ascii="Calibri" w:hAnsi="Calibri"/>
                <w:color w:val="FF0000"/>
              </w:rPr>
              <w:t xml:space="preserve">    </w:t>
            </w:r>
            <w:proofErr w:type="spellStart"/>
            <w:r w:rsidR="00A406AD" w:rsidRPr="003E069F">
              <w:rPr>
                <w:rFonts w:ascii="Calibri" w:hAnsi="Calibri"/>
              </w:rPr>
              <w:t>Ev</w:t>
            </w:r>
            <w:proofErr w:type="spellEnd"/>
            <w:r w:rsidR="00A406AD" w:rsidRPr="003E069F">
              <w:rPr>
                <w:rFonts w:ascii="Calibri" w:hAnsi="Calibri"/>
              </w:rPr>
              <w:t xml:space="preserve"> kommentar: </w:t>
            </w:r>
            <w:r w:rsidR="00A406AD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06AD" w:rsidRPr="003E069F">
              <w:rPr>
                <w:rFonts w:ascii="Calibri" w:hAnsi="Calibri"/>
              </w:rPr>
              <w:instrText xml:space="preserve"> FORMTEXT </w:instrText>
            </w:r>
            <w:r w:rsidR="00A406AD" w:rsidRPr="003E069F">
              <w:rPr>
                <w:rFonts w:ascii="Calibri" w:hAnsi="Calibri"/>
              </w:rPr>
            </w:r>
            <w:r w:rsidR="00A406AD" w:rsidRPr="003E069F">
              <w:rPr>
                <w:rFonts w:ascii="Calibri" w:hAnsi="Calibri"/>
              </w:rPr>
              <w:fldChar w:fldCharType="separate"/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</w:rPr>
              <w:fldChar w:fldCharType="end"/>
            </w:r>
          </w:p>
        </w:tc>
      </w:tr>
      <w:tr w:rsidR="00A406AD" w:rsidRPr="00367476" w14:paraId="4364D4A7" w14:textId="77777777" w:rsidTr="00F143AF">
        <w:tc>
          <w:tcPr>
            <w:tcW w:w="9212" w:type="dxa"/>
            <w:gridSpan w:val="2"/>
            <w:shd w:val="clear" w:color="auto" w:fill="E0E0E0"/>
          </w:tcPr>
          <w:p w14:paraId="4364D4A6" w14:textId="77777777" w:rsidR="00A406AD" w:rsidRPr="00367476" w:rsidRDefault="0092245C" w:rsidP="00360077">
            <w:pPr>
              <w:numPr>
                <w:ilvl w:val="0"/>
                <w:numId w:val="3"/>
              </w:numPr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 w:rsidRPr="00367476">
              <w:rPr>
                <w:rFonts w:ascii="Calibri" w:hAnsi="Calibri" w:cs="Arial"/>
                <w:b/>
                <w:sz w:val="26"/>
                <w:szCs w:val="26"/>
              </w:rPr>
              <w:lastRenderedPageBreak/>
              <w:t xml:space="preserve">Resultat av eftersökning och </w:t>
            </w:r>
            <w:r w:rsidR="00A406AD" w:rsidRPr="00367476">
              <w:rPr>
                <w:rFonts w:ascii="Calibri" w:hAnsi="Calibri" w:cs="Arial"/>
                <w:b/>
                <w:sz w:val="26"/>
                <w:szCs w:val="26"/>
              </w:rPr>
              <w:t>bedömning av alternativ</w:t>
            </w:r>
          </w:p>
        </w:tc>
      </w:tr>
    </w:tbl>
    <w:p w14:paraId="4364D4A8" w14:textId="77777777" w:rsidR="003E069F" w:rsidRPr="003E069F" w:rsidRDefault="003E069F" w:rsidP="003E069F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4295"/>
      </w:tblGrid>
      <w:tr w:rsidR="00B46043" w:rsidRPr="003E069F" w14:paraId="4364D4AB" w14:textId="77777777" w:rsidTr="00D35516">
        <w:trPr>
          <w:trHeight w:val="570"/>
        </w:trPr>
        <w:tc>
          <w:tcPr>
            <w:tcW w:w="9254" w:type="dxa"/>
            <w:gridSpan w:val="2"/>
            <w:shd w:val="clear" w:color="auto" w:fill="auto"/>
          </w:tcPr>
          <w:p w14:paraId="4364D4A9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t>Alternativ som kan ersätta befintlig produkt har hittats:</w:t>
            </w:r>
          </w:p>
          <w:p w14:paraId="4364D4AA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</w:tc>
      </w:tr>
      <w:tr w:rsidR="00B46043" w:rsidRPr="003E069F" w14:paraId="4364D4B0" w14:textId="77777777" w:rsidTr="00F94DF2">
        <w:trPr>
          <w:trHeight w:val="885"/>
        </w:trPr>
        <w:tc>
          <w:tcPr>
            <w:tcW w:w="4627" w:type="dxa"/>
            <w:shd w:val="clear" w:color="auto" w:fill="auto"/>
          </w:tcPr>
          <w:p w14:paraId="4364D4AC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FORMCHECKBOX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fldChar w:fldCharType="end"/>
            </w:r>
            <w:r w:rsidRPr="003E069F">
              <w:rPr>
                <w:rFonts w:ascii="Calibri" w:hAnsi="Calibri" w:cs="Arial"/>
              </w:rPr>
              <w:t xml:space="preserve"> Ja  </w:t>
            </w:r>
          </w:p>
        </w:tc>
        <w:tc>
          <w:tcPr>
            <w:tcW w:w="4627" w:type="dxa"/>
            <w:shd w:val="clear" w:color="auto" w:fill="auto"/>
          </w:tcPr>
          <w:p w14:paraId="4364D4AD" w14:textId="77777777" w:rsidR="00B46043" w:rsidRPr="003E069F" w:rsidRDefault="00B46043" w:rsidP="003E069F">
            <w:pPr>
              <w:rPr>
                <w:rFonts w:ascii="Calibri" w:hAnsi="Calibri"/>
              </w:rPr>
            </w:pPr>
            <w:r w:rsidRPr="003E069F">
              <w:rPr>
                <w:rFonts w:ascii="Calibri" w:hAnsi="Calibri" w:cs="Arial"/>
              </w:rPr>
              <w:t>Namn ersättningsprodukt:</w:t>
            </w:r>
            <w:r w:rsidRPr="003E069F">
              <w:rPr>
                <w:rFonts w:ascii="Calibri" w:hAnsi="Calibri"/>
              </w:rPr>
              <w:t xml:space="preserve"> </w:t>
            </w:r>
            <w:r w:rsidRPr="003E069F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FORMTEXT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fldChar w:fldCharType="end"/>
            </w:r>
          </w:p>
          <w:p w14:paraId="4364D4AE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  <w:p w14:paraId="4364D4AF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</w:tc>
      </w:tr>
      <w:tr w:rsidR="00B46043" w:rsidRPr="003E069F" w14:paraId="4364D4B8" w14:textId="77777777" w:rsidTr="00F94DF2">
        <w:trPr>
          <w:trHeight w:val="1170"/>
        </w:trPr>
        <w:tc>
          <w:tcPr>
            <w:tcW w:w="4627" w:type="dxa"/>
            <w:shd w:val="clear" w:color="auto" w:fill="auto"/>
          </w:tcPr>
          <w:p w14:paraId="4364D4B1" w14:textId="79DCA2CA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t>Faroangivelser för ersättningsprodukt enligt säkerhetsdatablad:</w:t>
            </w:r>
          </w:p>
          <w:p w14:paraId="4364D4B2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FORMTEXT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fldChar w:fldCharType="end"/>
            </w:r>
          </w:p>
          <w:p w14:paraId="4364D4B3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</w:tc>
        <w:tc>
          <w:tcPr>
            <w:tcW w:w="4627" w:type="dxa"/>
            <w:shd w:val="clear" w:color="auto" w:fill="auto"/>
          </w:tcPr>
          <w:p w14:paraId="4364D4B4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FORMCHECKBOX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fldChar w:fldCharType="end"/>
            </w:r>
            <w:r w:rsidRPr="003E069F">
              <w:rPr>
                <w:rFonts w:ascii="Calibri" w:hAnsi="Calibri" w:cs="Arial"/>
              </w:rPr>
              <w:t xml:space="preserve"> Nej, inga alternativ har hittats</w:t>
            </w:r>
          </w:p>
          <w:p w14:paraId="4364D4B5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  <w:p w14:paraId="4364D4B6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t>Kommentar/</w:t>
            </w:r>
            <w:r w:rsidR="00745028" w:rsidRPr="00745028">
              <w:rPr>
                <w:rFonts w:ascii="Calibri" w:hAnsi="Calibri" w:cs="Arial"/>
              </w:rPr>
              <w:t>motivering:</w:t>
            </w:r>
            <w:r w:rsidRPr="003E069F">
              <w:rPr>
                <w:rFonts w:ascii="Calibri" w:hAnsi="Calibri" w:cs="Arial"/>
              </w:rPr>
              <w:t xml:space="preserve"> </w:t>
            </w:r>
            <w:r w:rsidRPr="003E069F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FORMTEXT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fldChar w:fldCharType="end"/>
            </w:r>
          </w:p>
          <w:p w14:paraId="4364D4B7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</w:tc>
      </w:tr>
    </w:tbl>
    <w:p w14:paraId="4364D4B9" w14:textId="77777777" w:rsidR="003E069F" w:rsidRPr="003E069F" w:rsidRDefault="003E069F" w:rsidP="003E069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131"/>
      </w:tblGrid>
      <w:tr w:rsidR="00317EF4" w:rsidRPr="00367476" w14:paraId="4364D4BB" w14:textId="77777777" w:rsidTr="00270553">
        <w:tc>
          <w:tcPr>
            <w:tcW w:w="8493" w:type="dxa"/>
            <w:gridSpan w:val="2"/>
            <w:shd w:val="clear" w:color="auto" w:fill="D9D9D9"/>
          </w:tcPr>
          <w:p w14:paraId="4364D4BA" w14:textId="77777777" w:rsidR="00317EF4" w:rsidRPr="00367476" w:rsidRDefault="00360077" w:rsidP="00360077">
            <w:pPr>
              <w:numPr>
                <w:ilvl w:val="0"/>
                <w:numId w:val="3"/>
              </w:numPr>
              <w:jc w:val="center"/>
              <w:rPr>
                <w:rFonts w:ascii="Calibri" w:hAnsi="Calibri"/>
                <w:sz w:val="26"/>
                <w:szCs w:val="26"/>
              </w:rPr>
            </w:pPr>
            <w:r w:rsidRPr="00367476">
              <w:rPr>
                <w:rFonts w:ascii="Calibri" w:hAnsi="Calibri" w:cs="Arial"/>
                <w:b/>
                <w:sz w:val="26"/>
                <w:szCs w:val="26"/>
              </w:rPr>
              <w:t>B</w:t>
            </w:r>
            <w:r w:rsidR="00317EF4" w:rsidRPr="00367476">
              <w:rPr>
                <w:rFonts w:ascii="Calibri" w:hAnsi="Calibri" w:cs="Arial"/>
                <w:b/>
                <w:sz w:val="26"/>
                <w:szCs w:val="26"/>
              </w:rPr>
              <w:t>eslut (fylls i av ansvarig chef</w:t>
            </w:r>
            <w:r w:rsidR="00A61920" w:rsidRPr="00367476">
              <w:rPr>
                <w:rFonts w:ascii="Calibri" w:hAnsi="Calibri" w:cs="Arial"/>
                <w:b/>
                <w:sz w:val="26"/>
                <w:szCs w:val="26"/>
              </w:rPr>
              <w:t>*</w:t>
            </w:r>
            <w:r w:rsidR="00317EF4" w:rsidRPr="00367476">
              <w:rPr>
                <w:rFonts w:ascii="Calibri" w:hAnsi="Calibri" w:cs="Arial"/>
                <w:b/>
                <w:sz w:val="26"/>
                <w:szCs w:val="26"/>
              </w:rPr>
              <w:t>)</w:t>
            </w:r>
          </w:p>
        </w:tc>
      </w:tr>
      <w:tr w:rsidR="00B46043" w:rsidRPr="003E069F" w14:paraId="4364D4C6" w14:textId="77777777" w:rsidTr="00270553">
        <w:tc>
          <w:tcPr>
            <w:tcW w:w="8493" w:type="dxa"/>
            <w:gridSpan w:val="2"/>
            <w:shd w:val="clear" w:color="auto" w:fill="auto"/>
          </w:tcPr>
          <w:p w14:paraId="4364D4BC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t>Befintlig produkt</w:t>
            </w:r>
          </w:p>
          <w:p w14:paraId="4364D4BD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</w:p>
          <w:p w14:paraId="4364D4BE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B4">
              <w:rPr>
                <w:rFonts w:ascii="Calibri" w:hAnsi="Calibri" w:cs="Arial"/>
              </w:rPr>
              <w:instrText xml:space="preserve"> FORMCHECKBOX </w:instrText>
            </w:r>
            <w:r w:rsidRPr="004671B4">
              <w:rPr>
                <w:rFonts w:ascii="Calibri" w:hAnsi="Calibri" w:cs="Arial"/>
              </w:rPr>
            </w:r>
            <w:r w:rsidRPr="004671B4">
              <w:rPr>
                <w:rFonts w:ascii="Calibri" w:hAnsi="Calibri" w:cs="Arial"/>
              </w:rPr>
              <w:fldChar w:fldCharType="separate"/>
            </w:r>
            <w:r w:rsidRPr="004671B4">
              <w:rPr>
                <w:rFonts w:ascii="Calibri" w:hAnsi="Calibri" w:cs="Arial"/>
              </w:rPr>
              <w:fldChar w:fldCharType="end"/>
            </w:r>
            <w:r w:rsidRPr="004671B4">
              <w:rPr>
                <w:rFonts w:ascii="Calibri" w:hAnsi="Calibri" w:cs="Arial"/>
              </w:rPr>
              <w:t xml:space="preserve"> </w:t>
            </w:r>
            <w:r w:rsidR="00B63056" w:rsidRPr="004671B4">
              <w:rPr>
                <w:rFonts w:ascii="Calibri" w:hAnsi="Calibri" w:cs="Arial"/>
              </w:rPr>
              <w:t>Kommer att ersättas.</w:t>
            </w:r>
            <w:r w:rsidRPr="004671B4">
              <w:rPr>
                <w:rFonts w:ascii="Calibri" w:hAnsi="Calibri" w:cs="Arial"/>
              </w:rPr>
              <w:t xml:space="preserve"> </w:t>
            </w:r>
          </w:p>
          <w:p w14:paraId="4364D4BF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</w:p>
          <w:p w14:paraId="4364D4C0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B4">
              <w:rPr>
                <w:rFonts w:ascii="Calibri" w:hAnsi="Calibri" w:cs="Arial"/>
              </w:rPr>
              <w:instrText xml:space="preserve"> FORMCHECKBOX </w:instrText>
            </w:r>
            <w:r w:rsidRPr="004671B4">
              <w:rPr>
                <w:rFonts w:ascii="Calibri" w:hAnsi="Calibri" w:cs="Arial"/>
              </w:rPr>
            </w:r>
            <w:r w:rsidRPr="004671B4">
              <w:rPr>
                <w:rFonts w:ascii="Calibri" w:hAnsi="Calibri" w:cs="Arial"/>
              </w:rPr>
              <w:fldChar w:fldCharType="separate"/>
            </w:r>
            <w:r w:rsidRPr="004671B4">
              <w:rPr>
                <w:rFonts w:ascii="Calibri" w:hAnsi="Calibri" w:cs="Arial"/>
              </w:rPr>
              <w:fldChar w:fldCharType="end"/>
            </w:r>
            <w:r w:rsidRPr="004671B4">
              <w:rPr>
                <w:rFonts w:ascii="Calibri" w:hAnsi="Calibri" w:cs="Arial"/>
              </w:rPr>
              <w:t xml:space="preserve"> </w:t>
            </w:r>
            <w:r w:rsidR="00B63056" w:rsidRPr="004671B4">
              <w:rPr>
                <w:rFonts w:ascii="Calibri" w:hAnsi="Calibri" w:cs="Arial"/>
              </w:rPr>
              <w:t>Kommer inte att ersättas.</w:t>
            </w:r>
          </w:p>
          <w:p w14:paraId="4364D4C1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</w:p>
          <w:p w14:paraId="4364D4C2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t xml:space="preserve">Motivering: </w:t>
            </w:r>
            <w:r w:rsidRPr="004671B4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71B4">
              <w:rPr>
                <w:rFonts w:ascii="Calibri" w:hAnsi="Calibri" w:cs="Arial"/>
              </w:rPr>
              <w:instrText xml:space="preserve"> FORMTEXT </w:instrText>
            </w:r>
            <w:r w:rsidRPr="004671B4">
              <w:rPr>
                <w:rFonts w:ascii="Calibri" w:hAnsi="Calibri" w:cs="Arial"/>
              </w:rPr>
            </w:r>
            <w:r w:rsidRPr="004671B4">
              <w:rPr>
                <w:rFonts w:ascii="Calibri" w:hAnsi="Calibri" w:cs="Arial"/>
              </w:rPr>
              <w:fldChar w:fldCharType="separate"/>
            </w:r>
            <w:r w:rsidR="00D40520">
              <w:rPr>
                <w:rFonts w:ascii="Calibri" w:hAnsi="Calibri" w:cs="Arial"/>
              </w:rPr>
              <w:t> </w:t>
            </w:r>
            <w:r w:rsidR="00D40520">
              <w:rPr>
                <w:rFonts w:ascii="Calibri" w:hAnsi="Calibri" w:cs="Arial"/>
              </w:rPr>
              <w:t> </w:t>
            </w:r>
            <w:r w:rsidR="00D40520">
              <w:rPr>
                <w:rFonts w:ascii="Calibri" w:hAnsi="Calibri" w:cs="Arial"/>
              </w:rPr>
              <w:t> </w:t>
            </w:r>
            <w:r w:rsidR="00D40520">
              <w:rPr>
                <w:rFonts w:ascii="Calibri" w:hAnsi="Calibri" w:cs="Arial"/>
              </w:rPr>
              <w:t> </w:t>
            </w:r>
            <w:r w:rsidR="00D40520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fldChar w:fldCharType="end"/>
            </w:r>
          </w:p>
          <w:p w14:paraId="4364D4C3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</w:p>
          <w:p w14:paraId="4364D4C4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t>Datum för upprepad utredning</w:t>
            </w:r>
            <w:r w:rsidR="002F6DA2">
              <w:rPr>
                <w:rFonts w:ascii="Calibri" w:hAnsi="Calibri" w:cs="Arial"/>
              </w:rPr>
              <w:t xml:space="preserve"> (t ex vid projektets slut)</w:t>
            </w:r>
            <w:r w:rsidRPr="004671B4">
              <w:rPr>
                <w:rFonts w:ascii="Calibri" w:hAnsi="Calibri" w:cs="Arial"/>
              </w:rPr>
              <w:t xml:space="preserve">: </w:t>
            </w:r>
            <w:r w:rsidRPr="004671B4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71B4">
              <w:rPr>
                <w:rFonts w:ascii="Calibri" w:hAnsi="Calibri" w:cs="Arial"/>
              </w:rPr>
              <w:instrText xml:space="preserve"> FORMTEXT </w:instrText>
            </w:r>
            <w:r w:rsidRPr="004671B4">
              <w:rPr>
                <w:rFonts w:ascii="Calibri" w:hAnsi="Calibri" w:cs="Arial"/>
              </w:rPr>
            </w:r>
            <w:r w:rsidRPr="004671B4">
              <w:rPr>
                <w:rFonts w:ascii="Calibri" w:hAnsi="Calibri" w:cs="Arial"/>
              </w:rPr>
              <w:fldChar w:fldCharType="separate"/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fldChar w:fldCharType="end"/>
            </w:r>
          </w:p>
          <w:p w14:paraId="4364D4C5" w14:textId="77777777" w:rsidR="00B46043" w:rsidRPr="00F25C66" w:rsidRDefault="00B46043" w:rsidP="00B46043">
            <w:pPr>
              <w:rPr>
                <w:rFonts w:ascii="Arial" w:hAnsi="Arial" w:cs="Arial"/>
              </w:rPr>
            </w:pPr>
          </w:p>
        </w:tc>
      </w:tr>
      <w:tr w:rsidR="00317EF4" w:rsidRPr="00367476" w14:paraId="4364D4C8" w14:textId="77777777" w:rsidTr="00270553">
        <w:tc>
          <w:tcPr>
            <w:tcW w:w="8493" w:type="dxa"/>
            <w:gridSpan w:val="2"/>
            <w:shd w:val="clear" w:color="auto" w:fill="D9D9D9"/>
          </w:tcPr>
          <w:p w14:paraId="4364D4C7" w14:textId="77777777" w:rsidR="00317EF4" w:rsidRPr="00367476" w:rsidRDefault="00317EF4" w:rsidP="00360077">
            <w:pPr>
              <w:numPr>
                <w:ilvl w:val="0"/>
                <w:numId w:val="3"/>
              </w:numPr>
              <w:jc w:val="center"/>
              <w:rPr>
                <w:rFonts w:ascii="Calibri" w:hAnsi="Calibri"/>
                <w:sz w:val="26"/>
                <w:szCs w:val="26"/>
              </w:rPr>
            </w:pPr>
            <w:r w:rsidRPr="00367476">
              <w:rPr>
                <w:rFonts w:ascii="Calibri" w:hAnsi="Calibri" w:cs="Arial"/>
                <w:b/>
                <w:sz w:val="26"/>
                <w:szCs w:val="26"/>
              </w:rPr>
              <w:t>Underskrift ansvarig chef</w:t>
            </w:r>
            <w:r w:rsidR="00A61920" w:rsidRPr="00367476">
              <w:rPr>
                <w:rFonts w:ascii="Calibri" w:hAnsi="Calibri" w:cs="Arial"/>
                <w:b/>
                <w:sz w:val="26"/>
                <w:szCs w:val="26"/>
              </w:rPr>
              <w:t>*</w:t>
            </w:r>
          </w:p>
        </w:tc>
      </w:tr>
      <w:tr w:rsidR="00317EF4" w:rsidRPr="003E069F" w14:paraId="4364D4CC" w14:textId="77777777" w:rsidTr="00270553">
        <w:tc>
          <w:tcPr>
            <w:tcW w:w="2362" w:type="dxa"/>
            <w:shd w:val="clear" w:color="auto" w:fill="auto"/>
          </w:tcPr>
          <w:p w14:paraId="4364D4C9" w14:textId="77777777" w:rsidR="00317EF4" w:rsidRPr="003E069F" w:rsidRDefault="00B46043" w:rsidP="00A248A9">
            <w:pPr>
              <w:rPr>
                <w:rFonts w:ascii="Calibri" w:hAnsi="Calibri"/>
              </w:rPr>
            </w:pPr>
            <w:r w:rsidRPr="00B46043">
              <w:rPr>
                <w:rFonts w:ascii="Calibri" w:hAnsi="Calibri"/>
              </w:rPr>
              <w:t>Datum</w:t>
            </w:r>
            <w:r w:rsidR="00317EF4" w:rsidRPr="003E069F">
              <w:rPr>
                <w:rFonts w:ascii="Calibri" w:hAnsi="Calibri"/>
              </w:rPr>
              <w:t xml:space="preserve">: </w:t>
            </w:r>
            <w:r w:rsidR="00317EF4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F4" w:rsidRPr="003E069F">
              <w:rPr>
                <w:rFonts w:ascii="Calibri" w:hAnsi="Calibri"/>
              </w:rPr>
              <w:instrText xml:space="preserve"> FORMTEXT </w:instrText>
            </w:r>
            <w:r w:rsidR="00317EF4" w:rsidRPr="003E069F">
              <w:rPr>
                <w:rFonts w:ascii="Calibri" w:hAnsi="Calibri"/>
              </w:rPr>
            </w:r>
            <w:r w:rsidR="00317EF4" w:rsidRPr="003E069F">
              <w:rPr>
                <w:rFonts w:ascii="Calibri" w:hAnsi="Calibri"/>
              </w:rPr>
              <w:fldChar w:fldCharType="separate"/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</w:rPr>
              <w:fldChar w:fldCharType="end"/>
            </w:r>
          </w:p>
          <w:p w14:paraId="4364D4CA" w14:textId="77777777" w:rsidR="00317EF4" w:rsidRPr="003E069F" w:rsidRDefault="00317EF4" w:rsidP="00A248A9">
            <w:pPr>
              <w:rPr>
                <w:rFonts w:ascii="Calibri" w:hAnsi="Calibri"/>
              </w:rPr>
            </w:pPr>
          </w:p>
        </w:tc>
        <w:tc>
          <w:tcPr>
            <w:tcW w:w="6131" w:type="dxa"/>
            <w:shd w:val="clear" w:color="auto" w:fill="auto"/>
          </w:tcPr>
          <w:p w14:paraId="4364D4CB" w14:textId="77777777" w:rsidR="00317EF4" w:rsidRPr="003E069F" w:rsidRDefault="00470FF6" w:rsidP="00EE01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</w:t>
            </w:r>
            <w:r w:rsidR="00317EF4" w:rsidRPr="003E069F">
              <w:rPr>
                <w:rFonts w:ascii="Calibri" w:hAnsi="Calibri"/>
              </w:rPr>
              <w:t xml:space="preserve">: </w:t>
            </w:r>
          </w:p>
        </w:tc>
      </w:tr>
    </w:tbl>
    <w:p w14:paraId="4364D4CD" w14:textId="77777777" w:rsidR="00A61920" w:rsidRPr="00F413C9" w:rsidRDefault="00A61920" w:rsidP="00F413C9">
      <w:pPr>
        <w:rPr>
          <w:b/>
          <w:sz w:val="18"/>
          <w:szCs w:val="18"/>
        </w:rPr>
      </w:pPr>
      <w:r w:rsidRPr="00F413C9">
        <w:rPr>
          <w:b/>
          <w:sz w:val="18"/>
          <w:szCs w:val="18"/>
        </w:rPr>
        <w:t>OBS!  Om beslut fattas att en CMR-produkt ska användas så ställs särskilda krav:</w:t>
      </w:r>
    </w:p>
    <w:p w14:paraId="4364D4CF" w14:textId="032EE977" w:rsidR="00A61920" w:rsidRPr="00F413C9" w:rsidRDefault="00A61920" w:rsidP="00B369A2">
      <w:pPr>
        <w:pStyle w:val="Liststycke"/>
        <w:numPr>
          <w:ilvl w:val="0"/>
          <w:numId w:val="6"/>
        </w:numPr>
        <w:rPr>
          <w:b/>
          <w:sz w:val="18"/>
          <w:szCs w:val="18"/>
        </w:rPr>
      </w:pPr>
      <w:r w:rsidRPr="00F413C9">
        <w:rPr>
          <w:b/>
          <w:sz w:val="18"/>
          <w:szCs w:val="18"/>
        </w:rPr>
        <w:t>Dokumenterad riskbedömning</w:t>
      </w:r>
      <w:r w:rsidR="00F413C9" w:rsidRPr="00F413C9">
        <w:rPr>
          <w:b/>
          <w:sz w:val="18"/>
          <w:szCs w:val="18"/>
        </w:rPr>
        <w:t xml:space="preserve"> - </w:t>
      </w:r>
      <w:r w:rsidR="009D593B" w:rsidRPr="00F413C9">
        <w:rPr>
          <w:b/>
          <w:sz w:val="18"/>
          <w:szCs w:val="18"/>
        </w:rPr>
        <w:t>inklusive angivna åtgärder för att minimera exponering</w:t>
      </w:r>
    </w:p>
    <w:p w14:paraId="4364D4D0" w14:textId="77777777" w:rsidR="00A61920" w:rsidRPr="00F413C9" w:rsidRDefault="009D593B" w:rsidP="00F413C9">
      <w:pPr>
        <w:pStyle w:val="Liststycke"/>
        <w:numPr>
          <w:ilvl w:val="0"/>
          <w:numId w:val="6"/>
        </w:numPr>
        <w:rPr>
          <w:b/>
          <w:sz w:val="18"/>
          <w:szCs w:val="18"/>
        </w:rPr>
      </w:pPr>
      <w:r w:rsidRPr="00F413C9">
        <w:rPr>
          <w:b/>
          <w:sz w:val="18"/>
          <w:szCs w:val="18"/>
        </w:rPr>
        <w:t>R</w:t>
      </w:r>
      <w:r w:rsidR="00A61920" w:rsidRPr="00F413C9">
        <w:rPr>
          <w:b/>
          <w:sz w:val="18"/>
          <w:szCs w:val="18"/>
        </w:rPr>
        <w:t>egister över medarbetare</w:t>
      </w:r>
      <w:r w:rsidRPr="00F413C9">
        <w:rPr>
          <w:b/>
          <w:sz w:val="18"/>
          <w:szCs w:val="18"/>
        </w:rPr>
        <w:t xml:space="preserve">/student som utsatts för hög exponering </w:t>
      </w:r>
    </w:p>
    <w:p w14:paraId="41AF1C97" w14:textId="77777777" w:rsidR="00F413C9" w:rsidRDefault="00F413C9" w:rsidP="00F413C9">
      <w:pPr>
        <w:rPr>
          <w:sz w:val="18"/>
          <w:szCs w:val="18"/>
        </w:rPr>
      </w:pPr>
    </w:p>
    <w:p w14:paraId="4364D4D1" w14:textId="77777777" w:rsidR="00A61920" w:rsidRPr="00F413C9" w:rsidRDefault="00A61920" w:rsidP="00F413C9">
      <w:pPr>
        <w:rPr>
          <w:sz w:val="18"/>
          <w:szCs w:val="18"/>
        </w:rPr>
      </w:pPr>
      <w:r w:rsidRPr="00F413C9">
        <w:rPr>
          <w:sz w:val="18"/>
          <w:szCs w:val="18"/>
        </w:rPr>
        <w:t xml:space="preserve">* </w:t>
      </w:r>
      <w:r w:rsidR="009D593B" w:rsidRPr="00F413C9">
        <w:rPr>
          <w:sz w:val="18"/>
          <w:szCs w:val="18"/>
        </w:rPr>
        <w:t xml:space="preserve">= </w:t>
      </w:r>
      <w:r w:rsidRPr="00F413C9">
        <w:rPr>
          <w:sz w:val="18"/>
          <w:szCs w:val="18"/>
        </w:rPr>
        <w:t>Chef med delegera</w:t>
      </w:r>
      <w:r w:rsidR="00BB73C0" w:rsidRPr="00F413C9">
        <w:rPr>
          <w:sz w:val="18"/>
          <w:szCs w:val="18"/>
        </w:rPr>
        <w:t>de</w:t>
      </w:r>
      <w:r w:rsidRPr="00F413C9">
        <w:rPr>
          <w:sz w:val="18"/>
          <w:szCs w:val="18"/>
        </w:rPr>
        <w:t xml:space="preserve"> arbetsmiljöuppgifter.</w:t>
      </w:r>
    </w:p>
    <w:p w14:paraId="4364D4D2" w14:textId="77777777" w:rsidR="00A61920" w:rsidRPr="00F413C9" w:rsidRDefault="00A61920" w:rsidP="00F413C9">
      <w:pPr>
        <w:rPr>
          <w:sz w:val="18"/>
          <w:szCs w:val="18"/>
        </w:rPr>
      </w:pPr>
    </w:p>
    <w:p w14:paraId="4364D4D3" w14:textId="1880F898" w:rsidR="006421B6" w:rsidRPr="00F413C9" w:rsidRDefault="00A61920" w:rsidP="00F413C9">
      <w:pPr>
        <w:rPr>
          <w:color w:val="FF0000"/>
          <w:sz w:val="18"/>
          <w:szCs w:val="18"/>
        </w:rPr>
      </w:pPr>
      <w:r w:rsidRPr="00F413C9">
        <w:rPr>
          <w:sz w:val="18"/>
          <w:szCs w:val="18"/>
        </w:rPr>
        <w:t xml:space="preserve">Se mer information i </w:t>
      </w:r>
      <w:r w:rsidR="00C00F65" w:rsidRPr="00F413C9">
        <w:rPr>
          <w:rStyle w:val="Stark"/>
          <w:rFonts w:cs="Arial"/>
          <w:b w:val="0"/>
          <w:iCs/>
          <w:color w:val="000000"/>
          <w:sz w:val="18"/>
          <w:szCs w:val="18"/>
        </w:rPr>
        <w:t>L</w:t>
      </w:r>
      <w:r w:rsidR="009C483B" w:rsidRPr="00F413C9">
        <w:rPr>
          <w:rStyle w:val="Stark"/>
          <w:rFonts w:cs="Arial"/>
          <w:b w:val="0"/>
          <w:iCs/>
          <w:color w:val="000000"/>
          <w:sz w:val="18"/>
          <w:szCs w:val="18"/>
        </w:rPr>
        <w:t>aboratoriesäkerhetshandboken</w:t>
      </w:r>
      <w:r w:rsidR="002F2673">
        <w:rPr>
          <w:rStyle w:val="Stark"/>
          <w:rFonts w:cs="Arial"/>
          <w:b w:val="0"/>
          <w:iCs/>
          <w:color w:val="000000"/>
          <w:sz w:val="18"/>
          <w:szCs w:val="18"/>
        </w:rPr>
        <w:t xml:space="preserve">s avsnitt </w:t>
      </w:r>
      <w:r w:rsidR="002F2673" w:rsidRPr="002F2673">
        <w:rPr>
          <w:rStyle w:val="Stark"/>
          <w:rFonts w:cs="Arial"/>
          <w:b w:val="0"/>
          <w:i/>
          <w:color w:val="000000"/>
          <w:sz w:val="18"/>
          <w:szCs w:val="18"/>
        </w:rPr>
        <w:t>Kemikaliehantering- CMR-produkter</w:t>
      </w:r>
      <w:r w:rsidR="002F2673">
        <w:rPr>
          <w:rStyle w:val="Stark"/>
          <w:rFonts w:cs="Arial"/>
          <w:b w:val="0"/>
          <w:iCs/>
          <w:color w:val="000000"/>
          <w:sz w:val="18"/>
          <w:szCs w:val="18"/>
        </w:rPr>
        <w:t xml:space="preserve">, </w:t>
      </w:r>
      <w:hyperlink r:id="rId11" w:history="1">
        <w:r w:rsidR="002F2673" w:rsidRPr="00247F61">
          <w:rPr>
            <w:rStyle w:val="Hyperlnk"/>
            <w:rFonts w:cs="Arial"/>
            <w:iCs/>
            <w:sz w:val="18"/>
            <w:szCs w:val="18"/>
          </w:rPr>
          <w:t>https://liu.se/labbsakerhet/kemikaliehantering/cmr-produkter</w:t>
        </w:r>
      </w:hyperlink>
      <w:r w:rsidR="002F2673">
        <w:rPr>
          <w:rStyle w:val="Stark"/>
          <w:rFonts w:cs="Arial"/>
          <w:b w:val="0"/>
          <w:iCs/>
          <w:color w:val="000000"/>
          <w:sz w:val="18"/>
          <w:szCs w:val="18"/>
        </w:rPr>
        <w:t xml:space="preserve"> </w:t>
      </w:r>
      <w:r w:rsidR="00C00F65" w:rsidRPr="00F413C9">
        <w:rPr>
          <w:rStyle w:val="Stark"/>
          <w:rFonts w:cs="Arial"/>
          <w:b w:val="0"/>
          <w:iCs/>
          <w:color w:val="000000"/>
          <w:sz w:val="18"/>
          <w:szCs w:val="18"/>
        </w:rPr>
        <w:t>och</w:t>
      </w:r>
      <w:r w:rsidR="00C00F65" w:rsidRPr="00F413C9">
        <w:rPr>
          <w:rStyle w:val="Stark"/>
          <w:rFonts w:cs="Arial"/>
          <w:iCs/>
          <w:color w:val="000000"/>
          <w:sz w:val="18"/>
          <w:szCs w:val="18"/>
        </w:rPr>
        <w:t xml:space="preserve"> </w:t>
      </w:r>
      <w:r w:rsidRPr="00F413C9">
        <w:rPr>
          <w:sz w:val="18"/>
          <w:szCs w:val="18"/>
        </w:rPr>
        <w:t>Arbetsmiljöverkets föreskrift</w:t>
      </w:r>
      <w:r w:rsidR="00F46318">
        <w:rPr>
          <w:sz w:val="18"/>
          <w:szCs w:val="18"/>
        </w:rPr>
        <w:t xml:space="preserve"> Risker i arbetsmiljön (AFS 2023:10</w:t>
      </w:r>
      <w:r w:rsidR="002F2673">
        <w:rPr>
          <w:sz w:val="18"/>
          <w:szCs w:val="18"/>
        </w:rPr>
        <w:t>)</w:t>
      </w:r>
      <w:r w:rsidRPr="00F413C9">
        <w:rPr>
          <w:sz w:val="18"/>
          <w:szCs w:val="18"/>
        </w:rPr>
        <w:t>, på Arbetsmiljö</w:t>
      </w:r>
      <w:r w:rsidR="00EE01FD" w:rsidRPr="00F413C9">
        <w:rPr>
          <w:sz w:val="18"/>
          <w:szCs w:val="18"/>
        </w:rPr>
        <w:t xml:space="preserve">verkets hemsida </w:t>
      </w:r>
      <w:hyperlink r:id="rId12" w:history="1">
        <w:r w:rsidR="00EE01FD" w:rsidRPr="00F413C9">
          <w:rPr>
            <w:rStyle w:val="Hyperlnk"/>
            <w:rFonts w:cs="Arial"/>
            <w:sz w:val="18"/>
            <w:szCs w:val="18"/>
          </w:rPr>
          <w:t>www.av.se</w:t>
        </w:r>
      </w:hyperlink>
      <w:r w:rsidR="00EE01FD" w:rsidRPr="00F413C9">
        <w:rPr>
          <w:sz w:val="18"/>
          <w:szCs w:val="18"/>
        </w:rPr>
        <w:t xml:space="preserve">. </w:t>
      </w:r>
    </w:p>
    <w:p w14:paraId="3F411D2A" w14:textId="77777777" w:rsidR="00F413C9" w:rsidRPr="00367476" w:rsidRDefault="00F413C9">
      <w:pPr>
        <w:rPr>
          <w:color w:val="FF0000"/>
        </w:rPr>
      </w:pPr>
    </w:p>
    <w:sectPr w:rsidR="00F413C9" w:rsidRPr="00367476" w:rsidSect="00882FC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1418" w:bottom="1276" w:left="1985" w:header="568" w:footer="1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DB446" w14:textId="77777777" w:rsidR="00E06683" w:rsidRDefault="00E06683">
      <w:r>
        <w:separator/>
      </w:r>
    </w:p>
  </w:endnote>
  <w:endnote w:type="continuationSeparator" w:id="0">
    <w:p w14:paraId="3C774025" w14:textId="77777777" w:rsidR="00E06683" w:rsidRDefault="00E0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882FC3" w14:paraId="4034D188" w14:textId="77777777" w:rsidTr="00EF56A0">
      <w:trPr>
        <w:trHeight w:val="113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1E3EC57F" w14:textId="77777777" w:rsidR="00882FC3" w:rsidRPr="00B21772" w:rsidRDefault="00882FC3" w:rsidP="00882FC3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692B60FE" w14:textId="77777777" w:rsidR="00882FC3" w:rsidRPr="00B21772" w:rsidRDefault="00882FC3" w:rsidP="00882FC3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882FC3" w:rsidRPr="009C483B" w14:paraId="631244E7" w14:textId="77777777" w:rsidTr="00EF56A0">
      <w:trPr>
        <w:trHeight w:hRule="exact" w:val="680"/>
      </w:trPr>
      <w:tc>
        <w:tcPr>
          <w:tcW w:w="6804" w:type="dxa"/>
          <w:tcBorders>
            <w:top w:val="single" w:sz="4" w:space="0" w:color="auto"/>
            <w:bottom w:val="nil"/>
          </w:tcBorders>
        </w:tcPr>
        <w:p w14:paraId="45571F67" w14:textId="77777777" w:rsidR="00882FC3" w:rsidRPr="009C483B" w:rsidRDefault="00882FC3" w:rsidP="00882FC3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 w:val="18"/>
              <w:szCs w:val="18"/>
            </w:rPr>
          </w:pPr>
          <w:r w:rsidRPr="009C483B">
            <w:rPr>
              <w:rFonts w:asciiTheme="minorHAnsi" w:hAnsiTheme="minorHAnsi" w:cs="Calibri-Bold"/>
              <w:b/>
              <w:bCs/>
              <w:caps/>
              <w:sz w:val="18"/>
              <w:szCs w:val="18"/>
            </w:rPr>
            <w:t>Linköpings Universitet</w:t>
          </w:r>
        </w:p>
        <w:p w14:paraId="5F0DE7C4" w14:textId="725B852E" w:rsidR="00882FC3" w:rsidRDefault="00882FC3" w:rsidP="00882FC3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sz w:val="18"/>
              <w:szCs w:val="18"/>
            </w:rPr>
          </w:pPr>
          <w:r w:rsidRPr="009C483B">
            <w:rPr>
              <w:rFonts w:asciiTheme="minorHAnsi" w:hAnsiTheme="minorHAnsi" w:cs="Calibri"/>
              <w:caps/>
              <w:sz w:val="18"/>
              <w:szCs w:val="18"/>
            </w:rPr>
            <w:t>Universitetsförvaltningen, Miljö- och säkerhetsenheten</w:t>
          </w:r>
        </w:p>
        <w:p w14:paraId="3A5C99D2" w14:textId="26CAE1D6" w:rsidR="00A22613" w:rsidRPr="009C483B" w:rsidRDefault="00A22613" w:rsidP="00A22613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sz w:val="18"/>
              <w:szCs w:val="18"/>
            </w:rPr>
          </w:pPr>
        </w:p>
      </w:tc>
      <w:tc>
        <w:tcPr>
          <w:tcW w:w="2127" w:type="dxa"/>
          <w:tcBorders>
            <w:top w:val="single" w:sz="4" w:space="0" w:color="auto"/>
            <w:bottom w:val="nil"/>
          </w:tcBorders>
        </w:tcPr>
        <w:p w14:paraId="0D85DA3E" w14:textId="77777777" w:rsidR="00882FC3" w:rsidRPr="009C483B" w:rsidRDefault="00882FC3" w:rsidP="00882FC3">
          <w:pPr>
            <w:pStyle w:val="Sidfot"/>
            <w:rPr>
              <w:sz w:val="18"/>
              <w:szCs w:val="18"/>
            </w:rPr>
          </w:pPr>
        </w:p>
      </w:tc>
    </w:tr>
  </w:tbl>
  <w:p w14:paraId="4364D4DC" w14:textId="38712E23" w:rsidR="00EE01FD" w:rsidRDefault="00EE01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51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707"/>
    </w:tblGrid>
    <w:tr w:rsidR="00882FC3" w14:paraId="43A8A6B0" w14:textId="77777777" w:rsidTr="00882FC3">
      <w:trPr>
        <w:trHeight w:val="113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3464AF54" w14:textId="77777777" w:rsidR="00882FC3" w:rsidRPr="00B21772" w:rsidRDefault="00882FC3" w:rsidP="00882FC3">
          <w:pPr>
            <w:pStyle w:val="Sidfot"/>
          </w:pPr>
        </w:p>
      </w:tc>
      <w:tc>
        <w:tcPr>
          <w:tcW w:w="1707" w:type="dxa"/>
          <w:tcBorders>
            <w:top w:val="nil"/>
            <w:bottom w:val="single" w:sz="4" w:space="0" w:color="auto"/>
          </w:tcBorders>
        </w:tcPr>
        <w:p w14:paraId="15A70648" w14:textId="77777777" w:rsidR="00882FC3" w:rsidRPr="00B21772" w:rsidRDefault="00882FC3" w:rsidP="00882FC3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882FC3" w14:paraId="79DF1599" w14:textId="77777777" w:rsidTr="00882FC3">
      <w:trPr>
        <w:trHeight w:hRule="exact" w:val="680"/>
      </w:trPr>
      <w:tc>
        <w:tcPr>
          <w:tcW w:w="6804" w:type="dxa"/>
          <w:tcBorders>
            <w:top w:val="single" w:sz="4" w:space="0" w:color="auto"/>
            <w:bottom w:val="nil"/>
          </w:tcBorders>
        </w:tcPr>
        <w:p w14:paraId="380F800F" w14:textId="77777777" w:rsidR="00882FC3" w:rsidRPr="009C483B" w:rsidRDefault="00882FC3" w:rsidP="00882FC3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 w:val="18"/>
              <w:szCs w:val="18"/>
            </w:rPr>
          </w:pPr>
          <w:r w:rsidRPr="009C483B">
            <w:rPr>
              <w:rFonts w:asciiTheme="minorHAnsi" w:hAnsiTheme="minorHAnsi" w:cs="Calibri-Bold"/>
              <w:b/>
              <w:bCs/>
              <w:caps/>
              <w:sz w:val="18"/>
              <w:szCs w:val="18"/>
            </w:rPr>
            <w:t>Linköpings Universitet</w:t>
          </w:r>
        </w:p>
        <w:p w14:paraId="45B09C49" w14:textId="77777777" w:rsidR="00882FC3" w:rsidRPr="009C483B" w:rsidRDefault="00882FC3" w:rsidP="00882FC3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sz w:val="18"/>
              <w:szCs w:val="18"/>
            </w:rPr>
          </w:pPr>
          <w:r w:rsidRPr="009C483B">
            <w:rPr>
              <w:rFonts w:asciiTheme="minorHAnsi" w:hAnsiTheme="minorHAnsi" w:cs="Calibri"/>
              <w:caps/>
              <w:sz w:val="18"/>
              <w:szCs w:val="18"/>
            </w:rPr>
            <w:t>Universitetsförvaltningen, Miljö- och säkerhetsenheten</w:t>
          </w:r>
        </w:p>
      </w:tc>
      <w:tc>
        <w:tcPr>
          <w:tcW w:w="1707" w:type="dxa"/>
          <w:tcBorders>
            <w:top w:val="single" w:sz="4" w:space="0" w:color="auto"/>
            <w:bottom w:val="nil"/>
          </w:tcBorders>
        </w:tcPr>
        <w:p w14:paraId="23687862" w14:textId="77777777" w:rsidR="00882FC3" w:rsidRPr="003544CD" w:rsidRDefault="00882FC3" w:rsidP="00882FC3">
          <w:pPr>
            <w:pStyle w:val="Sidfot"/>
          </w:pPr>
        </w:p>
      </w:tc>
    </w:tr>
  </w:tbl>
  <w:p w14:paraId="1A9C21C7" w14:textId="77777777" w:rsidR="00882FC3" w:rsidRDefault="00882FC3" w:rsidP="00882F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8876" w14:textId="77777777" w:rsidR="00E06683" w:rsidRDefault="00E06683">
      <w:r>
        <w:separator/>
      </w:r>
    </w:p>
  </w:footnote>
  <w:footnote w:type="continuationSeparator" w:id="0">
    <w:p w14:paraId="7E6D80E8" w14:textId="77777777" w:rsidR="00E06683" w:rsidRDefault="00E0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1297" w14:textId="388027AE" w:rsidR="00270553" w:rsidRPr="003D769F" w:rsidRDefault="00DE135D" w:rsidP="00270553">
    <w:pPr>
      <w:pStyle w:val="Sidhuvudhger"/>
      <w:rPr>
        <w:rFonts w:asciiTheme="minorHAnsi" w:hAnsiTheme="minorHAnsi"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alias w:val="Date"/>
        <w:tag w:val="cntDatum"/>
        <w:id w:val="-538967124"/>
        <w:text/>
      </w:sdtPr>
      <w:sdtEndPr/>
      <w:sdtContent>
        <w:r w:rsidR="009C483B">
          <w:rPr>
            <w:rFonts w:asciiTheme="minorHAnsi" w:hAnsiTheme="minorHAnsi"/>
            <w:sz w:val="18"/>
            <w:szCs w:val="18"/>
          </w:rPr>
          <w:t>20</w:t>
        </w:r>
        <w:r w:rsidR="001E5054">
          <w:rPr>
            <w:rFonts w:asciiTheme="minorHAnsi" w:hAnsiTheme="minorHAnsi"/>
            <w:sz w:val="18"/>
            <w:szCs w:val="18"/>
          </w:rPr>
          <w:t>25</w:t>
        </w:r>
        <w:r w:rsidR="009C483B">
          <w:rPr>
            <w:rFonts w:asciiTheme="minorHAnsi" w:hAnsiTheme="minorHAnsi"/>
            <w:sz w:val="18"/>
            <w:szCs w:val="18"/>
          </w:rPr>
          <w:t>-0</w:t>
        </w:r>
        <w:r w:rsidR="001E5054">
          <w:rPr>
            <w:rFonts w:asciiTheme="minorHAnsi" w:hAnsiTheme="minorHAnsi"/>
            <w:sz w:val="18"/>
            <w:szCs w:val="18"/>
          </w:rPr>
          <w:t>4</w:t>
        </w:r>
        <w:r w:rsidR="009C483B">
          <w:rPr>
            <w:rFonts w:asciiTheme="minorHAnsi" w:hAnsiTheme="minorHAnsi"/>
            <w:sz w:val="18"/>
            <w:szCs w:val="18"/>
          </w:rPr>
          <w:t>-</w:t>
        </w:r>
        <w:r w:rsidR="001E5054">
          <w:rPr>
            <w:rFonts w:asciiTheme="minorHAnsi" w:hAnsiTheme="minorHAnsi"/>
            <w:sz w:val="18"/>
            <w:szCs w:val="18"/>
          </w:rPr>
          <w:t>02</w:t>
        </w:r>
      </w:sdtContent>
    </w:sdt>
  </w:p>
  <w:p w14:paraId="7DC805D1" w14:textId="2334043C" w:rsidR="00270553" w:rsidRPr="003D769F" w:rsidRDefault="00DE135D" w:rsidP="00270553">
    <w:pPr>
      <w:pStyle w:val="Sidhuvudhger"/>
      <w:rPr>
        <w:rFonts w:asciiTheme="minorHAnsi" w:hAnsiTheme="minorHAnsi"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alias w:val="Utgåva"/>
        <w:tag w:val="cntUtgåva"/>
        <w:id w:val="696889852"/>
        <w:text/>
      </w:sdtPr>
      <w:sdtEndPr/>
      <w:sdtContent>
        <w:r w:rsidR="001E5054">
          <w:rPr>
            <w:rFonts w:asciiTheme="minorHAnsi" w:hAnsiTheme="minorHAnsi"/>
            <w:sz w:val="18"/>
            <w:szCs w:val="18"/>
          </w:rPr>
          <w:t>V</w:t>
        </w:r>
        <w:r w:rsidR="00270553" w:rsidRPr="003D769F">
          <w:rPr>
            <w:rFonts w:asciiTheme="minorHAnsi" w:hAnsiTheme="minorHAnsi"/>
            <w:sz w:val="18"/>
            <w:szCs w:val="18"/>
          </w:rPr>
          <w:t xml:space="preserve">ersion </w:t>
        </w:r>
        <w:r w:rsidR="001E5054">
          <w:rPr>
            <w:rFonts w:asciiTheme="minorHAnsi" w:hAnsiTheme="minorHAnsi"/>
            <w:sz w:val="18"/>
            <w:szCs w:val="18"/>
          </w:rPr>
          <w:t>4</w:t>
        </w:r>
      </w:sdtContent>
    </w:sdt>
  </w:p>
  <w:p w14:paraId="4364D4D9" w14:textId="7D941065" w:rsidR="00194E2D" w:rsidRPr="007B2132" w:rsidRDefault="00270553" w:rsidP="00270553">
    <w:pPr>
      <w:pStyle w:val="Sidhuvud"/>
      <w:tabs>
        <w:tab w:val="clear" w:pos="4536"/>
        <w:tab w:val="clear" w:pos="9072"/>
        <w:tab w:val="left" w:pos="6493"/>
      </w:tabs>
      <w:jc w:val="right"/>
      <w:rPr>
        <w:sz w:val="18"/>
        <w:szCs w:val="18"/>
      </w:rPr>
    </w:pPr>
    <w:r w:rsidRPr="003D769F">
      <w:rPr>
        <w:rFonts w:asciiTheme="minorHAnsi" w:hAnsiTheme="minorHAnsi"/>
        <w:sz w:val="18"/>
        <w:szCs w:val="18"/>
      </w:rPr>
      <w:fldChar w:fldCharType="begin"/>
    </w:r>
    <w:r w:rsidRPr="003D769F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3D769F">
      <w:rPr>
        <w:rFonts w:asciiTheme="minorHAnsi" w:hAnsiTheme="minorHAnsi"/>
        <w:sz w:val="18"/>
        <w:szCs w:val="18"/>
      </w:rPr>
      <w:fldChar w:fldCharType="separate"/>
    </w:r>
    <w:r w:rsidR="00457F76">
      <w:rPr>
        <w:rFonts w:asciiTheme="minorHAnsi" w:hAnsiTheme="minorHAnsi"/>
        <w:noProof/>
        <w:sz w:val="18"/>
        <w:szCs w:val="18"/>
      </w:rPr>
      <w:t>2</w:t>
    </w:r>
    <w:r w:rsidRPr="003D769F">
      <w:rPr>
        <w:rFonts w:asciiTheme="minorHAnsi" w:hAnsiTheme="minorHAnsi"/>
        <w:sz w:val="18"/>
        <w:szCs w:val="18"/>
      </w:rPr>
      <w:fldChar w:fldCharType="end"/>
    </w:r>
    <w:r w:rsidRPr="003D769F">
      <w:rPr>
        <w:rFonts w:asciiTheme="minorHAnsi" w:hAnsiTheme="minorHAnsi"/>
        <w:sz w:val="18"/>
        <w:szCs w:val="18"/>
      </w:rPr>
      <w:t>(</w:t>
    </w:r>
    <w:r w:rsidRPr="003D769F">
      <w:rPr>
        <w:rFonts w:asciiTheme="minorHAnsi" w:hAnsiTheme="minorHAnsi"/>
        <w:sz w:val="18"/>
        <w:szCs w:val="18"/>
      </w:rPr>
      <w:fldChar w:fldCharType="begin"/>
    </w:r>
    <w:r w:rsidRPr="003D769F">
      <w:rPr>
        <w:rFonts w:asciiTheme="minorHAnsi" w:hAnsiTheme="minorHAnsi"/>
        <w:sz w:val="18"/>
        <w:szCs w:val="18"/>
      </w:rPr>
      <w:instrText xml:space="preserve"> NUMPAGES  \* Arabic  \* MERGEFORMAT </w:instrText>
    </w:r>
    <w:r w:rsidRPr="003D769F">
      <w:rPr>
        <w:rFonts w:asciiTheme="minorHAnsi" w:hAnsiTheme="minorHAnsi"/>
        <w:sz w:val="18"/>
        <w:szCs w:val="18"/>
      </w:rPr>
      <w:fldChar w:fldCharType="separate"/>
    </w:r>
    <w:r w:rsidR="00457F76">
      <w:rPr>
        <w:rFonts w:asciiTheme="minorHAnsi" w:hAnsiTheme="minorHAnsi"/>
        <w:noProof/>
        <w:sz w:val="18"/>
        <w:szCs w:val="18"/>
      </w:rPr>
      <w:t>2</w:t>
    </w:r>
    <w:r w:rsidRPr="003D769F">
      <w:rPr>
        <w:rFonts w:asciiTheme="minorHAnsi" w:hAnsiTheme="minorHAnsi"/>
        <w:noProof/>
        <w:sz w:val="18"/>
        <w:szCs w:val="18"/>
      </w:rPr>
      <w:fldChar w:fldCharType="end"/>
    </w:r>
    <w:r w:rsidRPr="003D769F">
      <w:rPr>
        <w:rFonts w:asciiTheme="minorHAnsi" w:hAnsiTheme="minorHAnsi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885" w:type="dxa"/>
      <w:tblInd w:w="-13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4"/>
      <w:gridCol w:w="8511"/>
    </w:tblGrid>
    <w:tr w:rsidR="00270553" w:rsidRPr="003D769F" w14:paraId="0AB7B0EC" w14:textId="77777777" w:rsidTr="00C261F6">
      <w:tc>
        <w:tcPr>
          <w:tcW w:w="1374" w:type="dxa"/>
        </w:tcPr>
        <w:p w14:paraId="39463744" w14:textId="77777777" w:rsidR="00270553" w:rsidRPr="0051647C" w:rsidRDefault="00270553" w:rsidP="00270553">
          <w:pPr>
            <w:pStyle w:val="Logo"/>
            <w:rPr>
              <w:sz w:val="2"/>
              <w:szCs w:val="2"/>
            </w:rPr>
          </w:pPr>
          <w:r w:rsidRPr="00647007">
            <w:rPr>
              <w:rFonts w:ascii="Calibri" w:hAnsi="Calibri"/>
              <w:sz w:val="18"/>
              <w:szCs w:val="18"/>
            </w:rPr>
            <w:drawing>
              <wp:anchor distT="0" distB="0" distL="114300" distR="114300" simplePos="0" relativeHeight="251653632" behindDoc="0" locked="0" layoutInCell="1" allowOverlap="1" wp14:anchorId="711BA1BE" wp14:editId="4C18E18C">
                <wp:simplePos x="0" y="0"/>
                <wp:positionH relativeFrom="column">
                  <wp:posOffset>-25809</wp:posOffset>
                </wp:positionH>
                <wp:positionV relativeFrom="paragraph">
                  <wp:posOffset>-141184</wp:posOffset>
                </wp:positionV>
                <wp:extent cx="1907540" cy="492760"/>
                <wp:effectExtent l="0" t="0" r="0" b="2540"/>
                <wp:wrapNone/>
                <wp:docPr id="35" name="Bildobjekt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7" t="17269" r="6003" b="16788"/>
                        <a:stretch/>
                      </pic:blipFill>
                      <pic:spPr bwMode="auto">
                        <a:xfrm>
                          <a:off x="0" y="0"/>
                          <a:ext cx="1907540" cy="492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11" w:type="dxa"/>
        </w:tcPr>
        <w:p w14:paraId="55C30039" w14:textId="5D5B0D6B" w:rsidR="00270553" w:rsidRPr="003D769F" w:rsidRDefault="00DE135D" w:rsidP="00270553">
          <w:pPr>
            <w:pStyle w:val="Sidhuvudhger"/>
            <w:rPr>
              <w:rFonts w:asciiTheme="minorHAnsi" w:hAnsiTheme="minorHAnsi"/>
              <w:sz w:val="18"/>
              <w:szCs w:val="18"/>
            </w:rPr>
          </w:pPr>
          <w:sdt>
            <w:sdtPr>
              <w:rPr>
                <w:rFonts w:asciiTheme="minorHAnsi" w:hAnsiTheme="minorHAnsi"/>
                <w:sz w:val="18"/>
                <w:szCs w:val="18"/>
              </w:rPr>
              <w:alias w:val="Date"/>
              <w:tag w:val="cntDatum"/>
              <w:id w:val="-2054298978"/>
              <w:text/>
            </w:sdtPr>
            <w:sdtEndPr/>
            <w:sdtContent>
              <w:r w:rsidR="00270553" w:rsidRPr="003D769F">
                <w:rPr>
                  <w:rFonts w:asciiTheme="minorHAnsi" w:hAnsiTheme="minorHAnsi"/>
                  <w:sz w:val="18"/>
                  <w:szCs w:val="18"/>
                </w:rPr>
                <w:t>20</w:t>
              </w:r>
              <w:r w:rsidR="001E5054">
                <w:rPr>
                  <w:rFonts w:asciiTheme="minorHAnsi" w:hAnsiTheme="minorHAnsi"/>
                  <w:sz w:val="18"/>
                  <w:szCs w:val="18"/>
                </w:rPr>
                <w:t>25</w:t>
              </w:r>
              <w:r w:rsidR="00270553" w:rsidRPr="003D769F">
                <w:rPr>
                  <w:rFonts w:asciiTheme="minorHAnsi" w:hAnsiTheme="minorHAnsi"/>
                  <w:sz w:val="18"/>
                  <w:szCs w:val="18"/>
                </w:rPr>
                <w:t>-0</w:t>
              </w:r>
              <w:r w:rsidR="001E5054">
                <w:rPr>
                  <w:rFonts w:asciiTheme="minorHAnsi" w:hAnsiTheme="minorHAnsi"/>
                  <w:sz w:val="18"/>
                  <w:szCs w:val="18"/>
                </w:rPr>
                <w:t>4</w:t>
              </w:r>
              <w:r w:rsidR="009C483B">
                <w:rPr>
                  <w:rFonts w:asciiTheme="minorHAnsi" w:hAnsiTheme="minorHAnsi"/>
                  <w:sz w:val="18"/>
                  <w:szCs w:val="18"/>
                </w:rPr>
                <w:t>-</w:t>
              </w:r>
              <w:r w:rsidR="001E5054">
                <w:rPr>
                  <w:rFonts w:asciiTheme="minorHAnsi" w:hAnsiTheme="minorHAnsi"/>
                  <w:sz w:val="18"/>
                  <w:szCs w:val="18"/>
                </w:rPr>
                <w:t>02</w:t>
              </w:r>
            </w:sdtContent>
          </w:sdt>
        </w:p>
        <w:p w14:paraId="34EC605A" w14:textId="6D055B1E" w:rsidR="00270553" w:rsidRPr="003D769F" w:rsidRDefault="00DE135D" w:rsidP="00270553">
          <w:pPr>
            <w:pStyle w:val="Sidhuvudhger"/>
            <w:rPr>
              <w:rFonts w:asciiTheme="minorHAnsi" w:hAnsiTheme="minorHAnsi"/>
              <w:sz w:val="18"/>
              <w:szCs w:val="18"/>
            </w:rPr>
          </w:pPr>
          <w:sdt>
            <w:sdtPr>
              <w:rPr>
                <w:rFonts w:asciiTheme="minorHAnsi" w:hAnsiTheme="minorHAnsi"/>
                <w:sz w:val="18"/>
                <w:szCs w:val="18"/>
              </w:rPr>
              <w:alias w:val="Utgåva"/>
              <w:tag w:val="cntUtgåva"/>
              <w:id w:val="1703754370"/>
              <w:text/>
            </w:sdtPr>
            <w:sdtEndPr/>
            <w:sdtContent>
              <w:r w:rsidR="001E5054" w:rsidRPr="003D769F">
                <w:rPr>
                  <w:rFonts w:asciiTheme="minorHAnsi" w:hAnsiTheme="minorHAnsi"/>
                  <w:sz w:val="18"/>
                  <w:szCs w:val="18"/>
                </w:rPr>
                <w:t>V</w:t>
              </w:r>
              <w:r w:rsidR="00270553" w:rsidRPr="003D769F">
                <w:rPr>
                  <w:rFonts w:asciiTheme="minorHAnsi" w:hAnsiTheme="minorHAnsi"/>
                  <w:sz w:val="18"/>
                  <w:szCs w:val="18"/>
                </w:rPr>
                <w:t>ersion</w:t>
              </w:r>
              <w:r w:rsidR="001E5054">
                <w:rPr>
                  <w:rFonts w:asciiTheme="minorHAnsi" w:hAnsiTheme="minorHAnsi"/>
                  <w:sz w:val="18"/>
                  <w:szCs w:val="18"/>
                </w:rPr>
                <w:t xml:space="preserve"> 4</w:t>
              </w:r>
            </w:sdtContent>
          </w:sdt>
        </w:p>
        <w:p w14:paraId="6B3927C5" w14:textId="77777777" w:rsidR="00270553" w:rsidRPr="003D769F" w:rsidRDefault="00270553" w:rsidP="00270553">
          <w:pPr>
            <w:pStyle w:val="Sidhuvudhger"/>
            <w:rPr>
              <w:rFonts w:asciiTheme="minorHAnsi" w:hAnsiTheme="minorHAnsi"/>
              <w:sz w:val="18"/>
              <w:szCs w:val="18"/>
            </w:rPr>
          </w:pPr>
          <w:r w:rsidRPr="003D769F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3D769F">
            <w:rPr>
              <w:rFonts w:asciiTheme="minorHAnsi" w:hAnsiTheme="minorHAnsi"/>
              <w:sz w:val="18"/>
              <w:szCs w:val="18"/>
            </w:rPr>
            <w:instrText xml:space="preserve"> PAGE  \* Arabic  \* MERGEFORMAT </w:instrText>
          </w:r>
          <w:r w:rsidRPr="003D769F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457F76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3D769F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3D769F">
            <w:rPr>
              <w:rFonts w:asciiTheme="minorHAnsi" w:hAnsiTheme="minorHAnsi"/>
              <w:sz w:val="18"/>
              <w:szCs w:val="18"/>
            </w:rPr>
            <w:t>(</w:t>
          </w:r>
          <w:r w:rsidRPr="003D769F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3D769F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3D769F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457F76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3D769F">
            <w:rPr>
              <w:rFonts w:asciiTheme="minorHAnsi" w:hAnsiTheme="minorHAnsi"/>
              <w:noProof/>
              <w:sz w:val="18"/>
              <w:szCs w:val="18"/>
            </w:rPr>
            <w:fldChar w:fldCharType="end"/>
          </w:r>
          <w:r w:rsidRPr="003D769F">
            <w:rPr>
              <w:rFonts w:asciiTheme="minorHAnsi" w:hAnsiTheme="minorHAnsi"/>
              <w:sz w:val="18"/>
              <w:szCs w:val="18"/>
            </w:rPr>
            <w:t>)</w:t>
          </w:r>
        </w:p>
      </w:tc>
    </w:tr>
  </w:tbl>
  <w:p w14:paraId="440B070E" w14:textId="77777777" w:rsidR="00270553" w:rsidRPr="009B3B09" w:rsidRDefault="00270553" w:rsidP="00270553">
    <w:pPr>
      <w:pStyle w:val="Ingetavst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F48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7FBA"/>
    <w:multiLevelType w:val="hybridMultilevel"/>
    <w:tmpl w:val="EFD69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333C"/>
    <w:multiLevelType w:val="hybridMultilevel"/>
    <w:tmpl w:val="E5626048"/>
    <w:lvl w:ilvl="0" w:tplc="327629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11B4"/>
    <w:multiLevelType w:val="hybridMultilevel"/>
    <w:tmpl w:val="454CC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81C12"/>
    <w:multiLevelType w:val="hybridMultilevel"/>
    <w:tmpl w:val="4126A1C8"/>
    <w:lvl w:ilvl="0" w:tplc="091265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55C94"/>
    <w:multiLevelType w:val="hybridMultilevel"/>
    <w:tmpl w:val="D81A0D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07684">
    <w:abstractNumId w:val="4"/>
  </w:num>
  <w:num w:numId="2" w16cid:durableId="629482575">
    <w:abstractNumId w:val="1"/>
  </w:num>
  <w:num w:numId="3" w16cid:durableId="963660808">
    <w:abstractNumId w:val="2"/>
  </w:num>
  <w:num w:numId="4" w16cid:durableId="425469206">
    <w:abstractNumId w:val="0"/>
  </w:num>
  <w:num w:numId="5" w16cid:durableId="1047604728">
    <w:abstractNumId w:val="3"/>
  </w:num>
  <w:num w:numId="6" w16cid:durableId="115969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onWFWEU6Q+ypAJCFgrm3ZhBk9PGXOML/zre6UKrJdX9CfIgJ+4j2TZylmB7V/F/YpPRhMym2FVqMeiktd0rg==" w:salt="olyrapFSCwn59GmAWLpyeA==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AD"/>
    <w:rsid w:val="000028CD"/>
    <w:rsid w:val="00007815"/>
    <w:rsid w:val="00012A5C"/>
    <w:rsid w:val="000216BA"/>
    <w:rsid w:val="0002271A"/>
    <w:rsid w:val="00026556"/>
    <w:rsid w:val="00030145"/>
    <w:rsid w:val="00031287"/>
    <w:rsid w:val="00053E4B"/>
    <w:rsid w:val="0005787E"/>
    <w:rsid w:val="0006018D"/>
    <w:rsid w:val="0006129D"/>
    <w:rsid w:val="000624D3"/>
    <w:rsid w:val="00063AA0"/>
    <w:rsid w:val="00064F7D"/>
    <w:rsid w:val="00070EEC"/>
    <w:rsid w:val="00073FC5"/>
    <w:rsid w:val="00074A68"/>
    <w:rsid w:val="00075650"/>
    <w:rsid w:val="00076283"/>
    <w:rsid w:val="00077AC8"/>
    <w:rsid w:val="000821E6"/>
    <w:rsid w:val="00090B7E"/>
    <w:rsid w:val="00095C55"/>
    <w:rsid w:val="000A4D8A"/>
    <w:rsid w:val="000B1CA0"/>
    <w:rsid w:val="000B2E76"/>
    <w:rsid w:val="000B3012"/>
    <w:rsid w:val="000B47BD"/>
    <w:rsid w:val="000B6388"/>
    <w:rsid w:val="000B64A2"/>
    <w:rsid w:val="000B73FA"/>
    <w:rsid w:val="000C2B53"/>
    <w:rsid w:val="000C6805"/>
    <w:rsid w:val="000C7A3D"/>
    <w:rsid w:val="000C7B87"/>
    <w:rsid w:val="000D5E03"/>
    <w:rsid w:val="000E095C"/>
    <w:rsid w:val="000F0C34"/>
    <w:rsid w:val="000F105B"/>
    <w:rsid w:val="000F443A"/>
    <w:rsid w:val="00105C11"/>
    <w:rsid w:val="00105D95"/>
    <w:rsid w:val="00114A50"/>
    <w:rsid w:val="00131344"/>
    <w:rsid w:val="00134B93"/>
    <w:rsid w:val="00137561"/>
    <w:rsid w:val="0014066B"/>
    <w:rsid w:val="00141D86"/>
    <w:rsid w:val="00142260"/>
    <w:rsid w:val="00142D34"/>
    <w:rsid w:val="001439B0"/>
    <w:rsid w:val="00147FBE"/>
    <w:rsid w:val="001510F8"/>
    <w:rsid w:val="00157A99"/>
    <w:rsid w:val="00160D2B"/>
    <w:rsid w:val="00165DF3"/>
    <w:rsid w:val="00184C7F"/>
    <w:rsid w:val="00194E2D"/>
    <w:rsid w:val="00196704"/>
    <w:rsid w:val="00197DBD"/>
    <w:rsid w:val="001A0ADB"/>
    <w:rsid w:val="001D0438"/>
    <w:rsid w:val="001D3782"/>
    <w:rsid w:val="001D3F14"/>
    <w:rsid w:val="001D4A5B"/>
    <w:rsid w:val="001E5054"/>
    <w:rsid w:val="001E5F95"/>
    <w:rsid w:val="001E676D"/>
    <w:rsid w:val="001F17D3"/>
    <w:rsid w:val="001F4D49"/>
    <w:rsid w:val="001F4E05"/>
    <w:rsid w:val="001F59B6"/>
    <w:rsid w:val="00200705"/>
    <w:rsid w:val="002021D3"/>
    <w:rsid w:val="0020366C"/>
    <w:rsid w:val="00203C9A"/>
    <w:rsid w:val="00210BC4"/>
    <w:rsid w:val="00223898"/>
    <w:rsid w:val="00223E82"/>
    <w:rsid w:val="00224BBB"/>
    <w:rsid w:val="00224C72"/>
    <w:rsid w:val="00230D79"/>
    <w:rsid w:val="002351FC"/>
    <w:rsid w:val="0024193D"/>
    <w:rsid w:val="00242241"/>
    <w:rsid w:val="0024439F"/>
    <w:rsid w:val="00253773"/>
    <w:rsid w:val="0026301D"/>
    <w:rsid w:val="002634D2"/>
    <w:rsid w:val="002644D2"/>
    <w:rsid w:val="00270553"/>
    <w:rsid w:val="00271803"/>
    <w:rsid w:val="00271E32"/>
    <w:rsid w:val="00282914"/>
    <w:rsid w:val="002C058E"/>
    <w:rsid w:val="002C13F2"/>
    <w:rsid w:val="002C374D"/>
    <w:rsid w:val="002D24CE"/>
    <w:rsid w:val="002E0894"/>
    <w:rsid w:val="002E09D2"/>
    <w:rsid w:val="002E3A2A"/>
    <w:rsid w:val="002F2673"/>
    <w:rsid w:val="002F2B33"/>
    <w:rsid w:val="002F3B78"/>
    <w:rsid w:val="002F639B"/>
    <w:rsid w:val="002F6DA2"/>
    <w:rsid w:val="00301576"/>
    <w:rsid w:val="00306997"/>
    <w:rsid w:val="00316B80"/>
    <w:rsid w:val="00317EF4"/>
    <w:rsid w:val="003230EE"/>
    <w:rsid w:val="00324B88"/>
    <w:rsid w:val="00327D8D"/>
    <w:rsid w:val="00331535"/>
    <w:rsid w:val="00332F44"/>
    <w:rsid w:val="00346E2F"/>
    <w:rsid w:val="003504D5"/>
    <w:rsid w:val="003522BA"/>
    <w:rsid w:val="00357E9F"/>
    <w:rsid w:val="00360077"/>
    <w:rsid w:val="00366D11"/>
    <w:rsid w:val="00367476"/>
    <w:rsid w:val="003718D5"/>
    <w:rsid w:val="00373A41"/>
    <w:rsid w:val="003772AE"/>
    <w:rsid w:val="0038617C"/>
    <w:rsid w:val="0038741E"/>
    <w:rsid w:val="0039427B"/>
    <w:rsid w:val="003A697B"/>
    <w:rsid w:val="003A7444"/>
    <w:rsid w:val="003B461D"/>
    <w:rsid w:val="003B5C77"/>
    <w:rsid w:val="003C5879"/>
    <w:rsid w:val="003D0B47"/>
    <w:rsid w:val="003D2310"/>
    <w:rsid w:val="003D5545"/>
    <w:rsid w:val="003D769F"/>
    <w:rsid w:val="003E069F"/>
    <w:rsid w:val="003E0853"/>
    <w:rsid w:val="003E1BA2"/>
    <w:rsid w:val="003F5154"/>
    <w:rsid w:val="00401586"/>
    <w:rsid w:val="00401DE7"/>
    <w:rsid w:val="0041541B"/>
    <w:rsid w:val="00421919"/>
    <w:rsid w:val="00432600"/>
    <w:rsid w:val="004344A6"/>
    <w:rsid w:val="004349B7"/>
    <w:rsid w:val="00435DEE"/>
    <w:rsid w:val="004374E8"/>
    <w:rsid w:val="00453A01"/>
    <w:rsid w:val="00454C3F"/>
    <w:rsid w:val="00455584"/>
    <w:rsid w:val="004570D3"/>
    <w:rsid w:val="00457B76"/>
    <w:rsid w:val="00457F76"/>
    <w:rsid w:val="0046332B"/>
    <w:rsid w:val="00465E4F"/>
    <w:rsid w:val="004671B4"/>
    <w:rsid w:val="00470FF6"/>
    <w:rsid w:val="004755F9"/>
    <w:rsid w:val="0048279B"/>
    <w:rsid w:val="00483863"/>
    <w:rsid w:val="004863B2"/>
    <w:rsid w:val="004911F0"/>
    <w:rsid w:val="004A098D"/>
    <w:rsid w:val="004A09E5"/>
    <w:rsid w:val="004A7418"/>
    <w:rsid w:val="004B2A97"/>
    <w:rsid w:val="004B2AD3"/>
    <w:rsid w:val="004B3AE6"/>
    <w:rsid w:val="004C0358"/>
    <w:rsid w:val="004C3DAE"/>
    <w:rsid w:val="004E5DF9"/>
    <w:rsid w:val="004F31F5"/>
    <w:rsid w:val="004F546E"/>
    <w:rsid w:val="005035E5"/>
    <w:rsid w:val="00504D19"/>
    <w:rsid w:val="00504E1F"/>
    <w:rsid w:val="005200E3"/>
    <w:rsid w:val="00521B10"/>
    <w:rsid w:val="00524067"/>
    <w:rsid w:val="00524995"/>
    <w:rsid w:val="00545517"/>
    <w:rsid w:val="00545869"/>
    <w:rsid w:val="00545B9A"/>
    <w:rsid w:val="005479F3"/>
    <w:rsid w:val="00550CBA"/>
    <w:rsid w:val="005540D0"/>
    <w:rsid w:val="0056582D"/>
    <w:rsid w:val="0056705B"/>
    <w:rsid w:val="005722EA"/>
    <w:rsid w:val="0057290B"/>
    <w:rsid w:val="00573993"/>
    <w:rsid w:val="00576CED"/>
    <w:rsid w:val="0058050F"/>
    <w:rsid w:val="00580847"/>
    <w:rsid w:val="00583361"/>
    <w:rsid w:val="00584016"/>
    <w:rsid w:val="00585579"/>
    <w:rsid w:val="00585A08"/>
    <w:rsid w:val="00586757"/>
    <w:rsid w:val="00597F22"/>
    <w:rsid w:val="005A4176"/>
    <w:rsid w:val="005C0C9B"/>
    <w:rsid w:val="005C33D7"/>
    <w:rsid w:val="005D3895"/>
    <w:rsid w:val="005D70AA"/>
    <w:rsid w:val="005E1326"/>
    <w:rsid w:val="005E2978"/>
    <w:rsid w:val="005E784A"/>
    <w:rsid w:val="005F3381"/>
    <w:rsid w:val="005F5DDF"/>
    <w:rsid w:val="005F6A54"/>
    <w:rsid w:val="005F7436"/>
    <w:rsid w:val="0060117A"/>
    <w:rsid w:val="00602A3D"/>
    <w:rsid w:val="00604750"/>
    <w:rsid w:val="00610EDA"/>
    <w:rsid w:val="00615881"/>
    <w:rsid w:val="00616209"/>
    <w:rsid w:val="00617AAB"/>
    <w:rsid w:val="00621EF2"/>
    <w:rsid w:val="00625961"/>
    <w:rsid w:val="00625DC6"/>
    <w:rsid w:val="00627C35"/>
    <w:rsid w:val="00630518"/>
    <w:rsid w:val="00634D7C"/>
    <w:rsid w:val="006363CB"/>
    <w:rsid w:val="006421B6"/>
    <w:rsid w:val="00646AB2"/>
    <w:rsid w:val="00663673"/>
    <w:rsid w:val="00666768"/>
    <w:rsid w:val="00672BF3"/>
    <w:rsid w:val="00676301"/>
    <w:rsid w:val="006800F1"/>
    <w:rsid w:val="00681A08"/>
    <w:rsid w:val="0068557B"/>
    <w:rsid w:val="00686A98"/>
    <w:rsid w:val="00686BAD"/>
    <w:rsid w:val="006928F2"/>
    <w:rsid w:val="00692EE0"/>
    <w:rsid w:val="00694DDB"/>
    <w:rsid w:val="006955F1"/>
    <w:rsid w:val="006A03BA"/>
    <w:rsid w:val="006A472B"/>
    <w:rsid w:val="006A4CD2"/>
    <w:rsid w:val="006A6349"/>
    <w:rsid w:val="006B0BB2"/>
    <w:rsid w:val="006C6FAC"/>
    <w:rsid w:val="006D08FE"/>
    <w:rsid w:val="006F1951"/>
    <w:rsid w:val="006F351D"/>
    <w:rsid w:val="006F3C7E"/>
    <w:rsid w:val="007007FA"/>
    <w:rsid w:val="00702CA4"/>
    <w:rsid w:val="007031AD"/>
    <w:rsid w:val="00704D51"/>
    <w:rsid w:val="00706FE1"/>
    <w:rsid w:val="0071004E"/>
    <w:rsid w:val="00710B80"/>
    <w:rsid w:val="0072333A"/>
    <w:rsid w:val="0072353B"/>
    <w:rsid w:val="00726D8E"/>
    <w:rsid w:val="00732B9C"/>
    <w:rsid w:val="00736771"/>
    <w:rsid w:val="00745028"/>
    <w:rsid w:val="0075729C"/>
    <w:rsid w:val="00762255"/>
    <w:rsid w:val="0076562B"/>
    <w:rsid w:val="00777778"/>
    <w:rsid w:val="00781B81"/>
    <w:rsid w:val="007924A7"/>
    <w:rsid w:val="00793D67"/>
    <w:rsid w:val="0079478B"/>
    <w:rsid w:val="007A667E"/>
    <w:rsid w:val="007A6CB8"/>
    <w:rsid w:val="007B034E"/>
    <w:rsid w:val="007B2132"/>
    <w:rsid w:val="007B2A00"/>
    <w:rsid w:val="007B47BE"/>
    <w:rsid w:val="007B71DE"/>
    <w:rsid w:val="007C2A9B"/>
    <w:rsid w:val="007C4133"/>
    <w:rsid w:val="007D7DAE"/>
    <w:rsid w:val="007E066D"/>
    <w:rsid w:val="007E2729"/>
    <w:rsid w:val="007E2850"/>
    <w:rsid w:val="007E5CCE"/>
    <w:rsid w:val="007F5783"/>
    <w:rsid w:val="007F7EB6"/>
    <w:rsid w:val="00805C81"/>
    <w:rsid w:val="008121BD"/>
    <w:rsid w:val="008204D2"/>
    <w:rsid w:val="00822D52"/>
    <w:rsid w:val="008271A1"/>
    <w:rsid w:val="00832E8C"/>
    <w:rsid w:val="00834BE8"/>
    <w:rsid w:val="0083675C"/>
    <w:rsid w:val="00840BBD"/>
    <w:rsid w:val="00852C9B"/>
    <w:rsid w:val="008534FB"/>
    <w:rsid w:val="00855E6E"/>
    <w:rsid w:val="00867AE1"/>
    <w:rsid w:val="00880480"/>
    <w:rsid w:val="00880FDC"/>
    <w:rsid w:val="00882FC3"/>
    <w:rsid w:val="008856A4"/>
    <w:rsid w:val="00895467"/>
    <w:rsid w:val="008A473A"/>
    <w:rsid w:val="008A542E"/>
    <w:rsid w:val="008C7907"/>
    <w:rsid w:val="008D7EBB"/>
    <w:rsid w:val="008E2BE2"/>
    <w:rsid w:val="008E4CFE"/>
    <w:rsid w:val="008E6354"/>
    <w:rsid w:val="008E69AB"/>
    <w:rsid w:val="0090292A"/>
    <w:rsid w:val="00904B4F"/>
    <w:rsid w:val="009058B4"/>
    <w:rsid w:val="00906528"/>
    <w:rsid w:val="00911C82"/>
    <w:rsid w:val="00912DC9"/>
    <w:rsid w:val="0092245C"/>
    <w:rsid w:val="0092400E"/>
    <w:rsid w:val="009257C0"/>
    <w:rsid w:val="00931AD5"/>
    <w:rsid w:val="00933D63"/>
    <w:rsid w:val="00935442"/>
    <w:rsid w:val="0094433A"/>
    <w:rsid w:val="00954E7A"/>
    <w:rsid w:val="00960D6D"/>
    <w:rsid w:val="00962ADF"/>
    <w:rsid w:val="00966A23"/>
    <w:rsid w:val="00982154"/>
    <w:rsid w:val="00991FE9"/>
    <w:rsid w:val="00995BEC"/>
    <w:rsid w:val="009A14CE"/>
    <w:rsid w:val="009A59C8"/>
    <w:rsid w:val="009A7271"/>
    <w:rsid w:val="009A7E7F"/>
    <w:rsid w:val="009B01F2"/>
    <w:rsid w:val="009B06A7"/>
    <w:rsid w:val="009B1875"/>
    <w:rsid w:val="009C2FDA"/>
    <w:rsid w:val="009C483B"/>
    <w:rsid w:val="009D0C8C"/>
    <w:rsid w:val="009D593B"/>
    <w:rsid w:val="009E6DC3"/>
    <w:rsid w:val="009E7DF8"/>
    <w:rsid w:val="009F424D"/>
    <w:rsid w:val="009F44F4"/>
    <w:rsid w:val="00A05235"/>
    <w:rsid w:val="00A11C72"/>
    <w:rsid w:val="00A22613"/>
    <w:rsid w:val="00A248A9"/>
    <w:rsid w:val="00A31BEF"/>
    <w:rsid w:val="00A325FB"/>
    <w:rsid w:val="00A35098"/>
    <w:rsid w:val="00A406AD"/>
    <w:rsid w:val="00A41104"/>
    <w:rsid w:val="00A44180"/>
    <w:rsid w:val="00A45F52"/>
    <w:rsid w:val="00A46578"/>
    <w:rsid w:val="00A543C1"/>
    <w:rsid w:val="00A57E4D"/>
    <w:rsid w:val="00A61920"/>
    <w:rsid w:val="00A61EA0"/>
    <w:rsid w:val="00A63D2E"/>
    <w:rsid w:val="00A75EF5"/>
    <w:rsid w:val="00A806C4"/>
    <w:rsid w:val="00A87FD2"/>
    <w:rsid w:val="00A90B87"/>
    <w:rsid w:val="00A956EA"/>
    <w:rsid w:val="00A966B9"/>
    <w:rsid w:val="00A97D1A"/>
    <w:rsid w:val="00AA5434"/>
    <w:rsid w:val="00AC4D11"/>
    <w:rsid w:val="00AC73F2"/>
    <w:rsid w:val="00AC74BB"/>
    <w:rsid w:val="00AD3D54"/>
    <w:rsid w:val="00AF06C7"/>
    <w:rsid w:val="00AF2233"/>
    <w:rsid w:val="00AF464E"/>
    <w:rsid w:val="00AF4F5D"/>
    <w:rsid w:val="00B035AD"/>
    <w:rsid w:val="00B14F61"/>
    <w:rsid w:val="00B242CA"/>
    <w:rsid w:val="00B368E0"/>
    <w:rsid w:val="00B42900"/>
    <w:rsid w:val="00B46043"/>
    <w:rsid w:val="00B46324"/>
    <w:rsid w:val="00B54CC2"/>
    <w:rsid w:val="00B6019A"/>
    <w:rsid w:val="00B601A8"/>
    <w:rsid w:val="00B617E2"/>
    <w:rsid w:val="00B63056"/>
    <w:rsid w:val="00B66CED"/>
    <w:rsid w:val="00B70DB7"/>
    <w:rsid w:val="00B86F4B"/>
    <w:rsid w:val="00B91BFC"/>
    <w:rsid w:val="00B96299"/>
    <w:rsid w:val="00B972A5"/>
    <w:rsid w:val="00B97CE5"/>
    <w:rsid w:val="00BA0916"/>
    <w:rsid w:val="00BB2397"/>
    <w:rsid w:val="00BB73C0"/>
    <w:rsid w:val="00BC28EA"/>
    <w:rsid w:val="00BD02AF"/>
    <w:rsid w:val="00BD1D75"/>
    <w:rsid w:val="00BE1FFD"/>
    <w:rsid w:val="00BE3F02"/>
    <w:rsid w:val="00BE4E72"/>
    <w:rsid w:val="00BF4FBE"/>
    <w:rsid w:val="00BF772A"/>
    <w:rsid w:val="00C0082D"/>
    <w:rsid w:val="00C00F65"/>
    <w:rsid w:val="00C10C38"/>
    <w:rsid w:val="00C20B2E"/>
    <w:rsid w:val="00C35B3A"/>
    <w:rsid w:val="00C406D2"/>
    <w:rsid w:val="00C41051"/>
    <w:rsid w:val="00C44526"/>
    <w:rsid w:val="00C46AD7"/>
    <w:rsid w:val="00C474C9"/>
    <w:rsid w:val="00C50816"/>
    <w:rsid w:val="00C50888"/>
    <w:rsid w:val="00C51D27"/>
    <w:rsid w:val="00C6287A"/>
    <w:rsid w:val="00C62CF7"/>
    <w:rsid w:val="00C65F11"/>
    <w:rsid w:val="00C73935"/>
    <w:rsid w:val="00C74EA1"/>
    <w:rsid w:val="00C76B22"/>
    <w:rsid w:val="00C93469"/>
    <w:rsid w:val="00C97A05"/>
    <w:rsid w:val="00CA1B99"/>
    <w:rsid w:val="00CA2AC2"/>
    <w:rsid w:val="00CA4DCF"/>
    <w:rsid w:val="00CA6ECE"/>
    <w:rsid w:val="00CA7D7B"/>
    <w:rsid w:val="00CB34CB"/>
    <w:rsid w:val="00CB6233"/>
    <w:rsid w:val="00CC582E"/>
    <w:rsid w:val="00CE102F"/>
    <w:rsid w:val="00CE1D15"/>
    <w:rsid w:val="00CE1FBD"/>
    <w:rsid w:val="00CF1598"/>
    <w:rsid w:val="00D060D0"/>
    <w:rsid w:val="00D067E5"/>
    <w:rsid w:val="00D07068"/>
    <w:rsid w:val="00D1087F"/>
    <w:rsid w:val="00D22684"/>
    <w:rsid w:val="00D35516"/>
    <w:rsid w:val="00D36D99"/>
    <w:rsid w:val="00D40520"/>
    <w:rsid w:val="00D41FCC"/>
    <w:rsid w:val="00D4482E"/>
    <w:rsid w:val="00D643B8"/>
    <w:rsid w:val="00D66A87"/>
    <w:rsid w:val="00D67157"/>
    <w:rsid w:val="00D911CB"/>
    <w:rsid w:val="00D915F2"/>
    <w:rsid w:val="00D96CB7"/>
    <w:rsid w:val="00D96FAF"/>
    <w:rsid w:val="00D973EB"/>
    <w:rsid w:val="00DA0F80"/>
    <w:rsid w:val="00DB2B39"/>
    <w:rsid w:val="00DB4F9A"/>
    <w:rsid w:val="00DD0292"/>
    <w:rsid w:val="00DD2749"/>
    <w:rsid w:val="00DD5462"/>
    <w:rsid w:val="00DD5676"/>
    <w:rsid w:val="00DD61FF"/>
    <w:rsid w:val="00DE135D"/>
    <w:rsid w:val="00DF0248"/>
    <w:rsid w:val="00DF14E0"/>
    <w:rsid w:val="00DF2293"/>
    <w:rsid w:val="00DF3D48"/>
    <w:rsid w:val="00DF3F0B"/>
    <w:rsid w:val="00DF60AC"/>
    <w:rsid w:val="00E046A3"/>
    <w:rsid w:val="00E06683"/>
    <w:rsid w:val="00E17CCE"/>
    <w:rsid w:val="00E20DBD"/>
    <w:rsid w:val="00E267FD"/>
    <w:rsid w:val="00E3177D"/>
    <w:rsid w:val="00E37100"/>
    <w:rsid w:val="00E41F29"/>
    <w:rsid w:val="00E4571C"/>
    <w:rsid w:val="00E46412"/>
    <w:rsid w:val="00E46704"/>
    <w:rsid w:val="00E46B75"/>
    <w:rsid w:val="00E47472"/>
    <w:rsid w:val="00E504EF"/>
    <w:rsid w:val="00E65E8F"/>
    <w:rsid w:val="00E72B4B"/>
    <w:rsid w:val="00E81A73"/>
    <w:rsid w:val="00E832D2"/>
    <w:rsid w:val="00E83D69"/>
    <w:rsid w:val="00E84491"/>
    <w:rsid w:val="00E870D2"/>
    <w:rsid w:val="00E94C09"/>
    <w:rsid w:val="00E9577B"/>
    <w:rsid w:val="00E95AB9"/>
    <w:rsid w:val="00EB2D2B"/>
    <w:rsid w:val="00EC569F"/>
    <w:rsid w:val="00EC5E62"/>
    <w:rsid w:val="00EC6BC8"/>
    <w:rsid w:val="00EC7F3B"/>
    <w:rsid w:val="00ED1278"/>
    <w:rsid w:val="00ED2C34"/>
    <w:rsid w:val="00EE01FD"/>
    <w:rsid w:val="00EE0D56"/>
    <w:rsid w:val="00EF0673"/>
    <w:rsid w:val="00EF5450"/>
    <w:rsid w:val="00F02F93"/>
    <w:rsid w:val="00F04E00"/>
    <w:rsid w:val="00F053B3"/>
    <w:rsid w:val="00F11973"/>
    <w:rsid w:val="00F126AC"/>
    <w:rsid w:val="00F143AF"/>
    <w:rsid w:val="00F3293B"/>
    <w:rsid w:val="00F33DB9"/>
    <w:rsid w:val="00F413C9"/>
    <w:rsid w:val="00F46318"/>
    <w:rsid w:val="00F51434"/>
    <w:rsid w:val="00F53D82"/>
    <w:rsid w:val="00F57F3F"/>
    <w:rsid w:val="00F6427D"/>
    <w:rsid w:val="00F642C6"/>
    <w:rsid w:val="00F6494F"/>
    <w:rsid w:val="00F9282B"/>
    <w:rsid w:val="00F94DF2"/>
    <w:rsid w:val="00F953AA"/>
    <w:rsid w:val="00FB1343"/>
    <w:rsid w:val="00FB3C9E"/>
    <w:rsid w:val="00FB60FC"/>
    <w:rsid w:val="00FC00D4"/>
    <w:rsid w:val="00FD5B7A"/>
    <w:rsid w:val="00FE0D32"/>
    <w:rsid w:val="00FE116E"/>
    <w:rsid w:val="00FE237D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64D452"/>
  <w15:chartTrackingRefBased/>
  <w15:docId w15:val="{50F8ED13-913A-4B09-BC6B-831BBDB5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69F"/>
    <w:rPr>
      <w:rFonts w:ascii="Georgia" w:hAnsi="Georgia"/>
      <w:sz w:val="21"/>
      <w:szCs w:val="24"/>
    </w:rPr>
  </w:style>
  <w:style w:type="paragraph" w:styleId="Rubrik1">
    <w:name w:val="heading 1"/>
    <w:basedOn w:val="Normal"/>
    <w:next w:val="Normal"/>
    <w:link w:val="Rubrik1Char"/>
    <w:qFormat/>
    <w:rsid w:val="00270553"/>
    <w:pPr>
      <w:keepNext/>
      <w:keepLines/>
      <w:spacing w:before="24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F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semiHidden/>
    <w:rsid w:val="00A406AD"/>
    <w:rPr>
      <w:sz w:val="20"/>
      <w:szCs w:val="20"/>
    </w:rPr>
  </w:style>
  <w:style w:type="character" w:styleId="Fotnotsreferens">
    <w:name w:val="footnote reference"/>
    <w:semiHidden/>
    <w:rsid w:val="00A406AD"/>
    <w:rPr>
      <w:vertAlign w:val="superscript"/>
    </w:rPr>
  </w:style>
  <w:style w:type="paragraph" w:styleId="Sidhuvud">
    <w:name w:val="header"/>
    <w:basedOn w:val="Normal"/>
    <w:link w:val="SidhuvudChar"/>
    <w:uiPriority w:val="99"/>
    <w:rsid w:val="00A4657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A4657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92EE0"/>
  </w:style>
  <w:style w:type="character" w:styleId="Hyperlnk">
    <w:name w:val="Hyperlink"/>
    <w:rsid w:val="00550CBA"/>
    <w:rPr>
      <w:color w:val="0000FF"/>
      <w:u w:val="single"/>
    </w:rPr>
  </w:style>
  <w:style w:type="character" w:styleId="Kommentarsreferens">
    <w:name w:val="annotation reference"/>
    <w:rsid w:val="004344A6"/>
    <w:rPr>
      <w:sz w:val="16"/>
      <w:szCs w:val="16"/>
    </w:rPr>
  </w:style>
  <w:style w:type="paragraph" w:styleId="Kommentarer">
    <w:name w:val="annotation text"/>
    <w:basedOn w:val="Normal"/>
    <w:link w:val="KommentarerChar"/>
    <w:rsid w:val="004344A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344A6"/>
  </w:style>
  <w:style w:type="paragraph" w:styleId="Kommentarsmne">
    <w:name w:val="annotation subject"/>
    <w:basedOn w:val="Kommentarer"/>
    <w:next w:val="Kommentarer"/>
    <w:link w:val="KommentarsmneChar"/>
    <w:rsid w:val="004344A6"/>
    <w:rPr>
      <w:b/>
      <w:bCs/>
    </w:rPr>
  </w:style>
  <w:style w:type="character" w:customStyle="1" w:styleId="KommentarsmneChar">
    <w:name w:val="Kommentarsämne Char"/>
    <w:link w:val="Kommentarsmne"/>
    <w:rsid w:val="004344A6"/>
    <w:rPr>
      <w:b/>
      <w:bCs/>
    </w:rPr>
  </w:style>
  <w:style w:type="paragraph" w:styleId="Ballongtext">
    <w:name w:val="Balloon Text"/>
    <w:basedOn w:val="Normal"/>
    <w:link w:val="BallongtextChar"/>
    <w:rsid w:val="004344A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344A6"/>
    <w:rPr>
      <w:rFonts w:ascii="Tahoma" w:hAnsi="Tahoma" w:cs="Tahoma"/>
      <w:sz w:val="16"/>
      <w:szCs w:val="16"/>
    </w:rPr>
  </w:style>
  <w:style w:type="character" w:styleId="Stark">
    <w:name w:val="Strong"/>
    <w:uiPriority w:val="22"/>
    <w:qFormat/>
    <w:rsid w:val="00C00F65"/>
    <w:rPr>
      <w:b/>
      <w:bCs/>
    </w:rPr>
  </w:style>
  <w:style w:type="character" w:customStyle="1" w:styleId="SidfotChar">
    <w:name w:val="Sidfot Char"/>
    <w:link w:val="Sidfot"/>
    <w:uiPriority w:val="99"/>
    <w:rsid w:val="004671B4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D593B"/>
    <w:pPr>
      <w:ind w:left="720"/>
      <w:contextualSpacing/>
    </w:pPr>
  </w:style>
  <w:style w:type="paragraph" w:styleId="Ingetavstnd">
    <w:name w:val="No Spacing"/>
    <w:basedOn w:val="Normal"/>
    <w:next w:val="Normal"/>
    <w:uiPriority w:val="3"/>
    <w:qFormat/>
    <w:rsid w:val="003D769F"/>
    <w:pPr>
      <w:spacing w:before="40"/>
    </w:pPr>
    <w:rPr>
      <w:rFonts w:eastAsiaTheme="minorHAnsi" w:cstheme="minorBidi"/>
      <w:szCs w:val="21"/>
      <w:lang w:eastAsia="en-US"/>
    </w:rPr>
  </w:style>
  <w:style w:type="paragraph" w:customStyle="1" w:styleId="Logo">
    <w:name w:val="Logo"/>
    <w:uiPriority w:val="9"/>
    <w:rsid w:val="003D769F"/>
    <w:rPr>
      <w:rFonts w:asciiTheme="minorHAnsi" w:eastAsiaTheme="minorHAnsi" w:hAnsiTheme="minorHAnsi" w:cstheme="minorBidi"/>
      <w:noProof/>
      <w:sz w:val="24"/>
      <w:szCs w:val="22"/>
    </w:rPr>
  </w:style>
  <w:style w:type="paragraph" w:customStyle="1" w:styleId="Sidhuvudhger">
    <w:name w:val="Sidhuvud höger"/>
    <w:basedOn w:val="Normal"/>
    <w:uiPriority w:val="11"/>
    <w:rsid w:val="003D769F"/>
    <w:pPr>
      <w:tabs>
        <w:tab w:val="center" w:pos="4536"/>
        <w:tab w:val="right" w:pos="9072"/>
      </w:tabs>
      <w:spacing w:line="264" w:lineRule="auto"/>
      <w:jc w:val="right"/>
    </w:pPr>
    <w:rPr>
      <w:rFonts w:ascii="Arial" w:eastAsiaTheme="minorHAnsi" w:hAnsi="Arial" w:cstheme="minorBidi"/>
      <w:sz w:val="17"/>
      <w:szCs w:val="21"/>
      <w:lang w:eastAsia="en-US"/>
    </w:rPr>
  </w:style>
  <w:style w:type="paragraph" w:styleId="Rubrik">
    <w:name w:val="Title"/>
    <w:basedOn w:val="Normal"/>
    <w:next w:val="Normal"/>
    <w:link w:val="RubrikChar"/>
    <w:qFormat/>
    <w:rsid w:val="00270553"/>
    <w:pPr>
      <w:contextualSpacing/>
    </w:pPr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rsid w:val="00270553"/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Rubrik1Char">
    <w:name w:val="Rubrik 1 Char"/>
    <w:basedOn w:val="Standardstycketeckensnitt"/>
    <w:link w:val="Rubrik1"/>
    <w:rsid w:val="00270553"/>
    <w:rPr>
      <w:rFonts w:ascii="Calibri" w:eastAsiaTheme="majorEastAsia" w:hAnsi="Calibri" w:cstheme="majorBidi"/>
      <w:sz w:val="32"/>
      <w:szCs w:val="32"/>
    </w:rPr>
  </w:style>
  <w:style w:type="character" w:customStyle="1" w:styleId="SidhuvudChar">
    <w:name w:val="Sidhuvud Char"/>
    <w:link w:val="Sidhuvud"/>
    <w:uiPriority w:val="99"/>
    <w:rsid w:val="00882FC3"/>
    <w:rPr>
      <w:rFonts w:ascii="Georgia" w:hAnsi="Georgia"/>
      <w:sz w:val="21"/>
      <w:szCs w:val="24"/>
    </w:rPr>
  </w:style>
  <w:style w:type="paragraph" w:customStyle="1" w:styleId="BasicParagraph">
    <w:name w:val="[Basic Paragraph]"/>
    <w:uiPriority w:val="99"/>
    <w:rsid w:val="00882FC3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E83D6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C76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gregion.se/om-vgr/hallbarhet/arbetssatt-och-styrning/nationella-substitutionsgruppen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v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u.se/labbsakerhet/kemikaliehantering/cmr-produk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emi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sport.e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uk007\LOKALA~1\Temp\notes4FEAF6\CMR-&#228;mn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BCAB-6FDA-41B9-825D-AE17B24E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CMR-ämnen</Template>
  <TotalTime>1</TotalTime>
  <Pages>2</Pages>
  <Words>661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Mall för utredning av § 38-produkter</vt:lpstr>
      <vt:lpstr>Mall för utredning av § 38-produkter</vt:lpstr>
    </vt:vector>
  </TitlesOfParts>
  <Company>Örebro läns landsting</Company>
  <LinksUpToDate>false</LinksUpToDate>
  <CharactersWithSpaces>4161</CharactersWithSpaces>
  <SharedDoc>false</SharedDoc>
  <HLinks>
    <vt:vector size="36" baseType="variant">
      <vt:variant>
        <vt:i4>65621</vt:i4>
      </vt:variant>
      <vt:variant>
        <vt:i4>149</vt:i4>
      </vt:variant>
      <vt:variant>
        <vt:i4>0</vt:i4>
      </vt:variant>
      <vt:variant>
        <vt:i4>5</vt:i4>
      </vt:variant>
      <vt:variant>
        <vt:lpwstr>http://www.av.se/</vt:lpwstr>
      </vt:variant>
      <vt:variant>
        <vt:lpwstr/>
      </vt:variant>
      <vt:variant>
        <vt:i4>7209074</vt:i4>
      </vt:variant>
      <vt:variant>
        <vt:i4>146</vt:i4>
      </vt:variant>
      <vt:variant>
        <vt:i4>0</vt:i4>
      </vt:variant>
      <vt:variant>
        <vt:i4>5</vt:i4>
      </vt:variant>
      <vt:variant>
        <vt:lpwstr>http://www.liu.se/</vt:lpwstr>
      </vt:variant>
      <vt:variant>
        <vt:lpwstr/>
      </vt:variant>
      <vt:variant>
        <vt:i4>6684719</vt:i4>
      </vt:variant>
      <vt:variant>
        <vt:i4>105</vt:i4>
      </vt:variant>
      <vt:variant>
        <vt:i4>0</vt:i4>
      </vt:variant>
      <vt:variant>
        <vt:i4>5</vt:i4>
      </vt:variant>
      <vt:variant>
        <vt:lpwstr>http://www.kemi.se/</vt:lpwstr>
      </vt:variant>
      <vt:variant>
        <vt:lpwstr/>
      </vt:variant>
      <vt:variant>
        <vt:i4>786500</vt:i4>
      </vt:variant>
      <vt:variant>
        <vt:i4>94</vt:i4>
      </vt:variant>
      <vt:variant>
        <vt:i4>0</vt:i4>
      </vt:variant>
      <vt:variant>
        <vt:i4>5</vt:i4>
      </vt:variant>
      <vt:variant>
        <vt:lpwstr>http://www.catsub.dk/</vt:lpwstr>
      </vt:variant>
      <vt:variant>
        <vt:lpwstr/>
      </vt:variant>
      <vt:variant>
        <vt:i4>6488104</vt:i4>
      </vt:variant>
      <vt:variant>
        <vt:i4>86</vt:i4>
      </vt:variant>
      <vt:variant>
        <vt:i4>0</vt:i4>
      </vt:variant>
      <vt:variant>
        <vt:i4>5</vt:i4>
      </vt:variant>
      <vt:variant>
        <vt:lpwstr>http://www.subsport.eu/</vt:lpwstr>
      </vt:variant>
      <vt:variant>
        <vt:lpwstr/>
      </vt:variant>
      <vt:variant>
        <vt:i4>2293807</vt:i4>
      </vt:variant>
      <vt:variant>
        <vt:i4>78</vt:i4>
      </vt:variant>
      <vt:variant>
        <vt:i4>0</vt:i4>
      </vt:variant>
      <vt:variant>
        <vt:i4>5</vt:i4>
      </vt:variant>
      <vt:variant>
        <vt:lpwstr>http://www.vgregion.se/halsan/kemi/nsg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utredning av § 38-produkter</dc:title>
  <dc:subject/>
  <dc:creator>Landstinget i Uppsala län</dc:creator>
  <cp:keywords/>
  <cp:lastModifiedBy>Petra Hagstrand</cp:lastModifiedBy>
  <cp:revision>3</cp:revision>
  <cp:lastPrinted>2013-09-16T10:48:00Z</cp:lastPrinted>
  <dcterms:created xsi:type="dcterms:W3CDTF">2025-04-03T08:13:00Z</dcterms:created>
  <dcterms:modified xsi:type="dcterms:W3CDTF">2025-04-03T08:17:00Z</dcterms:modified>
</cp:coreProperties>
</file>