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E45D3" w14:textId="546F789F" w:rsidR="0093473E" w:rsidRPr="0047721A" w:rsidRDefault="003823DA" w:rsidP="0093473E">
      <w:pPr>
        <w:pStyle w:val="Rubrik2"/>
        <w:rPr>
          <w:rFonts w:asciiTheme="majorHAnsi" w:hAnsiTheme="majorHAnsi" w:cstheme="majorHAnsi"/>
        </w:rPr>
      </w:pPr>
      <w:bookmarkStart w:id="0" w:name="_Hlk36719578"/>
      <w:r w:rsidRPr="0047721A">
        <w:rPr>
          <w:rFonts w:asciiTheme="majorHAnsi" w:hAnsiTheme="majorHAnsi" w:cstheme="majorHAnsi"/>
        </w:rPr>
        <w:t xml:space="preserve">Ansökan om </w:t>
      </w:r>
      <w:r w:rsidR="003116B1" w:rsidRPr="0047721A">
        <w:rPr>
          <w:rFonts w:asciiTheme="majorHAnsi" w:hAnsiTheme="majorHAnsi" w:cstheme="majorHAnsi"/>
        </w:rPr>
        <w:t>inrättande av</w:t>
      </w:r>
      <w:r w:rsidRPr="0047721A">
        <w:rPr>
          <w:rFonts w:asciiTheme="majorHAnsi" w:hAnsiTheme="majorHAnsi" w:cstheme="majorHAnsi"/>
        </w:rPr>
        <w:t xml:space="preserve"> forskarutbildningsplats</w:t>
      </w:r>
      <w:r w:rsidR="0009651D" w:rsidRPr="0047721A">
        <w:rPr>
          <w:rFonts w:asciiTheme="majorHAnsi" w:hAnsiTheme="majorHAnsi" w:cstheme="majorHAnsi"/>
        </w:rPr>
        <w:t xml:space="preserve"> 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>Establish</w:t>
      </w:r>
      <w:r w:rsidR="002C3EE6" w:rsidRPr="0047721A">
        <w:rPr>
          <w:rFonts w:asciiTheme="majorHAnsi" w:hAnsiTheme="majorHAnsi" w:cstheme="majorHAnsi"/>
          <w:b w:val="0"/>
          <w:bCs w:val="0"/>
          <w:i/>
          <w:iCs/>
        </w:rPr>
        <w:t>ment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 xml:space="preserve"> of</w:t>
      </w:r>
      <w:r w:rsidR="00092684" w:rsidRPr="0047721A">
        <w:rPr>
          <w:rFonts w:asciiTheme="majorHAnsi" w:hAnsiTheme="majorHAnsi" w:cstheme="majorHAnsi"/>
          <w:b w:val="0"/>
          <w:bCs w:val="0"/>
          <w:i/>
          <w:iCs/>
        </w:rPr>
        <w:t xml:space="preserve"> Third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 xml:space="preserve"> Cycle Study </w:t>
      </w:r>
      <w:r w:rsidR="00092684" w:rsidRPr="0047721A">
        <w:rPr>
          <w:rFonts w:asciiTheme="majorHAnsi" w:hAnsiTheme="majorHAnsi" w:cstheme="majorHAnsi"/>
          <w:b w:val="0"/>
          <w:bCs w:val="0"/>
          <w:i/>
          <w:iCs/>
        </w:rPr>
        <w:t>E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 xml:space="preserve">ducation </w:t>
      </w:r>
      <w:r w:rsidR="00092684" w:rsidRPr="0047721A">
        <w:rPr>
          <w:rFonts w:asciiTheme="majorHAnsi" w:hAnsiTheme="majorHAnsi" w:cstheme="majorHAnsi"/>
          <w:b w:val="0"/>
          <w:bCs w:val="0"/>
          <w:i/>
          <w:iCs/>
        </w:rPr>
        <w:t>P</w:t>
      </w:r>
      <w:r w:rsidR="0009651D" w:rsidRPr="0047721A">
        <w:rPr>
          <w:rFonts w:asciiTheme="majorHAnsi" w:hAnsiTheme="majorHAnsi" w:cstheme="majorHAnsi"/>
          <w:b w:val="0"/>
          <w:bCs w:val="0"/>
          <w:i/>
          <w:iCs/>
        </w:rPr>
        <w:t>ositio</w:t>
      </w:r>
      <w:r w:rsidR="0093473E" w:rsidRPr="0047721A">
        <w:rPr>
          <w:rFonts w:asciiTheme="majorHAnsi" w:hAnsiTheme="majorHAnsi" w:cstheme="majorHAnsi"/>
          <w:b w:val="0"/>
          <w:bCs w:val="0"/>
          <w:i/>
          <w:iCs/>
        </w:rPr>
        <w:t>n</w:t>
      </w:r>
    </w:p>
    <w:p w14:paraId="136DBEC8" w14:textId="7ABA7532" w:rsidR="003823DA" w:rsidRPr="001B7FD1" w:rsidRDefault="003823DA" w:rsidP="00155069">
      <w:pPr>
        <w:tabs>
          <w:tab w:val="left" w:pos="9241"/>
          <w:tab w:val="left" w:pos="9411"/>
          <w:tab w:val="left" w:pos="9468"/>
        </w:tabs>
        <w:spacing w:before="120" w:line="240" w:lineRule="atLeast"/>
        <w:ind w:right="-993"/>
        <w:rPr>
          <w:rFonts w:ascii="Arial" w:hAnsi="Arial" w:cs="Arial"/>
          <w:b/>
          <w:sz w:val="18"/>
          <w:szCs w:val="18"/>
          <w:lang w:val="en-US"/>
        </w:rPr>
      </w:pPr>
      <w:r w:rsidRPr="001B7FD1">
        <w:rPr>
          <w:rFonts w:ascii="Arial" w:hAnsi="Arial" w:cs="Arial"/>
          <w:b/>
          <w:sz w:val="18"/>
          <w:szCs w:val="18"/>
          <w:lang w:val="en-US"/>
        </w:rPr>
        <w:t>Huvudhandledare</w:t>
      </w:r>
      <w:r w:rsidR="00155069" w:rsidRPr="001B7FD1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09651D" w:rsidRPr="0047721A">
        <w:rPr>
          <w:rFonts w:ascii="Arial" w:hAnsi="Arial" w:cs="Arial"/>
          <w:bCs/>
          <w:i/>
          <w:iCs/>
          <w:sz w:val="18"/>
          <w:szCs w:val="18"/>
          <w:lang w:val="en-US"/>
        </w:rPr>
        <w:t>Main supervisor</w:t>
      </w:r>
      <w:r w:rsidR="00155069" w:rsidRPr="001B7FD1">
        <w:rPr>
          <w:rFonts w:ascii="Arial" w:hAnsi="Arial" w:cs="Arial"/>
          <w:b/>
          <w:i/>
          <w:iCs/>
          <w:sz w:val="18"/>
          <w:szCs w:val="18"/>
          <w:lang w:val="en-US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402"/>
      </w:tblGrid>
      <w:tr w:rsidR="004D3067" w:rsidRPr="00C17204" w14:paraId="3C3546B8" w14:textId="77777777" w:rsidTr="00AB04B1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43CAAA3" w14:textId="50ADA6D6" w:rsidR="004D3067" w:rsidRPr="00C17204" w:rsidRDefault="004D3067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 w:rsidR="00155069">
              <w:rPr>
                <w:rFonts w:cs="Arial"/>
              </w:rPr>
              <w:t xml:space="preserve"> </w:t>
            </w:r>
            <w:r w:rsidR="0009651D" w:rsidRPr="0009651D">
              <w:rPr>
                <w:rFonts w:cs="Arial"/>
                <w:i/>
                <w:iCs/>
              </w:rPr>
              <w:t>Name</w:t>
            </w:r>
          </w:p>
          <w:p w14:paraId="566B20F4" w14:textId="18E249AB" w:rsidR="004D3067" w:rsidRPr="00C17204" w:rsidRDefault="004D3067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="00ED089B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6DC26A7" w14:textId="135CB2F7" w:rsidR="004D3067" w:rsidRPr="00C17204" w:rsidRDefault="004D3067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 w:rsidR="00155069">
              <w:rPr>
                <w:rFonts w:cs="Arial"/>
                <w:lang w:val="en-US"/>
              </w:rPr>
              <w:t xml:space="preserve"> </w:t>
            </w:r>
            <w:r w:rsidR="0009651D"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26C3B1BB" w14:textId="77777777" w:rsidR="004D3067" w:rsidRPr="00C17204" w:rsidRDefault="004D3067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452BE722" w14:textId="141F92EC" w:rsidR="004D3067" w:rsidRPr="00C17204" w:rsidRDefault="004D3067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</w:t>
            </w:r>
            <w:r w:rsidR="00155069">
              <w:rPr>
                <w:rFonts w:cs="Arial"/>
              </w:rPr>
              <w:t>/</w:t>
            </w:r>
            <w:r w:rsidRPr="00C17204">
              <w:rPr>
                <w:rFonts w:cs="Arial"/>
              </w:rPr>
              <w:t>avd</w:t>
            </w:r>
            <w:r w:rsidR="00155069">
              <w:rPr>
                <w:rFonts w:cs="Arial"/>
              </w:rPr>
              <w:t xml:space="preserve"> </w:t>
            </w:r>
            <w:r w:rsidR="0009651D" w:rsidRPr="0009651D">
              <w:rPr>
                <w:rFonts w:cs="Arial"/>
                <w:i/>
                <w:iCs/>
              </w:rPr>
              <w:t>Dept/Div</w:t>
            </w:r>
          </w:p>
          <w:p w14:paraId="5F9041B3" w14:textId="4B39BFAA" w:rsidR="004D3067" w:rsidRPr="00C17204" w:rsidRDefault="004D3067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3067" w:rsidRPr="00C17204" w14:paraId="5B0F8AC9" w14:textId="77777777" w:rsidTr="004D3067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686D5AF" w14:textId="6D990D74" w:rsidR="004D3067" w:rsidRPr="00C17204" w:rsidRDefault="008021C3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 w:rsidR="00155069">
              <w:rPr>
                <w:rFonts w:cs="Arial"/>
              </w:rPr>
              <w:t xml:space="preserve"> </w:t>
            </w:r>
            <w:r w:rsidR="00155069" w:rsidRPr="00155069">
              <w:rPr>
                <w:rFonts w:cs="Arial"/>
                <w:i/>
                <w:iCs/>
              </w:rPr>
              <w:t>LiU-id</w:t>
            </w:r>
          </w:p>
          <w:p w14:paraId="784FB9C5" w14:textId="7EE26AAC" w:rsidR="004D3067" w:rsidRPr="00C17204" w:rsidRDefault="004D3067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0E1854F2" w14:textId="2B6A8CD6" w:rsidR="004D3067" w:rsidRPr="00C17204" w:rsidRDefault="008021C3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 w:rsidR="00155069">
              <w:rPr>
                <w:rFonts w:cs="Arial"/>
                <w:lang w:val="en-US"/>
              </w:rPr>
              <w:t xml:space="preserve"> </w:t>
            </w:r>
            <w:r w:rsidR="0009651D" w:rsidRPr="0009651D">
              <w:rPr>
                <w:rFonts w:cs="Arial"/>
                <w:i/>
                <w:iCs/>
                <w:lang w:val="en-US"/>
              </w:rPr>
              <w:t>E-mail</w:t>
            </w:r>
          </w:p>
          <w:p w14:paraId="2C0BC84A" w14:textId="567F8E7F" w:rsidR="004D3067" w:rsidRPr="00C17204" w:rsidRDefault="004D3067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23DA" w:rsidRPr="0009651D" w14:paraId="6461F46B" w14:textId="77777777" w:rsidTr="004E3974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EB86ADF" w14:textId="3CB6F021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ev</w:t>
            </w:r>
            <w:proofErr w:type="spellEnd"/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Supervision education, previous experience in supervision</w:t>
            </w:r>
            <w:r w:rsidR="00477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7721A" w:rsidRP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4E4912C5" w14:textId="35C0B154" w:rsidR="003823DA" w:rsidRPr="0009651D" w:rsidRDefault="00751B90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6FFA186F" w14:textId="77777777" w:rsidTr="004E3974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CEA9972" w14:textId="52BEE104" w:rsidR="003823DA" w:rsidRPr="00C17204" w:rsidRDefault="003823DA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 w:rsidR="001550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5069"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6F0D6574" w14:textId="3C5FC6F2" w:rsidR="003823DA" w:rsidRPr="00C17204" w:rsidRDefault="00751B90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4542F3DE" w14:textId="77777777" w:rsidTr="004E3974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8885FEB" w14:textId="594885A6" w:rsidR="003823DA" w:rsidRPr="0043658A" w:rsidRDefault="003823DA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Huvudhandledarens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1550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5069"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Main supervisor´s role in supervision</w:t>
            </w:r>
            <w:r w:rsid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="00155069"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percent of total time of supervision, frequency in meetings, area of expertise etc</w:t>
            </w:r>
            <w:r w:rsid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  <w:p w14:paraId="52D4B57A" w14:textId="652B9D85" w:rsidR="004D3067" w:rsidRPr="00C17204" w:rsidRDefault="00751B90" w:rsidP="00431C3E">
            <w:pPr>
              <w:spacing w:before="6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="00853CBD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49270BA" w14:textId="497B082D" w:rsidR="003823DA" w:rsidRPr="001B7FD1" w:rsidRDefault="003823DA" w:rsidP="004E3974">
      <w:pPr>
        <w:tabs>
          <w:tab w:val="left" w:pos="9241"/>
          <w:tab w:val="left" w:pos="9411"/>
          <w:tab w:val="left" w:pos="9468"/>
        </w:tabs>
        <w:spacing w:before="120" w:line="240" w:lineRule="atLeast"/>
        <w:rPr>
          <w:rFonts w:ascii="Arial" w:hAnsi="Arial" w:cs="Arial"/>
          <w:i/>
          <w:sz w:val="18"/>
          <w:szCs w:val="18"/>
          <w:lang w:val="en-US"/>
        </w:rPr>
      </w:pPr>
      <w:r w:rsidRPr="001B7FD1">
        <w:rPr>
          <w:rFonts w:ascii="Arial" w:hAnsi="Arial" w:cs="Arial"/>
          <w:b/>
          <w:sz w:val="18"/>
          <w:szCs w:val="18"/>
          <w:lang w:val="en-US"/>
        </w:rPr>
        <w:t xml:space="preserve">Biträdande handledare </w:t>
      </w:r>
      <w:r w:rsidR="00155069" w:rsidRPr="001B7FD1">
        <w:rPr>
          <w:rFonts w:ascii="Arial" w:hAnsi="Arial" w:cs="Arial"/>
          <w:b/>
          <w:bCs/>
          <w:i/>
          <w:sz w:val="18"/>
          <w:szCs w:val="18"/>
          <w:lang w:val="en-US"/>
        </w:rPr>
        <w:t>Co-supervisor</w:t>
      </w:r>
      <w:r w:rsidR="00155069" w:rsidRPr="001B7FD1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402"/>
      </w:tblGrid>
      <w:tr w:rsidR="00AB04B1" w:rsidRPr="00C17204" w14:paraId="15B20F6F" w14:textId="77777777" w:rsidTr="00AB04B1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CD3562C" w14:textId="26B3EE80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Name</w:t>
            </w:r>
          </w:p>
          <w:p w14:paraId="429DAD5A" w14:textId="01F35733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4E06E5F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24CBBA27" w14:textId="20F6F9B2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</w:tcPr>
          <w:p w14:paraId="36B12C08" w14:textId="2A2D4AE8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45F2FBC8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7825AD87" w14:textId="77777777" w:rsidTr="000558FC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B06DEC0" w14:textId="69F26E0A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019C6C42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68F1C0DE" w14:textId="3BE0D889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1D80FAE4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155069" w14:paraId="1EEBE57F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F637C34" w14:textId="5FE5C68B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ev</w:t>
            </w:r>
            <w:proofErr w:type="spellEnd"/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Supervision education, previous experience in supervision</w:t>
            </w:r>
            <w:r w:rsidR="00477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1E9A423D" w14:textId="701F1239" w:rsidR="00AB04B1" w:rsidRPr="00155069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03E7B185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ACFE99D" w14:textId="63B7CA3C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754219E1" w14:textId="4C242055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4BFFFDAD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A91FAA1" w14:textId="00911FC3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Biträdande hand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percent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4365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F9F43FC" w14:textId="20F93239" w:rsidR="00AB04B1" w:rsidRPr="00C17204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2AF2AB4" w14:textId="7792A3AD" w:rsidR="007D23E2" w:rsidRPr="00C17204" w:rsidRDefault="007D23E2" w:rsidP="0047721A">
      <w:pPr>
        <w:tabs>
          <w:tab w:val="left" w:pos="9241"/>
          <w:tab w:val="left" w:pos="9411"/>
          <w:tab w:val="left" w:pos="9468"/>
        </w:tabs>
        <w:spacing w:before="120" w:line="240" w:lineRule="atLeast"/>
        <w:ind w:right="369"/>
        <w:rPr>
          <w:rFonts w:ascii="Arial" w:hAnsi="Arial" w:cs="Arial"/>
          <w:i/>
          <w:sz w:val="18"/>
          <w:szCs w:val="18"/>
        </w:rPr>
      </w:pPr>
      <w:r w:rsidRPr="00C17204">
        <w:rPr>
          <w:rFonts w:ascii="Arial" w:hAnsi="Arial" w:cs="Arial"/>
          <w:b/>
          <w:sz w:val="18"/>
          <w:szCs w:val="18"/>
        </w:rPr>
        <w:t>Biträdande handledare</w:t>
      </w:r>
      <w:r w:rsidRPr="00155069">
        <w:rPr>
          <w:rFonts w:ascii="Arial" w:hAnsi="Arial" w:cs="Arial"/>
          <w:iCs/>
          <w:sz w:val="18"/>
          <w:szCs w:val="18"/>
        </w:rPr>
        <w:t xml:space="preserve"> </w:t>
      </w:r>
      <w:r w:rsidRPr="00155069">
        <w:rPr>
          <w:rFonts w:ascii="Arial" w:hAnsi="Arial" w:cs="Arial"/>
          <w:b/>
          <w:bCs/>
          <w:i/>
          <w:sz w:val="18"/>
          <w:szCs w:val="18"/>
        </w:rPr>
        <w:t>Co-supervisor</w:t>
      </w:r>
      <w:r w:rsidRPr="00155069">
        <w:rPr>
          <w:rFonts w:ascii="Arial" w:hAnsi="Arial" w:cs="Arial"/>
          <w:i/>
          <w:sz w:val="18"/>
          <w:szCs w:val="18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544"/>
      </w:tblGrid>
      <w:tr w:rsidR="00AB04B1" w:rsidRPr="00C17204" w14:paraId="65DBF8C0" w14:textId="77777777" w:rsidTr="00C92569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5060C78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Name</w:t>
            </w:r>
          </w:p>
          <w:p w14:paraId="5418F93C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D1D7250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 xml:space="preserve">Titel, </w:t>
            </w:r>
            <w:proofErr w:type="spellStart"/>
            <w:r w:rsidRPr="00C17204">
              <w:rPr>
                <w:rFonts w:cs="Arial"/>
                <w:lang w:val="en-US"/>
              </w:rPr>
              <w:t>tjänst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71A21607" w14:textId="1DB75F06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7233F2B1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4DF25CB9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5DEDEEF9" w14:textId="77777777" w:rsidTr="00C92569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2E2CBE5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11B4EA7C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649445CD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2746B080" w14:textId="1CCBFFD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155069" w14:paraId="3D48E3F4" w14:textId="77777777" w:rsidTr="00C92569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0443CB0" w14:textId="4372DC89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ev</w:t>
            </w:r>
            <w:proofErr w:type="spellEnd"/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Supervision education, previous experience in supervision</w:t>
            </w:r>
            <w:r w:rsidR="0047721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698C0FD9" w14:textId="13088A47" w:rsidR="00AB04B1" w:rsidRPr="00155069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71E8256F" w14:textId="77777777" w:rsidTr="00C92569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05DE59A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1D3E163F" w14:textId="4B69495B" w:rsidR="00AB04B1" w:rsidRPr="00AB04B1" w:rsidRDefault="00AB04B1" w:rsidP="0047721A">
            <w:pPr>
              <w:spacing w:before="40"/>
              <w:ind w:firstLine="5"/>
              <w:rPr>
                <w:rFonts w:cs="Arial"/>
                <w:sz w:val="18"/>
                <w:szCs w:val="18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207147AE" w14:textId="77777777" w:rsidTr="00C92569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1F0F627" w14:textId="5E85DD45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Biträdande 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procent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="0043658A"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43658A" w:rsidRPr="004365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4420267C" w14:textId="21904108" w:rsidR="00AB04B1" w:rsidRPr="00C17204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0A71305B" w14:textId="5CFFCC3B" w:rsidR="003823DA" w:rsidRPr="001B7FD1" w:rsidRDefault="00431C3E" w:rsidP="0047721A">
      <w:pPr>
        <w:tabs>
          <w:tab w:val="left" w:pos="9241"/>
          <w:tab w:val="left" w:pos="9411"/>
          <w:tab w:val="left" w:pos="9468"/>
        </w:tabs>
        <w:spacing w:before="120" w:line="240" w:lineRule="atLeast"/>
        <w:ind w:right="369"/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lastRenderedPageBreak/>
        <w:t>B</w:t>
      </w:r>
      <w:r w:rsidR="003823DA" w:rsidRPr="001B7FD1">
        <w:rPr>
          <w:rFonts w:ascii="Arial" w:hAnsi="Arial" w:cs="Arial"/>
          <w:b/>
          <w:sz w:val="18"/>
          <w:szCs w:val="18"/>
          <w:lang w:val="en-US"/>
        </w:rPr>
        <w:t xml:space="preserve">iträdande handledare </w:t>
      </w:r>
      <w:r w:rsidR="00155069" w:rsidRPr="001B7FD1">
        <w:rPr>
          <w:rFonts w:ascii="Arial" w:hAnsi="Arial" w:cs="Arial"/>
          <w:b/>
          <w:bCs/>
          <w:i/>
          <w:sz w:val="18"/>
          <w:szCs w:val="18"/>
          <w:lang w:val="en-US"/>
        </w:rPr>
        <w:t>Co-supervisor</w:t>
      </w:r>
      <w:r w:rsidR="00155069" w:rsidRPr="001B7FD1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544"/>
      </w:tblGrid>
      <w:tr w:rsidR="00AB04B1" w:rsidRPr="00C17204" w14:paraId="75864925" w14:textId="77777777" w:rsidTr="00155069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6B3BBAD" w14:textId="5D66AB54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 w:rsidRPr="00155069">
              <w:rPr>
                <w:rFonts w:cs="Arial"/>
                <w:i/>
                <w:iCs/>
              </w:rPr>
              <w:t xml:space="preserve"> Name</w:t>
            </w:r>
          </w:p>
          <w:p w14:paraId="2833AFEB" w14:textId="65B1846D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="00641509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6C7D17C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66B34A7A" w14:textId="4ABC658D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073D286E" w14:textId="563912AE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5044ABF9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555D1AA0" w14:textId="77777777" w:rsidTr="000558FC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BB0FA8A" w14:textId="7A4B45B1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0F8861C5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7E1B69AD" w14:textId="760B1003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7CB20B01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159BEBB9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F2A021B" w14:textId="6BBC7D87" w:rsidR="00303D4E" w:rsidRDefault="00303D4E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ev</w:t>
            </w:r>
            <w:proofErr w:type="spellEnd"/>
            <w:r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Supervision education, previous experience in supervision </w:t>
            </w:r>
            <w:r w:rsid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 course/education in supervision of PhD students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 </w:t>
            </w:r>
          </w:p>
          <w:p w14:paraId="18BC948F" w14:textId="361B88C7" w:rsidR="00AB04B1" w:rsidRPr="00C17204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57572FC3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9AECD69" w14:textId="29CD4795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620AE745" w14:textId="595B0EF6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082B5FE4" w14:textId="77777777" w:rsidTr="000558FC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6D022AF" w14:textId="1FB34393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Biträdande 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handledares roll i handledningen</w:t>
            </w:r>
            <w:r w:rsidR="00436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21A">
              <w:rPr>
                <w:rFonts w:ascii="Arial" w:hAnsi="Arial" w:cs="Arial"/>
                <w:sz w:val="18"/>
                <w:szCs w:val="18"/>
              </w:rPr>
              <w:t>P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="0047721A" w:rsidRP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P</w:t>
            </w:r>
            <w:r w:rsidRPr="0047721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ercent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43658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2E50CDD" w14:textId="1559D6F3" w:rsidR="00AB04B1" w:rsidRPr="00C17204" w:rsidRDefault="00AB04B1" w:rsidP="0047721A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8D0919A" w14:textId="4EA55479" w:rsidR="00874950" w:rsidRPr="001B7FD1" w:rsidRDefault="00874950" w:rsidP="0047721A">
      <w:pPr>
        <w:tabs>
          <w:tab w:val="left" w:pos="9241"/>
          <w:tab w:val="left" w:pos="9411"/>
          <w:tab w:val="left" w:pos="9468"/>
        </w:tabs>
        <w:spacing w:before="120" w:line="240" w:lineRule="atLeast"/>
        <w:ind w:right="369"/>
        <w:rPr>
          <w:rFonts w:ascii="Arial" w:hAnsi="Arial" w:cs="Arial"/>
          <w:i/>
          <w:sz w:val="18"/>
          <w:szCs w:val="18"/>
          <w:lang w:val="en-US"/>
        </w:rPr>
      </w:pPr>
      <w:r w:rsidRPr="001B7FD1">
        <w:rPr>
          <w:rFonts w:ascii="Arial" w:hAnsi="Arial" w:cs="Arial"/>
          <w:b/>
          <w:sz w:val="18"/>
          <w:szCs w:val="18"/>
          <w:lang w:val="en-US"/>
        </w:rPr>
        <w:t xml:space="preserve">Biträdande handledare </w:t>
      </w:r>
      <w:r w:rsidRPr="001B7FD1">
        <w:rPr>
          <w:rFonts w:ascii="Arial" w:hAnsi="Arial" w:cs="Arial"/>
          <w:b/>
          <w:bCs/>
          <w:i/>
          <w:sz w:val="18"/>
          <w:szCs w:val="18"/>
          <w:lang w:val="en-US"/>
        </w:rPr>
        <w:t>Co-supervisor</w:t>
      </w:r>
      <w:r w:rsidRPr="001B7FD1">
        <w:rPr>
          <w:rFonts w:ascii="Arial" w:hAnsi="Arial" w:cs="Arial"/>
          <w:i/>
          <w:sz w:val="18"/>
          <w:szCs w:val="18"/>
          <w:lang w:val="en-US"/>
        </w:rPr>
        <w:t>)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544"/>
      </w:tblGrid>
      <w:tr w:rsidR="00AB04B1" w:rsidRPr="00C17204" w14:paraId="05BA924C" w14:textId="77777777" w:rsidTr="005554D5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46EA893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 w:rsidRPr="00155069">
              <w:rPr>
                <w:rFonts w:cs="Arial"/>
                <w:i/>
                <w:iCs/>
              </w:rPr>
              <w:t xml:space="preserve"> Name</w:t>
            </w:r>
          </w:p>
          <w:p w14:paraId="2445CAE6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38275D7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  <w:lang w:val="en-US"/>
              </w:rPr>
            </w:pPr>
            <w:r w:rsidRPr="00C17204">
              <w:rPr>
                <w:rFonts w:cs="Arial"/>
                <w:lang w:val="en-US"/>
              </w:rPr>
              <w:t>Titel, tjänst</w:t>
            </w:r>
            <w:r>
              <w:rPr>
                <w:rFonts w:cs="Arial"/>
                <w:lang w:val="en-US"/>
              </w:rPr>
              <w:t xml:space="preserve"> </w:t>
            </w:r>
            <w:r w:rsidRPr="0009651D">
              <w:rPr>
                <w:rFonts w:cs="Arial"/>
                <w:i/>
                <w:iCs/>
                <w:lang w:val="en-US"/>
              </w:rPr>
              <w:t>Title, employment</w:t>
            </w:r>
          </w:p>
          <w:p w14:paraId="33C7EED6" w14:textId="3EEF6B88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82257B2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Institution/avd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Dept/Div</w:t>
            </w:r>
          </w:p>
          <w:p w14:paraId="788AF3DE" w14:textId="77777777" w:rsidR="00AB04B1" w:rsidRPr="00C17204" w:rsidRDefault="00AB04B1" w:rsidP="0047721A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6AEAD725" w14:textId="77777777" w:rsidTr="005554D5">
        <w:trPr>
          <w:cantSplit/>
          <w:trHeight w:val="4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18B30D1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</w:rPr>
            </w:pPr>
            <w:r w:rsidRPr="00C17204">
              <w:rPr>
                <w:rFonts w:cs="Arial"/>
              </w:rPr>
              <w:t>LiU-id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LiU-id</w:t>
            </w:r>
          </w:p>
          <w:p w14:paraId="33DCBF82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36ABA230" w14:textId="77777777" w:rsidR="00AB04B1" w:rsidRPr="00C17204" w:rsidRDefault="00AB04B1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r w:rsidRPr="00C17204">
              <w:rPr>
                <w:rFonts w:cs="Arial"/>
                <w:lang w:val="en-US"/>
              </w:rPr>
              <w:t>E-post</w:t>
            </w:r>
            <w:r>
              <w:rPr>
                <w:rFonts w:cs="Arial"/>
                <w:lang w:val="en-US"/>
              </w:rPr>
              <w:t xml:space="preserve"> </w:t>
            </w:r>
            <w:r w:rsidRPr="00155069">
              <w:rPr>
                <w:rFonts w:cs="Arial"/>
                <w:i/>
                <w:iCs/>
                <w:lang w:val="en-US"/>
              </w:rPr>
              <w:t>E-mail</w:t>
            </w:r>
          </w:p>
          <w:p w14:paraId="7179DB9C" w14:textId="77777777" w:rsidR="00AB04B1" w:rsidRPr="00C17204" w:rsidRDefault="00AB04B1" w:rsidP="0047721A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303D4E" w14:paraId="5BB4D1D2" w14:textId="77777777" w:rsidTr="005554D5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B14D5CA" w14:textId="1CCDE978" w:rsidR="00303D4E" w:rsidRDefault="00AB04B1" w:rsidP="00303D4E">
            <w:pPr>
              <w:spacing w:before="60"/>
              <w:ind w:firstLine="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Handledarutbildning</w:t>
            </w:r>
            <w:r w:rsidR="000624E6"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0624E6" w:rsidRPr="000624E6">
              <w:rPr>
                <w:rFonts w:ascii="Arial" w:hAnsi="Arial" w:cs="Arial"/>
                <w:b/>
                <w:bCs/>
                <w:sz w:val="18"/>
                <w:szCs w:val="18"/>
              </w:rPr>
              <w:t>ev</w:t>
            </w:r>
            <w:proofErr w:type="spellEnd"/>
            <w:r w:rsidR="000624E6" w:rsidRPr="000624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tidigare handledningsuppdrag</w:t>
            </w:r>
            <w:r w:rsidR="0047721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C17204">
              <w:rPr>
                <w:rFonts w:ascii="Arial" w:hAnsi="Arial" w:cs="Arial"/>
                <w:sz w:val="18"/>
                <w:szCs w:val="18"/>
              </w:rPr>
              <w:t>nge om kurs för handledning av forskarstuderande är genomgången eller planerad</w:t>
            </w:r>
            <w:r w:rsidR="000624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17204">
              <w:rPr>
                <w:rFonts w:ascii="Arial" w:hAnsi="Arial" w:cs="Arial"/>
                <w:sz w:val="18"/>
                <w:szCs w:val="18"/>
              </w:rPr>
              <w:t>ange tidpunkt</w:t>
            </w:r>
            <w:r w:rsidR="000624E6">
              <w:rPr>
                <w:rFonts w:ascii="Arial" w:hAnsi="Arial" w:cs="Arial"/>
                <w:sz w:val="18"/>
                <w:szCs w:val="18"/>
              </w:rPr>
              <w:t>.</w:t>
            </w:r>
            <w:r w:rsidR="00303D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3D4E" w:rsidRPr="00303D4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Supervision education, previous experience in supervision</w:t>
            </w:r>
            <w:r w:rsidR="008569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856944" w:rsidRPr="0085694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="00303D4E" w:rsidRPr="0085694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escribe</w:t>
            </w:r>
            <w:r w:rsidR="00303D4E"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course/education in supervision of PhD students</w:t>
            </w:r>
            <w:r w:rsid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p</w:t>
            </w:r>
            <w:r w:rsidR="00303D4E"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erformed: when, where, planned: when/where </w:t>
            </w:r>
            <w:r w:rsidRPr="00303D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6CC1A3C6" w14:textId="67B52337" w:rsidR="00AB04B1" w:rsidRPr="00303D4E" w:rsidRDefault="00AB04B1" w:rsidP="00856944">
            <w:pPr>
              <w:spacing w:before="40"/>
              <w:ind w:firstLine="5"/>
              <w:rPr>
                <w:rFonts w:ascii="Arial" w:hAnsi="Arial" w:cs="Arial"/>
                <w:lang w:val="en-US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3D4E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4551DC6D" w14:textId="77777777" w:rsidTr="005554D5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2E25EE6" w14:textId="77777777" w:rsidR="00AB04B1" w:rsidRPr="00C17204" w:rsidRDefault="00AB04B1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Nuvarande anställning och arbetsgivare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5506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Current employment and employer</w:t>
            </w:r>
          </w:p>
          <w:p w14:paraId="015F6FD5" w14:textId="77777777" w:rsidR="00AB04B1" w:rsidRPr="00C17204" w:rsidRDefault="00AB04B1" w:rsidP="00856944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B04B1" w:rsidRPr="00C17204" w14:paraId="23B13F1A" w14:textId="77777777" w:rsidTr="005554D5">
        <w:trPr>
          <w:cantSplit/>
          <w:trHeight w:val="43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0821537" w14:textId="38F216FF" w:rsidR="00AB04B1" w:rsidRPr="0043658A" w:rsidRDefault="00AB04B1" w:rsidP="00431C3E">
            <w:pPr>
              <w:spacing w:before="60"/>
              <w:ind w:firstLine="5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Biträdande </w:t>
            </w:r>
            <w:r w:rsidRPr="00C17204">
              <w:rPr>
                <w:rFonts w:ascii="Arial" w:hAnsi="Arial" w:cs="Arial"/>
                <w:b/>
                <w:sz w:val="18"/>
                <w:szCs w:val="18"/>
              </w:rPr>
              <w:t>handledares roll i handledningen</w:t>
            </w:r>
            <w:r w:rsidR="00856944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C17204">
              <w:rPr>
                <w:rFonts w:ascii="Arial" w:hAnsi="Arial" w:cs="Arial"/>
                <w:sz w:val="18"/>
                <w:szCs w:val="18"/>
              </w:rPr>
              <w:t xml:space="preserve">rocent av total handledningstid, frekvens i möten med forskarstuderanden, expertområde, </w:t>
            </w:r>
            <w:proofErr w:type="gramStart"/>
            <w:r w:rsidRPr="00C17204">
              <w:rPr>
                <w:rFonts w:ascii="Arial" w:hAnsi="Arial" w:cs="Arial"/>
                <w:sz w:val="18"/>
                <w:szCs w:val="18"/>
              </w:rPr>
              <w:t>etc</w:t>
            </w:r>
            <w:r w:rsidR="0043658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4365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658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Co-supervisor´s role in supervision</w:t>
            </w:r>
            <w:r w:rsidR="0085694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P</w:t>
            </w:r>
            <w:r w:rsidRPr="0043658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ercent of total time of supervision, frequency in meetings, area of expertise</w:t>
            </w:r>
            <w:r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 etc</w:t>
            </w:r>
            <w:r w:rsidR="00303D4E" w:rsidRPr="0043658A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4974DF8F" w14:textId="77777777" w:rsidR="00AB04B1" w:rsidRPr="00C17204" w:rsidRDefault="00AB04B1" w:rsidP="00856944">
            <w:pPr>
              <w:spacing w:before="40"/>
              <w:rPr>
                <w:rFonts w:ascii="Arial" w:hAnsi="Arial"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0260917" w14:textId="17A0883C" w:rsidR="00D51893" w:rsidRDefault="00D51893" w:rsidP="00856944">
      <w:pPr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sz w:val="18"/>
          <w:szCs w:val="18"/>
        </w:rPr>
      </w:pPr>
      <w:r w:rsidRPr="00D51893">
        <w:rPr>
          <w:rFonts w:ascii="Arial" w:hAnsi="Arial" w:cs="Arial"/>
          <w:b/>
          <w:bCs/>
          <w:sz w:val="18"/>
          <w:szCs w:val="18"/>
        </w:rPr>
        <w:t>Ämnesföreträdare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50879">
        <w:rPr>
          <w:rFonts w:ascii="Arial" w:hAnsi="Arial" w:cs="Arial"/>
          <w:i/>
          <w:iCs/>
          <w:sz w:val="18"/>
          <w:szCs w:val="18"/>
        </w:rPr>
        <w:t>Subject</w:t>
      </w:r>
      <w:proofErr w:type="spellEnd"/>
      <w:r w:rsidRPr="00A50879">
        <w:rPr>
          <w:rFonts w:ascii="Arial" w:hAnsi="Arial" w:cs="Arial"/>
          <w:i/>
          <w:iCs/>
          <w:sz w:val="18"/>
          <w:szCs w:val="18"/>
        </w:rPr>
        <w:t xml:space="preserve"> Representative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D51893" w:rsidRPr="00BF5DF6" w14:paraId="3F36F862" w14:textId="77777777" w:rsidTr="00C54220">
        <w:trPr>
          <w:trHeight w:val="567"/>
        </w:trPr>
        <w:tc>
          <w:tcPr>
            <w:tcW w:w="8926" w:type="dxa"/>
          </w:tcPr>
          <w:p w14:paraId="1E37764C" w14:textId="77777777" w:rsidR="00D51893" w:rsidRDefault="00D51893" w:rsidP="00C54220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</w:rPr>
            </w:pPr>
            <w:r w:rsidRPr="00A50879">
              <w:rPr>
                <w:rFonts w:ascii="Arial" w:hAnsi="Arial" w:cs="Arial"/>
                <w:sz w:val="14"/>
                <w:szCs w:val="14"/>
              </w:rPr>
              <w:t>Ämnesföreträdare</w:t>
            </w:r>
            <w:r>
              <w:rPr>
                <w:rFonts w:ascii="Arial" w:hAnsi="Arial" w:cs="Arial"/>
                <w:sz w:val="14"/>
                <w:szCs w:val="14"/>
              </w:rPr>
              <w:t xml:space="preserve">ns namn </w:t>
            </w:r>
            <w:r w:rsidRPr="00A50879">
              <w:rPr>
                <w:rFonts w:ascii="Arial" w:hAnsi="Arial" w:cs="Arial"/>
                <w:i/>
                <w:iCs/>
                <w:sz w:val="14"/>
                <w:szCs w:val="14"/>
              </w:rPr>
              <w:t>Name of subject representative</w:t>
            </w:r>
          </w:p>
          <w:p w14:paraId="50C20B43" w14:textId="77777777" w:rsidR="00D51893" w:rsidRPr="00E91CBC" w:rsidRDefault="00D51893" w:rsidP="00856944">
            <w:pPr>
              <w:spacing w:before="40"/>
              <w:ind w:right="363"/>
              <w:rPr>
                <w:sz w:val="18"/>
                <w:szCs w:val="18"/>
              </w:rPr>
            </w:pPr>
            <w:r w:rsidRPr="00E91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1CBC">
              <w:rPr>
                <w:rFonts w:ascii="Arial" w:hAnsi="Arial" w:cs="Arial"/>
                <w:sz w:val="18"/>
                <w:szCs w:val="18"/>
              </w:rPr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5202B9" w14:textId="7B1DBED7" w:rsidR="003823DA" w:rsidRPr="00C17204" w:rsidRDefault="003823DA" w:rsidP="00856944">
      <w:pPr>
        <w:spacing w:before="120"/>
        <w:rPr>
          <w:rStyle w:val="RutrubrikChar"/>
          <w:rFonts w:eastAsiaTheme="minorEastAsia" w:cs="Arial"/>
          <w:b w:val="0"/>
        </w:rPr>
      </w:pPr>
      <w:r w:rsidRPr="00C17204">
        <w:rPr>
          <w:rStyle w:val="RutrubrikChar"/>
          <w:rFonts w:eastAsiaTheme="minorEastAsia" w:cs="Arial"/>
        </w:rPr>
        <w:t>Projekttitel och projektbeskrivning</w:t>
      </w:r>
      <w:r w:rsidR="00E8050B">
        <w:rPr>
          <w:rStyle w:val="RutrubrikChar"/>
          <w:rFonts w:eastAsiaTheme="minorEastAsia" w:cs="Arial"/>
        </w:rPr>
        <w:t xml:space="preserve"> </w:t>
      </w:r>
      <w:r w:rsidR="00E8050B" w:rsidRPr="00E8050B">
        <w:rPr>
          <w:rStyle w:val="RutrubrikChar"/>
          <w:rFonts w:eastAsiaTheme="minorEastAsia" w:cs="Arial"/>
          <w:b w:val="0"/>
          <w:bCs/>
          <w:i/>
          <w:iCs/>
        </w:rPr>
        <w:t>Project title and short description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1D7213" w:rsidRPr="00C17204" w14:paraId="718849F1" w14:textId="77777777" w:rsidTr="004E3974">
        <w:trPr>
          <w:cantSplit/>
          <w:trHeight w:val="44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7A21439" w14:textId="29AEB407" w:rsidR="001D7213" w:rsidRPr="002C3EE6" w:rsidRDefault="002C3EE6" w:rsidP="00431C3E">
            <w:pPr>
              <w:spacing w:before="60"/>
              <w:ind w:firstLine="5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C3EE6">
              <w:rPr>
                <w:rFonts w:ascii="Arial" w:hAnsi="Arial" w:cs="Arial"/>
                <w:b/>
                <w:sz w:val="18"/>
                <w:szCs w:val="18"/>
              </w:rPr>
              <w:t>Styrke</w:t>
            </w:r>
            <w:r w:rsidR="00DC4E13" w:rsidRPr="002C3EE6">
              <w:rPr>
                <w:rFonts w:ascii="Arial" w:hAnsi="Arial" w:cs="Arial"/>
                <w:b/>
                <w:sz w:val="18"/>
                <w:szCs w:val="18"/>
              </w:rPr>
              <w:t xml:space="preserve">område </w:t>
            </w:r>
            <w:hyperlink r:id="rId8" w:history="1">
              <w:r w:rsidR="00DC4E13" w:rsidRPr="002C3EE6">
                <w:rPr>
                  <w:rStyle w:val="Hyperlnk"/>
                  <w:rFonts w:ascii="Arial" w:hAnsi="Arial" w:cs="Arial"/>
                  <w:bCs/>
                  <w:sz w:val="18"/>
                  <w:szCs w:val="18"/>
                </w:rPr>
                <w:t>enligt beslut Medfak</w:t>
              </w:r>
            </w:hyperlink>
            <w:r w:rsidR="001D7213" w:rsidRPr="002C3EE6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DC4E13" w:rsidRPr="002C3E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Research s</w:t>
            </w:r>
            <w:r w:rsidRPr="002C3EE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rength areas</w:t>
            </w:r>
          </w:p>
          <w:p w14:paraId="729C4ECF" w14:textId="3FEE8721" w:rsidR="001D7213" w:rsidRPr="00853CBD" w:rsidRDefault="001D7213" w:rsidP="00856944">
            <w:pPr>
              <w:pStyle w:val="IndragNormal"/>
              <w:spacing w:before="40"/>
              <w:ind w:firstLine="0"/>
              <w:rPr>
                <w:sz w:val="18"/>
                <w:szCs w:val="18"/>
                <w:lang w:val="sv-SE"/>
              </w:rPr>
            </w:pPr>
            <w:r w:rsidRPr="00853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3CBD">
              <w:rPr>
                <w:rFonts w:ascii="Arial" w:hAnsi="Arial" w:cs="Arial"/>
                <w:sz w:val="18"/>
                <w:szCs w:val="18"/>
              </w:rPr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414A5346" w14:textId="77777777" w:rsidTr="004E3974">
        <w:trPr>
          <w:cantSplit/>
          <w:trHeight w:val="44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C3F592F" w14:textId="40731739" w:rsidR="003823DA" w:rsidRPr="00C17204" w:rsidRDefault="003823DA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</w:rPr>
            </w:pPr>
            <w:r w:rsidRPr="00C17204">
              <w:rPr>
                <w:rFonts w:ascii="Arial" w:hAnsi="Arial" w:cs="Arial"/>
                <w:b/>
                <w:sz w:val="18"/>
                <w:szCs w:val="18"/>
              </w:rPr>
              <w:t>Titel</w:t>
            </w:r>
            <w:r w:rsidR="00E80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050B" w:rsidRPr="00E8050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Title</w:t>
            </w:r>
          </w:p>
          <w:p w14:paraId="1EC9DDAF" w14:textId="2227074A" w:rsidR="00F03810" w:rsidRPr="00853CBD" w:rsidRDefault="003823DA" w:rsidP="0085694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53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3CBD">
              <w:rPr>
                <w:rFonts w:ascii="Arial" w:hAnsi="Arial" w:cs="Arial"/>
                <w:sz w:val="18"/>
                <w:szCs w:val="18"/>
              </w:rPr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23DA" w:rsidRPr="00C17204" w14:paraId="15185E73" w14:textId="77777777" w:rsidTr="000558FC">
        <w:trPr>
          <w:cantSplit/>
          <w:trHeight w:val="81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B696FF5" w14:textId="6A8F5E82" w:rsidR="003823DA" w:rsidRPr="00E648DC" w:rsidRDefault="008D3905" w:rsidP="00431C3E">
            <w:pPr>
              <w:spacing w:before="60"/>
              <w:ind w:firstLine="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48D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30AB9" w:rsidRPr="00E648DC">
              <w:rPr>
                <w:rFonts w:ascii="Arial" w:hAnsi="Arial" w:cs="Arial"/>
                <w:b/>
                <w:sz w:val="18"/>
                <w:szCs w:val="18"/>
              </w:rPr>
              <w:t>rojektbeskrivning</w:t>
            </w:r>
            <w:r w:rsidR="003B73A7" w:rsidRPr="00E648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648DC">
              <w:rPr>
                <w:rFonts w:ascii="Arial" w:hAnsi="Arial" w:cs="Arial"/>
                <w:b/>
                <w:sz w:val="18"/>
                <w:szCs w:val="18"/>
              </w:rPr>
              <w:t>i absta</w:t>
            </w:r>
            <w:r w:rsidR="007F7979" w:rsidRPr="00E648D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E648DC">
              <w:rPr>
                <w:rFonts w:ascii="Arial" w:hAnsi="Arial" w:cs="Arial"/>
                <w:b/>
                <w:sz w:val="18"/>
                <w:szCs w:val="18"/>
              </w:rPr>
              <w:t>tform</w:t>
            </w:r>
            <w:r w:rsidR="007F7979" w:rsidRPr="00E648DC">
              <w:rPr>
                <w:rFonts w:ascii="Arial" w:hAnsi="Arial" w:cs="Arial"/>
                <w:b/>
                <w:sz w:val="18"/>
                <w:szCs w:val="18"/>
              </w:rPr>
              <w:t>, 500 ord</w:t>
            </w:r>
            <w:r w:rsidR="00E648DC" w:rsidRPr="00E648D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648DC" w:rsidRPr="009C53A6">
              <w:rPr>
                <w:rFonts w:ascii="Arial" w:hAnsi="Arial" w:cs="Arial"/>
                <w:b/>
                <w:sz w:val="18"/>
                <w:szCs w:val="18"/>
              </w:rPr>
              <w:t>Ange om etiskt tillstånd behövs.</w:t>
            </w:r>
            <w:r w:rsidR="00E8050B" w:rsidRPr="009C53A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8050B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Description</w:t>
            </w:r>
            <w:r w:rsidR="003B73A7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A30AB9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of the project </w:t>
            </w:r>
            <w:r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in </w:t>
            </w:r>
            <w:r w:rsidR="00853CBD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abstract</w:t>
            </w:r>
            <w:r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form</w:t>
            </w:r>
            <w:r w:rsid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, 500 words. </w:t>
            </w:r>
            <w:r w:rsidR="00E648DC" w:rsidRPr="00E648DC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Specify whether an ethical permit is required</w:t>
            </w:r>
            <w:r w:rsidR="00853CBD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14:paraId="21C81D4A" w14:textId="299589DE" w:rsidR="000558FC" w:rsidRPr="00853CBD" w:rsidRDefault="003823DA" w:rsidP="0085694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53C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C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3CBD">
              <w:rPr>
                <w:rFonts w:ascii="Arial" w:hAnsi="Arial" w:cs="Arial"/>
                <w:sz w:val="18"/>
                <w:szCs w:val="18"/>
              </w:rPr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t> </w:t>
            </w:r>
            <w:r w:rsidRPr="00853C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4CD5840" w14:textId="77777777" w:rsidR="00EB4546" w:rsidRDefault="00EB4546">
      <w:pPr>
        <w:widowControl/>
        <w:autoSpaceDE/>
        <w:autoSpaceDN/>
        <w:adjustRightInd/>
        <w:spacing w:line="240" w:lineRule="auto"/>
        <w:textAlignment w:val="auto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0D785E34" w14:textId="5F6A1C52" w:rsidR="000558FC" w:rsidRPr="0025257C" w:rsidRDefault="000558FC" w:rsidP="00DC4E13">
      <w:pPr>
        <w:pStyle w:val="IndragNormal"/>
        <w:ind w:firstLine="0"/>
        <w:rPr>
          <w:rFonts w:asciiTheme="majorHAnsi" w:hAnsiTheme="majorHAnsi" w:cstheme="majorHAnsi"/>
          <w:b/>
          <w:sz w:val="28"/>
          <w:szCs w:val="28"/>
          <w:lang w:val="sv-SE"/>
        </w:rPr>
      </w:pPr>
      <w:r w:rsidRPr="0025257C">
        <w:rPr>
          <w:rFonts w:asciiTheme="majorHAnsi" w:hAnsiTheme="majorHAnsi" w:cstheme="majorHAnsi"/>
          <w:b/>
          <w:sz w:val="28"/>
          <w:szCs w:val="28"/>
          <w:lang w:val="sv-SE"/>
        </w:rPr>
        <w:lastRenderedPageBreak/>
        <w:t>Tid- och finansieringsplan</w:t>
      </w:r>
      <w:r w:rsidR="00BA3623" w:rsidRPr="0025257C">
        <w:rPr>
          <w:rFonts w:asciiTheme="majorHAnsi" w:hAnsiTheme="majorHAnsi" w:cstheme="majorHAnsi"/>
          <w:b/>
          <w:sz w:val="28"/>
          <w:szCs w:val="28"/>
          <w:lang w:val="sv-SE"/>
        </w:rPr>
        <w:t xml:space="preserve"> </w:t>
      </w:r>
      <w:proofErr w:type="spellStart"/>
      <w:r w:rsidR="00BA3623" w:rsidRPr="0025257C">
        <w:rPr>
          <w:rFonts w:asciiTheme="majorHAnsi" w:hAnsiTheme="majorHAnsi" w:cstheme="majorHAnsi"/>
          <w:bCs/>
          <w:i/>
          <w:iCs/>
          <w:sz w:val="28"/>
          <w:szCs w:val="28"/>
          <w:lang w:val="sv-SE"/>
        </w:rPr>
        <w:t>Time</w:t>
      </w:r>
      <w:proofErr w:type="spellEnd"/>
      <w:r w:rsidR="00BA3623" w:rsidRPr="0025257C">
        <w:rPr>
          <w:rFonts w:asciiTheme="majorHAnsi" w:hAnsiTheme="majorHAnsi" w:cstheme="majorHAnsi"/>
          <w:bCs/>
          <w:i/>
          <w:iCs/>
          <w:sz w:val="28"/>
          <w:szCs w:val="28"/>
          <w:lang w:val="sv-SE"/>
        </w:rPr>
        <w:t xml:space="preserve"> and </w:t>
      </w:r>
      <w:proofErr w:type="spellStart"/>
      <w:r w:rsidR="00BA3623" w:rsidRPr="0025257C">
        <w:rPr>
          <w:rFonts w:asciiTheme="majorHAnsi" w:hAnsiTheme="majorHAnsi" w:cstheme="majorHAnsi"/>
          <w:bCs/>
          <w:i/>
          <w:iCs/>
          <w:sz w:val="28"/>
          <w:szCs w:val="28"/>
          <w:lang w:val="sv-SE"/>
        </w:rPr>
        <w:t>Financial</w:t>
      </w:r>
      <w:proofErr w:type="spellEnd"/>
      <w:r w:rsidR="00BA3623" w:rsidRPr="0025257C">
        <w:rPr>
          <w:rFonts w:asciiTheme="majorHAnsi" w:hAnsiTheme="majorHAnsi" w:cstheme="majorHAnsi"/>
          <w:bCs/>
          <w:i/>
          <w:iCs/>
          <w:sz w:val="28"/>
          <w:szCs w:val="28"/>
          <w:lang w:val="sv-SE"/>
        </w:rPr>
        <w:t xml:space="preserve"> Plan</w:t>
      </w:r>
    </w:p>
    <w:p w14:paraId="15FC28AA" w14:textId="6E9A777F" w:rsidR="00711CF2" w:rsidRDefault="003823DA" w:rsidP="00711CF2">
      <w:pPr>
        <w:tabs>
          <w:tab w:val="left" w:pos="2880"/>
        </w:tabs>
        <w:spacing w:before="24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25257C">
        <w:rPr>
          <w:rFonts w:asciiTheme="majorHAnsi" w:hAnsiTheme="majorHAnsi" w:cstheme="majorHAnsi"/>
          <w:b/>
          <w:sz w:val="24"/>
          <w:szCs w:val="24"/>
        </w:rPr>
        <w:t xml:space="preserve">Anställd/finansierad </w:t>
      </w:r>
      <w:r w:rsidRPr="0025257C">
        <w:rPr>
          <w:rFonts w:asciiTheme="majorHAnsi" w:hAnsiTheme="majorHAnsi" w:cstheme="majorHAnsi"/>
          <w:b/>
          <w:sz w:val="24"/>
          <w:szCs w:val="24"/>
          <w:u w:val="single"/>
        </w:rPr>
        <w:t>inom</w:t>
      </w:r>
      <w:r w:rsidRPr="0025257C">
        <w:rPr>
          <w:rFonts w:asciiTheme="majorHAnsi" w:hAnsiTheme="majorHAnsi" w:cstheme="majorHAnsi"/>
          <w:b/>
          <w:sz w:val="24"/>
          <w:szCs w:val="24"/>
        </w:rPr>
        <w:t xml:space="preserve"> LiU</w:t>
      </w:r>
      <w:r w:rsidR="00BA3623" w:rsidRPr="0025257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201F5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>F</w:t>
      </w:r>
      <w:r w:rsidR="00BA3623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or </w:t>
      </w:r>
      <w:proofErr w:type="spellStart"/>
      <w:r w:rsidR="00BA3623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>employment</w:t>
      </w:r>
      <w:proofErr w:type="spellEnd"/>
      <w:r w:rsidR="00BA3623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at/</w:t>
      </w:r>
      <w:proofErr w:type="spellStart"/>
      <w:r w:rsidR="00BA3623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>financed</w:t>
      </w:r>
      <w:proofErr w:type="spellEnd"/>
      <w:r w:rsidR="00BA3623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proofErr w:type="spellStart"/>
      <w:r w:rsidR="00BA3623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>within</w:t>
      </w:r>
      <w:proofErr w:type="spellEnd"/>
      <w:r w:rsidR="00BA3623" w:rsidRPr="0025257C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LiU</w:t>
      </w:r>
    </w:p>
    <w:p w14:paraId="578956E9" w14:textId="6CA35F0E" w:rsidR="00711CF2" w:rsidRPr="000624E6" w:rsidRDefault="0093473E" w:rsidP="0025257C">
      <w:pPr>
        <w:pStyle w:val="IndragNormal"/>
        <w:spacing w:before="240"/>
        <w:ind w:firstLine="0"/>
        <w:rPr>
          <w:rFonts w:ascii="Arial" w:hAnsi="Arial" w:cs="Arial"/>
          <w:i/>
          <w:iCs/>
          <w:sz w:val="18"/>
          <w:szCs w:val="18"/>
          <w:lang w:val="sv-SE"/>
        </w:rPr>
      </w:pPr>
      <w:r w:rsidRPr="0093473E">
        <w:rPr>
          <w:rFonts w:ascii="Arial" w:hAnsi="Arial" w:cs="Arial"/>
          <w:b/>
          <w:bCs/>
          <w:sz w:val="18"/>
          <w:szCs w:val="18"/>
          <w:lang w:val="sv-SE"/>
        </w:rPr>
        <w:t xml:space="preserve">Ekonomiskt </w:t>
      </w:r>
      <w:r w:rsidRPr="000624E6">
        <w:rPr>
          <w:rFonts w:ascii="Arial" w:hAnsi="Arial" w:cs="Arial"/>
          <w:b/>
          <w:bCs/>
          <w:sz w:val="18"/>
          <w:szCs w:val="18"/>
          <w:u w:val="single"/>
          <w:lang w:val="sv-SE"/>
        </w:rPr>
        <w:t>underlag</w:t>
      </w:r>
      <w:r w:rsidR="000624E6" w:rsidRPr="000624E6">
        <w:rPr>
          <w:rFonts w:ascii="Arial" w:hAnsi="Arial" w:cs="Arial"/>
          <w:b/>
          <w:bCs/>
          <w:sz w:val="18"/>
          <w:szCs w:val="18"/>
          <w:u w:val="single"/>
          <w:lang w:val="sv-SE"/>
        </w:rPr>
        <w:t xml:space="preserve"> från EKUS som styrker </w:t>
      </w:r>
      <w:r w:rsidRPr="000624E6">
        <w:rPr>
          <w:rFonts w:ascii="Arial" w:hAnsi="Arial" w:cs="Arial"/>
          <w:b/>
          <w:bCs/>
          <w:sz w:val="18"/>
          <w:szCs w:val="18"/>
          <w:u w:val="single"/>
          <w:lang w:val="sv-SE"/>
        </w:rPr>
        <w:t>finansiering</w:t>
      </w:r>
      <w:r w:rsidRPr="0093473E">
        <w:rPr>
          <w:rFonts w:ascii="Arial" w:hAnsi="Arial" w:cs="Arial"/>
          <w:b/>
          <w:bCs/>
          <w:sz w:val="18"/>
          <w:szCs w:val="18"/>
          <w:lang w:val="sv-SE"/>
        </w:rPr>
        <w:t xml:space="preserve"> </w:t>
      </w:r>
      <w:r w:rsidR="000624E6">
        <w:rPr>
          <w:rFonts w:ascii="Arial" w:hAnsi="Arial" w:cs="Arial"/>
          <w:b/>
          <w:bCs/>
          <w:sz w:val="18"/>
          <w:szCs w:val="18"/>
          <w:lang w:val="sv-SE"/>
        </w:rPr>
        <w:t xml:space="preserve">för den tilltänkta doktoranden enligt beskriven plan nedan </w:t>
      </w:r>
      <w:r w:rsidRPr="0093473E">
        <w:rPr>
          <w:rFonts w:ascii="Arial" w:hAnsi="Arial" w:cs="Arial"/>
          <w:b/>
          <w:bCs/>
          <w:sz w:val="18"/>
          <w:szCs w:val="18"/>
          <w:lang w:val="sv-SE"/>
        </w:rPr>
        <w:t xml:space="preserve">ska bifogas </w:t>
      </w:r>
      <w:r w:rsidRPr="000624E6">
        <w:rPr>
          <w:rFonts w:ascii="Arial" w:hAnsi="Arial" w:cs="Arial"/>
          <w:b/>
          <w:bCs/>
          <w:sz w:val="18"/>
          <w:szCs w:val="18"/>
          <w:lang w:val="sv-SE"/>
        </w:rPr>
        <w:t>ansökan</w:t>
      </w:r>
      <w:r w:rsidRPr="000624E6">
        <w:rPr>
          <w:rFonts w:ascii="Arial" w:hAnsi="Arial" w:cs="Arial"/>
          <w:lang w:val="sv-SE"/>
        </w:rPr>
        <w:t xml:space="preserve"> </w:t>
      </w:r>
      <w:r w:rsidR="000624E6" w:rsidRPr="000624E6">
        <w:rPr>
          <w:rFonts w:ascii="Arial" w:hAnsi="Arial" w:cs="Arial"/>
          <w:i/>
          <w:iCs/>
          <w:sz w:val="18"/>
          <w:szCs w:val="18"/>
          <w:lang w:val="sv-SE"/>
        </w:rPr>
        <w:t xml:space="preserve">Financial </w:t>
      </w:r>
      <w:r w:rsidR="000624E6" w:rsidRPr="000624E6">
        <w:rPr>
          <w:rFonts w:ascii="Arial" w:hAnsi="Arial" w:cs="Arial"/>
          <w:i/>
          <w:iCs/>
          <w:sz w:val="18"/>
          <w:szCs w:val="18"/>
          <w:u w:val="single"/>
          <w:lang w:val="sv-SE"/>
        </w:rPr>
        <w:t xml:space="preserve">documentation from EKUS that proves funding </w:t>
      </w:r>
      <w:r w:rsidR="000624E6" w:rsidRPr="000624E6">
        <w:rPr>
          <w:rFonts w:ascii="Arial" w:hAnsi="Arial" w:cs="Arial"/>
          <w:i/>
          <w:iCs/>
          <w:sz w:val="18"/>
          <w:szCs w:val="18"/>
          <w:lang w:val="sv-SE"/>
        </w:rPr>
        <w:t>for the intended doctoral student according to the plan described below must be attached to the application</w:t>
      </w:r>
    </w:p>
    <w:p w14:paraId="43E161B6" w14:textId="750631EA" w:rsidR="003823DA" w:rsidRPr="007D23E2" w:rsidRDefault="007D23E2" w:rsidP="003823DA">
      <w:pPr>
        <w:tabs>
          <w:tab w:val="left" w:pos="2880"/>
        </w:tabs>
        <w:spacing w:before="240"/>
        <w:rPr>
          <w:rStyle w:val="RutrubrikChar"/>
          <w:rFonts w:eastAsiaTheme="minorEastAsia" w:cs="Arial"/>
          <w:i/>
          <w:iCs/>
        </w:rPr>
      </w:pPr>
      <w:r>
        <w:rPr>
          <w:rStyle w:val="RutrubrikChar"/>
          <w:rFonts w:eastAsiaTheme="minorEastAsia" w:cs="Arial"/>
        </w:rPr>
        <w:t xml:space="preserve">Tid – och finansieringsplan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Time and</w:t>
      </w:r>
      <w:r>
        <w:rPr>
          <w:rStyle w:val="RutrubrikChar"/>
          <w:rFonts w:eastAsiaTheme="minorEastAsia" w:cs="Arial"/>
        </w:rPr>
        <w:t xml:space="preserve">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Financial plan</w:t>
      </w:r>
    </w:p>
    <w:tbl>
      <w:tblPr>
        <w:tblW w:w="864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5670"/>
      </w:tblGrid>
      <w:tr w:rsidR="002C3EE6" w:rsidRPr="0047721A" w14:paraId="2F5E2BCB" w14:textId="08D7504E" w:rsidTr="002C3EE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3648AED" w14:textId="26FB8A72" w:rsidR="002C3EE6" w:rsidRPr="00BA3623" w:rsidRDefault="002C3EE6" w:rsidP="00AB04B1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17D54">
              <w:rPr>
                <w:rFonts w:ascii="Arial" w:hAnsi="Arial" w:cs="Arial"/>
                <w:i/>
                <w:iCs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EF76D9D" w14:textId="77777777" w:rsidR="002C3EE6" w:rsidRDefault="002C3EE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Planerad omfattning (%) </w:t>
            </w:r>
            <w:r w:rsidRPr="00C17D5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a)</w:t>
            </w:r>
          </w:p>
          <w:p w14:paraId="4332572D" w14:textId="5F301017" w:rsidR="002C3EE6" w:rsidRPr="00C17D54" w:rsidRDefault="002C3EE6" w:rsidP="00AB04B1">
            <w:pPr>
              <w:pStyle w:val="IndragNormal"/>
              <w:ind w:firstLine="0"/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sv-SE"/>
              </w:rPr>
              <w:t xml:space="preserve">Planning activity (%)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sv-SE"/>
              </w:rPr>
              <w:t>a</w:t>
            </w:r>
            <w:r w:rsidRPr="00C17D54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A7337EB" w14:textId="0B1235D6" w:rsidR="002C3EE6" w:rsidRPr="00075473" w:rsidRDefault="002C3EE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5473">
              <w:rPr>
                <w:rFonts w:ascii="Arial" w:hAnsi="Arial" w:cs="Arial"/>
                <w:b/>
                <w:bCs/>
                <w:sz w:val="18"/>
                <w:szCs w:val="18"/>
              </w:rPr>
              <w:t>Finansieringskällor och belopp</w:t>
            </w:r>
            <w:r w:rsidR="00075473">
              <w:rPr>
                <w:rFonts w:ascii="Arial" w:hAnsi="Arial" w:cs="Arial"/>
                <w:b/>
                <w:bCs/>
                <w:sz w:val="18"/>
                <w:szCs w:val="18"/>
              </w:rPr>
              <w:t>, ange månader/år</w:t>
            </w:r>
            <w:r w:rsidRPr="000754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54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  <w:r w:rsidR="00075473" w:rsidRPr="000754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7D473236" w14:textId="5A27F208" w:rsidR="002C3EE6" w:rsidRPr="00C17D54" w:rsidRDefault="002C3EE6" w:rsidP="00AB04B1">
            <w:pPr>
              <w:pStyle w:val="IndragNormal"/>
              <w:ind w:firstLine="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Source of funding and amounts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/>
              </w:rPr>
              <w:t>b</w:t>
            </w:r>
            <w:r w:rsidR="00075473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/>
              </w:rPr>
              <w:t>)</w:t>
            </w:r>
          </w:p>
        </w:tc>
      </w:tr>
      <w:tr w:rsidR="002C3EE6" w:rsidRPr="00BA3623" w14:paraId="419726E0" w14:textId="290B81E8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BE5003E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B473FC8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66E61F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7E992E0F" w14:textId="0467A251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EBB43B4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121328C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CFCC1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21A88635" w14:textId="78D4A0E1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588ED42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102F371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1F031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5BCB7CAE" w14:textId="23C10629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9316E9A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86CF17F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97006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46CAF324" w14:textId="4F352BB0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287B0BA2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37A1953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2A45F7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7196E324" w14:textId="4FAC0F7E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2DE80D2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D00E2D6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0B10F9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18EDAF9E" w14:textId="72CBA0DE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494CF3E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BDF5E69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35904C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0C908ECC" w14:textId="2D2C525D" w:rsidTr="002C3EE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1770B79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F00214E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0AB362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3EE6" w:rsidRPr="00BA3623" w14:paraId="56A160AD" w14:textId="4AF55F57" w:rsidTr="002C3EE6">
        <w:trPr>
          <w:cantSplit/>
          <w:trHeight w:val="340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4FBE734" w14:textId="77777777" w:rsidR="002C3EE6" w:rsidRPr="00BA3623" w:rsidRDefault="002C3EE6" w:rsidP="00856944">
            <w:pPr>
              <w:pStyle w:val="Hjlptext"/>
              <w:spacing w:before="40"/>
              <w:rPr>
                <w:rFonts w:cs="Arial"/>
                <w:sz w:val="20"/>
                <w:szCs w:val="20"/>
              </w:rPr>
            </w:pPr>
            <w:r w:rsidRPr="00BA3623">
              <w:rPr>
                <w:rFonts w:cs="Arial"/>
                <w:b/>
                <w:sz w:val="16"/>
                <w:szCs w:val="16"/>
              </w:rPr>
              <w:t>Summa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EE1A65B" w14:textId="77777777" w:rsidR="002C3EE6" w:rsidRPr="00BA3623" w:rsidRDefault="002C3EE6" w:rsidP="00856944">
            <w:pPr>
              <w:pStyle w:val="Hjlptext"/>
              <w:spacing w:before="40"/>
              <w:rPr>
                <w:rFonts w:cs="Arial"/>
                <w:sz w:val="20"/>
              </w:rPr>
            </w:pPr>
            <w:r w:rsidRPr="00BA362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cs="Arial"/>
                <w:sz w:val="18"/>
                <w:szCs w:val="18"/>
              </w:rPr>
            </w:r>
            <w:r w:rsidRPr="00BA3623">
              <w:rPr>
                <w:rFonts w:cs="Arial"/>
                <w:sz w:val="18"/>
                <w:szCs w:val="18"/>
              </w:rPr>
              <w:fldChar w:fldCharType="separate"/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7E38D" w14:textId="77777777" w:rsidR="002C3EE6" w:rsidRPr="00BA3623" w:rsidRDefault="002C3EE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997674" w14:textId="77777777" w:rsidR="004778CB" w:rsidRPr="00EE715D" w:rsidRDefault="004778CB" w:rsidP="004778CB">
      <w:pPr>
        <w:pStyle w:val="Liststycke"/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EE715D">
        <w:rPr>
          <w:rStyle w:val="RutrubrikChar"/>
          <w:rFonts w:eastAsiaTheme="minorEastAsia" w:cs="Arial"/>
          <w:b w:val="0"/>
          <w:bCs/>
        </w:rPr>
        <w:t>Total omfattning ska motsvara 4 års heltidsstudier</w:t>
      </w:r>
    </w:p>
    <w:p w14:paraId="11622479" w14:textId="77777777" w:rsidR="004778CB" w:rsidRPr="00EE715D" w:rsidRDefault="004778CB" w:rsidP="004778CB">
      <w:pPr>
        <w:pStyle w:val="Liststycke"/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EE715D">
        <w:rPr>
          <w:rStyle w:val="RutrubrikChar"/>
          <w:rFonts w:eastAsiaTheme="minorEastAsia" w:cs="Arial"/>
          <w:b w:val="0"/>
          <w:bCs/>
        </w:rPr>
        <w:t>Övrig information om finansiering (Exempelvis sökta anslag, finansiering av andra doktorander eller personal</w:t>
      </w:r>
      <w:r>
        <w:rPr>
          <w:rStyle w:val="RutrubrikChar"/>
          <w:rFonts w:eastAsiaTheme="minorEastAsia" w:cs="Arial"/>
          <w:b w:val="0"/>
          <w:bCs/>
        </w:rPr>
        <w:t>)</w:t>
      </w:r>
    </w:p>
    <w:p w14:paraId="7D1DF1BF" w14:textId="77777777" w:rsidR="004778CB" w:rsidRDefault="004778CB" w:rsidP="004778CB">
      <w:pPr>
        <w:pStyle w:val="IndragNormal"/>
        <w:ind w:firstLine="0"/>
        <w:rPr>
          <w:lang w:val="sv-SE"/>
        </w:rPr>
      </w:pPr>
    </w:p>
    <w:p w14:paraId="00D02AA5" w14:textId="77777777" w:rsidR="004778CB" w:rsidRPr="00EE715D" w:rsidRDefault="004778CB" w:rsidP="004778CB">
      <w:pPr>
        <w:pStyle w:val="IndragNormal"/>
        <w:numPr>
          <w:ilvl w:val="0"/>
          <w:numId w:val="26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EE715D">
        <w:rPr>
          <w:rFonts w:ascii="Arial" w:hAnsi="Arial" w:cs="Arial"/>
          <w:i/>
          <w:iCs/>
          <w:sz w:val="18"/>
          <w:szCs w:val="18"/>
          <w:lang w:val="en-US"/>
        </w:rPr>
        <w:t>The plan should include 4 years of full-time studies</w:t>
      </w:r>
    </w:p>
    <w:p w14:paraId="4D00B1F7" w14:textId="4E327CF8" w:rsidR="004778CB" w:rsidRPr="00EE715D" w:rsidRDefault="004778CB" w:rsidP="004778CB">
      <w:pPr>
        <w:pStyle w:val="IndragNormal"/>
        <w:numPr>
          <w:ilvl w:val="0"/>
          <w:numId w:val="26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EE715D">
        <w:rPr>
          <w:rFonts w:ascii="Arial" w:hAnsi="Arial" w:cs="Arial"/>
          <w:i/>
          <w:iCs/>
          <w:sz w:val="18"/>
          <w:szCs w:val="18"/>
          <w:lang w:val="en-US"/>
        </w:rPr>
        <w:t xml:space="preserve">Additional information regarding funding (Grants applied for, additional funding of registered </w:t>
      </w:r>
      <w:r w:rsidR="008201F5">
        <w:rPr>
          <w:rFonts w:ascii="Arial" w:hAnsi="Arial" w:cs="Arial"/>
          <w:i/>
          <w:iCs/>
          <w:sz w:val="18"/>
          <w:szCs w:val="18"/>
          <w:lang w:val="en-US"/>
        </w:rPr>
        <w:t>PhD student</w:t>
      </w:r>
      <w:r w:rsidRPr="00EE715D">
        <w:rPr>
          <w:rFonts w:ascii="Arial" w:hAnsi="Arial" w:cs="Arial"/>
          <w:i/>
          <w:iCs/>
          <w:sz w:val="18"/>
          <w:szCs w:val="18"/>
          <w:lang w:val="en-US"/>
        </w:rPr>
        <w:t>s and or staff)</w:t>
      </w:r>
    </w:p>
    <w:p w14:paraId="0BB048E9" w14:textId="77777777" w:rsidR="0093473E" w:rsidRDefault="0093473E" w:rsidP="0093473E">
      <w:pPr>
        <w:pStyle w:val="IndragNormal"/>
      </w:pPr>
      <w:r>
        <w:br w:type="page"/>
      </w:r>
    </w:p>
    <w:p w14:paraId="0B806130" w14:textId="36E746DD" w:rsidR="003823DA" w:rsidRPr="00856944" w:rsidRDefault="003823DA" w:rsidP="003823DA">
      <w:pPr>
        <w:tabs>
          <w:tab w:val="left" w:pos="2880"/>
        </w:tabs>
        <w:spacing w:before="240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856944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Anställd </w:t>
      </w:r>
      <w:r w:rsidRPr="00856944">
        <w:rPr>
          <w:rFonts w:asciiTheme="majorHAnsi" w:hAnsiTheme="majorHAnsi" w:cstheme="majorHAnsi"/>
          <w:b/>
          <w:sz w:val="24"/>
          <w:szCs w:val="24"/>
          <w:u w:val="single"/>
        </w:rPr>
        <w:t>utanför</w:t>
      </w:r>
      <w:r w:rsidRPr="00856944">
        <w:rPr>
          <w:rFonts w:asciiTheme="majorHAnsi" w:hAnsiTheme="majorHAnsi" w:cstheme="majorHAnsi"/>
          <w:b/>
          <w:sz w:val="24"/>
          <w:szCs w:val="24"/>
        </w:rPr>
        <w:t xml:space="preserve"> LiU</w:t>
      </w:r>
      <w:r w:rsidR="00EE715D" w:rsidRPr="0085694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E715D" w:rsidRPr="00856944">
        <w:rPr>
          <w:rFonts w:asciiTheme="majorHAnsi" w:hAnsiTheme="majorHAnsi" w:cstheme="majorHAnsi"/>
          <w:bCs/>
          <w:i/>
          <w:iCs/>
          <w:sz w:val="24"/>
          <w:szCs w:val="24"/>
        </w:rPr>
        <w:t>NOT employed at LiU</w:t>
      </w:r>
    </w:p>
    <w:p w14:paraId="7B14A63C" w14:textId="17CC37B3" w:rsidR="0068407B" w:rsidRPr="0068407B" w:rsidRDefault="0068407B" w:rsidP="00A25980">
      <w:pPr>
        <w:pStyle w:val="Beskrivning"/>
      </w:pPr>
      <w:r w:rsidRPr="0068407B">
        <w:rPr>
          <w:bCs/>
        </w:rPr>
        <w:t>Forskarstuderande</w:t>
      </w:r>
      <w:r w:rsidRPr="0068407B">
        <w:t xml:space="preserve"> </w:t>
      </w:r>
      <w:r w:rsidR="008201F5">
        <w:rPr>
          <w:b w:val="0"/>
          <w:bCs/>
          <w:i/>
          <w:iCs/>
        </w:rPr>
        <w:t>PhD student</w:t>
      </w:r>
      <w:r w:rsidRPr="00A25980">
        <w:rPr>
          <w:b w:val="0"/>
          <w:bCs/>
          <w:i/>
          <w:iCs/>
        </w:rPr>
        <w:t xml:space="preserve"> to be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68407B" w:rsidRPr="00C17204" w14:paraId="15723B11" w14:textId="77777777" w:rsidTr="001B2115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5697716C" w14:textId="77777777" w:rsidR="0068407B" w:rsidRPr="00C17204" w:rsidRDefault="0068407B" w:rsidP="00431C3E">
            <w:pPr>
              <w:pStyle w:val="Hjlptext"/>
              <w:spacing w:before="60"/>
              <w:rPr>
                <w:rFonts w:cs="Arial"/>
                <w:i/>
              </w:rPr>
            </w:pPr>
            <w:r w:rsidRPr="00C17204">
              <w:rPr>
                <w:rFonts w:cs="Arial"/>
              </w:rPr>
              <w:t>Namn</w:t>
            </w:r>
            <w:r>
              <w:rPr>
                <w:rFonts w:cs="Arial"/>
              </w:rPr>
              <w:t xml:space="preserve"> </w:t>
            </w:r>
            <w:r w:rsidRPr="00155069">
              <w:rPr>
                <w:rFonts w:cs="Arial"/>
                <w:i/>
                <w:iCs/>
              </w:rPr>
              <w:t>Name</w:t>
            </w:r>
          </w:p>
          <w:p w14:paraId="3623C611" w14:textId="0AE713E7" w:rsidR="0068407B" w:rsidRPr="00C17204" w:rsidRDefault="0068407B" w:rsidP="00856944">
            <w:pPr>
              <w:spacing w:before="40"/>
              <w:ind w:firstLine="5"/>
              <w:rPr>
                <w:rFonts w:ascii="Arial" w:hAnsi="Arial" w:cs="Arial"/>
              </w:rPr>
            </w:pPr>
            <w:r w:rsidRPr="00C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ascii="Arial" w:hAnsi="Arial" w:cs="Arial"/>
                <w:sz w:val="18"/>
                <w:szCs w:val="18"/>
              </w:rPr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t> </w:t>
            </w:r>
            <w:r w:rsidRPr="00C172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407B" w:rsidRPr="00C17204" w14:paraId="1F99A4DE" w14:textId="77777777" w:rsidTr="001B2115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999999" w:fill="auto"/>
          </w:tcPr>
          <w:p w14:paraId="5ABBC6F4" w14:textId="65A32277" w:rsidR="0068407B" w:rsidRPr="0068407B" w:rsidRDefault="0068407B" w:rsidP="00431C3E">
            <w:pPr>
              <w:pStyle w:val="Hjlptext"/>
              <w:spacing w:before="60"/>
              <w:rPr>
                <w:rFonts w:cs="Arial"/>
                <w:lang w:val="en-US"/>
              </w:rPr>
            </w:pPr>
            <w:proofErr w:type="spellStart"/>
            <w:r w:rsidRPr="0068407B">
              <w:rPr>
                <w:rFonts w:cs="Arial"/>
                <w:lang w:val="en-US"/>
              </w:rPr>
              <w:t>Anställning</w:t>
            </w:r>
            <w:proofErr w:type="spellEnd"/>
            <w:r w:rsidR="00B719D8">
              <w:rPr>
                <w:rFonts w:cs="Arial"/>
                <w:lang w:val="en-US"/>
              </w:rPr>
              <w:t xml:space="preserve">, </w:t>
            </w:r>
            <w:proofErr w:type="spellStart"/>
            <w:r w:rsidR="00B719D8">
              <w:rPr>
                <w:rFonts w:cs="Arial"/>
                <w:lang w:val="en-US"/>
              </w:rPr>
              <w:t>tit</w:t>
            </w:r>
            <w:r w:rsidR="00EB4546">
              <w:rPr>
                <w:rFonts w:cs="Arial"/>
                <w:lang w:val="en-US"/>
              </w:rPr>
              <w:t>el</w:t>
            </w:r>
            <w:proofErr w:type="spellEnd"/>
            <w:r w:rsidR="00B719D8">
              <w:rPr>
                <w:rFonts w:cs="Arial"/>
                <w:lang w:val="en-US"/>
              </w:rPr>
              <w:t xml:space="preserve">, </w:t>
            </w:r>
            <w:proofErr w:type="spellStart"/>
            <w:r w:rsidR="00B719D8">
              <w:rPr>
                <w:rFonts w:cs="Arial"/>
                <w:lang w:val="en-US"/>
              </w:rPr>
              <w:t>yrke</w:t>
            </w:r>
            <w:proofErr w:type="spellEnd"/>
            <w:r w:rsidRPr="0068407B">
              <w:rPr>
                <w:rFonts w:cs="Arial"/>
                <w:lang w:val="en-US"/>
              </w:rPr>
              <w:t xml:space="preserve"> </w:t>
            </w:r>
            <w:r w:rsidRPr="007438D5">
              <w:rPr>
                <w:rFonts w:cs="Arial"/>
                <w:i/>
                <w:iCs/>
                <w:lang w:val="en-US"/>
              </w:rPr>
              <w:t>Employment</w:t>
            </w:r>
            <w:r w:rsidR="00B719D8">
              <w:rPr>
                <w:rFonts w:cs="Arial"/>
                <w:i/>
                <w:iCs/>
                <w:lang w:val="en-US"/>
              </w:rPr>
              <w:t>, title, occupat</w:t>
            </w:r>
            <w:r w:rsidR="00092684">
              <w:rPr>
                <w:rFonts w:cs="Arial"/>
                <w:i/>
                <w:iCs/>
                <w:lang w:val="en-US"/>
              </w:rPr>
              <w:t>ion</w:t>
            </w:r>
          </w:p>
          <w:p w14:paraId="65C05C16" w14:textId="1AEDE274" w:rsidR="0068407B" w:rsidRPr="00C17204" w:rsidRDefault="0068407B" w:rsidP="00856944">
            <w:pPr>
              <w:pStyle w:val="Hjlptext"/>
              <w:spacing w:before="40"/>
              <w:rPr>
                <w:rFonts w:cs="Arial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ED083C3" w14:textId="77777777" w:rsidR="0025257C" w:rsidRPr="00A25980" w:rsidRDefault="0025257C" w:rsidP="0025257C">
      <w:pPr>
        <w:pStyle w:val="IndragNormal"/>
        <w:spacing w:before="120"/>
        <w:ind w:firstLine="0"/>
        <w:rPr>
          <w:rStyle w:val="Rutrubrik-engelskaChar"/>
          <w:rFonts w:eastAsiaTheme="minorEastAsia" w:cs="Arial"/>
          <w:b w:val="0"/>
          <w:i w:val="0"/>
          <w:szCs w:val="18"/>
          <w:lang w:val="en-US"/>
        </w:rPr>
      </w:pPr>
      <w:proofErr w:type="spellStart"/>
      <w:r w:rsidRPr="00C17204">
        <w:rPr>
          <w:rFonts w:ascii="Arial" w:hAnsi="Arial" w:cs="Arial"/>
          <w:b/>
          <w:sz w:val="18"/>
        </w:rPr>
        <w:t>Verksamhetschef</w:t>
      </w:r>
      <w:proofErr w:type="spellEnd"/>
      <w:r w:rsidRPr="00C17204">
        <w:rPr>
          <w:rFonts w:ascii="Arial" w:hAnsi="Arial" w:cs="Arial"/>
          <w:b/>
          <w:sz w:val="18"/>
        </w:rPr>
        <w:t xml:space="preserve"> (</w:t>
      </w:r>
      <w:proofErr w:type="spellStart"/>
      <w:r w:rsidRPr="00C17204">
        <w:rPr>
          <w:rFonts w:ascii="Arial" w:hAnsi="Arial" w:cs="Arial"/>
          <w:b/>
          <w:sz w:val="18"/>
        </w:rPr>
        <w:t>motsv</w:t>
      </w:r>
      <w:proofErr w:type="spellEnd"/>
      <w:r w:rsidRPr="00C17204">
        <w:rPr>
          <w:rFonts w:ascii="Arial" w:hAnsi="Arial" w:cs="Arial"/>
          <w:b/>
          <w:sz w:val="18"/>
        </w:rPr>
        <w:t>)</w:t>
      </w:r>
      <w:r>
        <w:rPr>
          <w:rFonts w:ascii="Arial" w:hAnsi="Arial" w:cs="Arial"/>
          <w:b/>
          <w:sz w:val="18"/>
        </w:rPr>
        <w:t xml:space="preserve"> </w:t>
      </w:r>
      <w:r w:rsidRPr="00A25980">
        <w:rPr>
          <w:rFonts w:ascii="Arial" w:hAnsi="Arial" w:cs="Arial"/>
          <w:i/>
          <w:iCs/>
          <w:sz w:val="18"/>
          <w:szCs w:val="18"/>
          <w:lang w:val="en-US"/>
        </w:rPr>
        <w:t>Head of the Clinic (or corresponding responsible person)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89"/>
      </w:tblGrid>
      <w:tr w:rsidR="0025257C" w:rsidRPr="00C17204" w14:paraId="1B6DD0DD" w14:textId="77777777" w:rsidTr="00976971">
        <w:trPr>
          <w:cantSplit/>
          <w:trHeight w:val="4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8683B0B" w14:textId="77777777" w:rsidR="0025257C" w:rsidRPr="00431C3E" w:rsidRDefault="0025257C" w:rsidP="00976971">
            <w:pPr>
              <w:pStyle w:val="Hjlptext"/>
              <w:spacing w:before="60"/>
              <w:rPr>
                <w:rFonts w:cs="Arial"/>
                <w:i/>
                <w:iCs/>
              </w:rPr>
            </w:pPr>
            <w:r w:rsidRPr="0068407B">
              <w:rPr>
                <w:rFonts w:cs="Arial"/>
              </w:rPr>
              <w:t>Nam</w:t>
            </w:r>
            <w:r>
              <w:rPr>
                <w:rFonts w:cs="Arial"/>
              </w:rPr>
              <w:t xml:space="preserve">n </w:t>
            </w:r>
            <w:proofErr w:type="spellStart"/>
            <w:r w:rsidRPr="0068407B">
              <w:rPr>
                <w:rFonts w:cs="Arial"/>
                <w:i/>
                <w:iCs/>
              </w:rPr>
              <w:t>Name</w:t>
            </w:r>
            <w:proofErr w:type="spellEnd"/>
          </w:p>
          <w:p w14:paraId="51AE011F" w14:textId="77777777" w:rsidR="0025257C" w:rsidRPr="00C17204" w:rsidRDefault="0025257C" w:rsidP="00976971">
            <w:pPr>
              <w:pStyle w:val="Hjlptext"/>
              <w:spacing w:before="40"/>
              <w:rPr>
                <w:rFonts w:cs="Arial"/>
                <w:sz w:val="20"/>
                <w:szCs w:val="20"/>
              </w:rPr>
            </w:pPr>
            <w:r w:rsidRPr="00C17204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204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17204">
              <w:rPr>
                <w:rFonts w:cs="Arial"/>
                <w:sz w:val="18"/>
                <w:szCs w:val="18"/>
              </w:rPr>
            </w:r>
            <w:r w:rsidRPr="00C17204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 w:rsidRPr="00C17204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D86A562" w14:textId="0E598F8B" w:rsidR="000558FC" w:rsidRDefault="007D23E2" w:rsidP="00856944">
      <w:pPr>
        <w:tabs>
          <w:tab w:val="left" w:pos="2880"/>
        </w:tabs>
        <w:spacing w:before="240"/>
        <w:rPr>
          <w:rStyle w:val="RutrubrikChar"/>
          <w:rFonts w:eastAsiaTheme="minorEastAsia" w:cs="Arial"/>
          <w:b w:val="0"/>
          <w:bCs/>
          <w:i/>
          <w:iCs/>
        </w:rPr>
      </w:pPr>
      <w:r>
        <w:rPr>
          <w:rStyle w:val="RutrubrikChar"/>
          <w:rFonts w:eastAsiaTheme="minorEastAsia" w:cs="Arial"/>
        </w:rPr>
        <w:t xml:space="preserve">Tid- och finansieringsplan </w:t>
      </w:r>
      <w:proofErr w:type="spellStart"/>
      <w:r w:rsidRPr="007D23E2">
        <w:rPr>
          <w:rStyle w:val="RutrubrikChar"/>
          <w:rFonts w:eastAsiaTheme="minorEastAsia" w:cs="Arial"/>
          <w:b w:val="0"/>
          <w:bCs/>
          <w:i/>
          <w:iCs/>
        </w:rPr>
        <w:t>Time</w:t>
      </w:r>
      <w:proofErr w:type="spellEnd"/>
      <w:r w:rsidRPr="007D23E2">
        <w:rPr>
          <w:rStyle w:val="RutrubrikChar"/>
          <w:rFonts w:eastAsiaTheme="minorEastAsia" w:cs="Arial"/>
          <w:b w:val="0"/>
          <w:bCs/>
          <w:i/>
          <w:iCs/>
        </w:rPr>
        <w:t xml:space="preserve"> and</w:t>
      </w:r>
      <w:r>
        <w:rPr>
          <w:rStyle w:val="RutrubrikChar"/>
          <w:rFonts w:eastAsiaTheme="minorEastAsia" w:cs="Arial"/>
        </w:rPr>
        <w:t xml:space="preserve"> </w:t>
      </w:r>
      <w:r w:rsidRPr="007D23E2">
        <w:rPr>
          <w:rStyle w:val="RutrubrikChar"/>
          <w:rFonts w:eastAsiaTheme="minorEastAsia" w:cs="Arial"/>
          <w:b w:val="0"/>
          <w:bCs/>
          <w:i/>
          <w:iCs/>
        </w:rPr>
        <w:t>Financial plan</w:t>
      </w:r>
    </w:p>
    <w:tbl>
      <w:tblPr>
        <w:tblW w:w="878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</w:tblBorders>
        <w:shd w:val="clear" w:color="999999" w:fill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4394"/>
        <w:gridCol w:w="1418"/>
      </w:tblGrid>
      <w:tr w:rsidR="000B2426" w:rsidRPr="00486CA8" w14:paraId="6D461681" w14:textId="77777777" w:rsidTr="000B242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F9770F6" w14:textId="77777777" w:rsidR="000B2426" w:rsidRPr="00BA3623" w:rsidRDefault="000B2426" w:rsidP="00AB04B1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>År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</w:rPr>
              <w:t>Year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FD593B6" w14:textId="77777777" w:rsidR="000B2426" w:rsidRDefault="000B242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C17D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Planerad omfattning (%) </w:t>
            </w:r>
            <w:r w:rsidRPr="00C17D54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a)</w:t>
            </w:r>
          </w:p>
          <w:p w14:paraId="6F90A12E" w14:textId="77777777" w:rsidR="000B2426" w:rsidRPr="00C17D54" w:rsidRDefault="000B2426" w:rsidP="00AB04B1">
            <w:pPr>
              <w:pStyle w:val="IndragNormal"/>
              <w:ind w:firstLine="0"/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sv-SE"/>
              </w:rPr>
              <w:t xml:space="preserve">Planning activity (%)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sv-SE"/>
              </w:rPr>
              <w:t>a</w:t>
            </w:r>
            <w:r w:rsidRPr="00C17D54">
              <w:rPr>
                <w:rFonts w:ascii="Arial" w:hAnsi="Arial" w:cs="Arial"/>
                <w:sz w:val="18"/>
                <w:szCs w:val="18"/>
                <w:vertAlign w:val="superscript"/>
                <w:lang w:val="sv-SE"/>
              </w:rPr>
              <w:t>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84497D" w14:textId="3110AA8F" w:rsidR="000B2426" w:rsidRPr="00075473" w:rsidRDefault="000B242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5473">
              <w:rPr>
                <w:rFonts w:ascii="Arial" w:hAnsi="Arial" w:cs="Arial"/>
                <w:b/>
                <w:bCs/>
                <w:sz w:val="18"/>
                <w:szCs w:val="18"/>
              </w:rPr>
              <w:t>Finansieringskällor och belopp</w:t>
            </w:r>
            <w:r w:rsidR="00075473" w:rsidRPr="00075473">
              <w:rPr>
                <w:rFonts w:ascii="Arial" w:hAnsi="Arial" w:cs="Arial"/>
                <w:b/>
                <w:bCs/>
                <w:sz w:val="18"/>
                <w:szCs w:val="18"/>
              </w:rPr>
              <w:t>, ange månader/år</w:t>
            </w:r>
            <w:r w:rsidR="00D034A2" w:rsidRPr="000754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547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b)</w:t>
            </w:r>
          </w:p>
          <w:p w14:paraId="600409EA" w14:textId="6197B47E" w:rsidR="000B2426" w:rsidRPr="00C17D54" w:rsidRDefault="000B2426" w:rsidP="00AB04B1">
            <w:pPr>
              <w:pStyle w:val="IndragNormal"/>
              <w:ind w:firstLine="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Source of funding and amounts</w:t>
            </w:r>
            <w:r w:rsidR="0043279A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, specify months/year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C17D54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  <w:lang w:val="en-US"/>
              </w:rPr>
              <w:t>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8772A6" w14:textId="195AC26D" w:rsidR="000B2426" w:rsidRPr="00075473" w:rsidRDefault="000B2426" w:rsidP="00AB04B1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5473">
              <w:rPr>
                <w:rFonts w:ascii="Arial" w:hAnsi="Arial" w:cs="Arial"/>
                <w:b/>
                <w:bCs/>
                <w:sz w:val="18"/>
                <w:szCs w:val="18"/>
              </w:rPr>
              <w:t>Fritid</w:t>
            </w:r>
            <w:r w:rsidR="00075473" w:rsidRPr="00075473">
              <w:rPr>
                <w:rFonts w:ascii="Arial" w:hAnsi="Arial" w:cs="Arial"/>
                <w:b/>
                <w:bCs/>
                <w:sz w:val="18"/>
                <w:szCs w:val="18"/>
              </w:rPr>
              <w:t>, ange månader/år</w:t>
            </w:r>
            <w:r w:rsidR="00D034A2" w:rsidRPr="00075473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754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75473">
              <w:rPr>
                <w:rFonts w:ascii="Arial" w:hAnsi="Arial" w:cs="Arial"/>
                <w:i/>
                <w:iCs/>
                <w:sz w:val="18"/>
                <w:szCs w:val="18"/>
              </w:rPr>
              <w:t>Spare time</w:t>
            </w:r>
            <w:r w:rsidR="0043279A">
              <w:rPr>
                <w:rFonts w:ascii="Arial" w:hAnsi="Arial" w:cs="Arial"/>
                <w:i/>
                <w:iCs/>
                <w:sz w:val="18"/>
                <w:szCs w:val="18"/>
              </w:rPr>
              <w:t>, specify months/year</w:t>
            </w:r>
          </w:p>
        </w:tc>
      </w:tr>
      <w:tr w:rsidR="000B2426" w:rsidRPr="00BA3623" w14:paraId="1785E39F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4DA48A7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3521F6D3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306D36B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749065D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1895CDA2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67A095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2C4A8B2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886B97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3EC1B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265D1F0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5FE8336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FFC93C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BDCEA6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99C81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287FD1C1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0733AC33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461C2FE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2796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F0998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A1045DA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A9EA22B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2C02948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FC8AF1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8213F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084C658D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1D549F7A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276D8A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21D2A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A6B89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5E6483C6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75E0929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3645F7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AED2C2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EA023B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5A9D497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12023D0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590AB715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1E7647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4E2338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2426" w:rsidRPr="00BA3623" w14:paraId="31CAA6A6" w14:textId="77777777" w:rsidTr="000B2426">
        <w:trPr>
          <w:cantSplit/>
          <w:trHeight w:val="340"/>
        </w:trPr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4F4D7601" w14:textId="77777777" w:rsidR="000B2426" w:rsidRPr="00BA3623" w:rsidRDefault="000B2426" w:rsidP="00856944">
            <w:pPr>
              <w:pStyle w:val="Hjlptext"/>
              <w:spacing w:before="40"/>
              <w:rPr>
                <w:rFonts w:cs="Arial"/>
                <w:sz w:val="20"/>
                <w:szCs w:val="20"/>
              </w:rPr>
            </w:pPr>
            <w:r w:rsidRPr="00BA3623">
              <w:rPr>
                <w:rFonts w:cs="Arial"/>
                <w:b/>
                <w:sz w:val="16"/>
                <w:szCs w:val="16"/>
              </w:rPr>
              <w:t>Summa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auto"/>
          </w:tcPr>
          <w:p w14:paraId="69B4D356" w14:textId="77777777" w:rsidR="000B2426" w:rsidRPr="00BA3623" w:rsidRDefault="000B2426" w:rsidP="00856944">
            <w:pPr>
              <w:pStyle w:val="Hjlptext"/>
              <w:spacing w:before="40"/>
              <w:rPr>
                <w:rFonts w:cs="Arial"/>
                <w:sz w:val="20"/>
              </w:rPr>
            </w:pPr>
            <w:r w:rsidRPr="00BA3623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cs="Arial"/>
                <w:sz w:val="18"/>
                <w:szCs w:val="18"/>
              </w:rPr>
            </w:r>
            <w:r w:rsidRPr="00BA3623">
              <w:rPr>
                <w:rFonts w:cs="Arial"/>
                <w:sz w:val="18"/>
                <w:szCs w:val="18"/>
              </w:rPr>
              <w:fldChar w:fldCharType="separate"/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t> </w:t>
            </w:r>
            <w:r w:rsidRPr="00BA362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1C7550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20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F0C536" w14:textId="77777777" w:rsidR="000B2426" w:rsidRPr="00BA3623" w:rsidRDefault="000B2426" w:rsidP="00856944">
            <w:pPr>
              <w:keepLines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A36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A36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3623">
              <w:rPr>
                <w:rFonts w:ascii="Arial" w:hAnsi="Arial" w:cs="Arial"/>
                <w:sz w:val="18"/>
                <w:szCs w:val="18"/>
              </w:rPr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t> </w:t>
            </w:r>
            <w:r w:rsidRPr="00BA36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CC625B8" w14:textId="50C0FE17" w:rsidR="00EE715D" w:rsidRPr="0068407B" w:rsidRDefault="003823DA" w:rsidP="0068407B">
      <w:pPr>
        <w:pStyle w:val="Liststycke"/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68407B">
        <w:rPr>
          <w:rStyle w:val="RutrubrikChar"/>
          <w:rFonts w:eastAsiaTheme="minorEastAsia" w:cs="Arial"/>
          <w:b w:val="0"/>
          <w:bCs/>
        </w:rPr>
        <w:t>Total omfattning ska motsvara 4 års heltidsstudier</w:t>
      </w:r>
      <w:r w:rsidR="00CD6048">
        <w:rPr>
          <w:rStyle w:val="RutrubrikChar"/>
          <w:rFonts w:eastAsiaTheme="minorEastAsia" w:cs="Arial"/>
          <w:b w:val="0"/>
          <w:bCs/>
        </w:rPr>
        <w:t xml:space="preserve">/The plan should include </w:t>
      </w:r>
    </w:p>
    <w:p w14:paraId="4844EB40" w14:textId="77777777" w:rsidR="0068407B" w:rsidRDefault="003823DA" w:rsidP="0068407B">
      <w:pPr>
        <w:pStyle w:val="Liststycke"/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68407B">
        <w:rPr>
          <w:rStyle w:val="RutrubrikChar"/>
          <w:rFonts w:eastAsiaTheme="minorEastAsia" w:cs="Arial"/>
          <w:b w:val="0"/>
          <w:bCs/>
        </w:rPr>
        <w:t xml:space="preserve">Exempelvis (per år): </w:t>
      </w:r>
      <w:r w:rsidR="003116B1" w:rsidRPr="0068407B">
        <w:rPr>
          <w:rStyle w:val="RutrubrikChar"/>
          <w:rFonts w:eastAsiaTheme="minorEastAsia" w:cs="Arial"/>
          <w:b w:val="0"/>
          <w:bCs/>
        </w:rPr>
        <w:br/>
      </w:r>
      <w:r w:rsidRPr="0068407B">
        <w:rPr>
          <w:rStyle w:val="RutrubrikChar"/>
          <w:rFonts w:eastAsiaTheme="minorEastAsia" w:cs="Arial"/>
          <w:b w:val="0"/>
          <w:bCs/>
        </w:rPr>
        <w:t>2 månader LFoU-medel (från klinik/centrum), 1 månad ALF-medel (klinik-ALF-medel)</w:t>
      </w:r>
      <w:r w:rsidR="003116B1" w:rsidRPr="0068407B">
        <w:rPr>
          <w:rStyle w:val="RutrubrikChar"/>
          <w:rFonts w:eastAsiaTheme="minorEastAsia" w:cs="Arial"/>
          <w:b w:val="0"/>
          <w:bCs/>
        </w:rPr>
        <w:br/>
      </w:r>
      <w:r w:rsidRPr="0068407B">
        <w:rPr>
          <w:rStyle w:val="RutrubrikChar"/>
          <w:rFonts w:eastAsiaTheme="minorEastAsia" w:cs="Arial"/>
          <w:b w:val="0"/>
          <w:bCs/>
        </w:rPr>
        <w:t>1 månad forskningsanslag (VR-medel), 1 månad fritid</w:t>
      </w:r>
    </w:p>
    <w:p w14:paraId="59C565C6" w14:textId="05F94E7E" w:rsidR="00C17204" w:rsidRDefault="003823DA" w:rsidP="004778CB">
      <w:pPr>
        <w:pStyle w:val="Liststycke"/>
        <w:widowControl/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  <w:r w:rsidRPr="0068407B">
        <w:rPr>
          <w:rStyle w:val="RutrubrikChar"/>
          <w:rFonts w:eastAsiaTheme="minorEastAsia" w:cs="Arial"/>
          <w:b w:val="0"/>
          <w:bCs/>
        </w:rPr>
        <w:t>Eventuell övrig information angående finansiering</w:t>
      </w:r>
    </w:p>
    <w:p w14:paraId="090E3A9F" w14:textId="31F4BB9C" w:rsidR="00075473" w:rsidRPr="00075473" w:rsidRDefault="00075473" w:rsidP="004778CB">
      <w:pPr>
        <w:pStyle w:val="Liststycke"/>
        <w:widowControl/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</w:rPr>
      </w:pPr>
      <w:r w:rsidRPr="00075473">
        <w:rPr>
          <w:rStyle w:val="RutrubrikChar"/>
          <w:rFonts w:eastAsiaTheme="minorEastAsia" w:cs="Arial"/>
        </w:rPr>
        <w:t>OBS! Finansiering och fritid sk</w:t>
      </w:r>
      <w:r w:rsidR="00856944">
        <w:rPr>
          <w:rStyle w:val="RutrubrikChar"/>
          <w:rFonts w:eastAsiaTheme="minorEastAsia" w:cs="Arial"/>
        </w:rPr>
        <w:t>a tillsammans total utgöra</w:t>
      </w:r>
      <w:r w:rsidRPr="00075473">
        <w:rPr>
          <w:rStyle w:val="RutrubrikChar"/>
          <w:rFonts w:eastAsiaTheme="minorEastAsia" w:cs="Arial"/>
        </w:rPr>
        <w:t xml:space="preserve"> 100% av studietidens omfattning</w:t>
      </w:r>
      <w:r w:rsidR="0043279A">
        <w:rPr>
          <w:rStyle w:val="RutrubrikChar"/>
          <w:rFonts w:eastAsiaTheme="minorEastAsia" w:cs="Arial"/>
        </w:rPr>
        <w:t xml:space="preserve"> varje år</w:t>
      </w:r>
    </w:p>
    <w:p w14:paraId="52129E9B" w14:textId="77777777" w:rsidR="00A70611" w:rsidRPr="0068407B" w:rsidRDefault="00A70611" w:rsidP="004778CB">
      <w:pPr>
        <w:pStyle w:val="Liststycke"/>
        <w:widowControl/>
        <w:tabs>
          <w:tab w:val="left" w:pos="426"/>
        </w:tabs>
        <w:autoSpaceDE/>
        <w:autoSpaceDN/>
        <w:adjustRightInd/>
        <w:spacing w:before="240" w:line="240" w:lineRule="auto"/>
        <w:textAlignment w:val="auto"/>
        <w:rPr>
          <w:rStyle w:val="RutrubrikChar"/>
          <w:rFonts w:eastAsiaTheme="minorEastAsia" w:cs="Arial"/>
          <w:b w:val="0"/>
          <w:bCs/>
        </w:rPr>
      </w:pPr>
    </w:p>
    <w:p w14:paraId="336816AA" w14:textId="77777777" w:rsidR="0068407B" w:rsidRPr="0093473E" w:rsidRDefault="0068407B" w:rsidP="0068407B">
      <w:pPr>
        <w:pStyle w:val="IndragNormal"/>
        <w:numPr>
          <w:ilvl w:val="0"/>
          <w:numId w:val="32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93473E">
        <w:rPr>
          <w:rFonts w:ascii="Arial" w:hAnsi="Arial" w:cs="Arial"/>
          <w:i/>
          <w:iCs/>
          <w:sz w:val="18"/>
          <w:szCs w:val="18"/>
        </w:rPr>
        <w:t xml:space="preserve">The plan should include 4 years of full-time studies </w:t>
      </w:r>
    </w:p>
    <w:p w14:paraId="50FAD064" w14:textId="77777777" w:rsidR="0068407B" w:rsidRPr="0093473E" w:rsidRDefault="0068407B" w:rsidP="0068407B">
      <w:pPr>
        <w:pStyle w:val="IndragNormal"/>
        <w:numPr>
          <w:ilvl w:val="0"/>
          <w:numId w:val="32"/>
        </w:numPr>
        <w:rPr>
          <w:rFonts w:ascii="Arial" w:hAnsi="Arial" w:cs="Arial"/>
          <w:i/>
          <w:iCs/>
          <w:sz w:val="18"/>
          <w:szCs w:val="18"/>
          <w:lang w:val="en-US"/>
        </w:rPr>
      </w:pPr>
      <w:r w:rsidRPr="0093473E">
        <w:rPr>
          <w:rFonts w:ascii="Arial" w:hAnsi="Arial" w:cs="Arial"/>
          <w:i/>
          <w:iCs/>
          <w:sz w:val="18"/>
          <w:szCs w:val="18"/>
        </w:rPr>
        <w:t xml:space="preserve">For example (per year): 2 months of LFoU-funding (Clinic/Centrum), 1 month ALF-funding (clinic-ALF-funding) 1 month research grants (VR-funding), </w:t>
      </w:r>
      <w:proofErr w:type="gramStart"/>
      <w:r w:rsidRPr="0093473E">
        <w:rPr>
          <w:rFonts w:ascii="Arial" w:hAnsi="Arial" w:cs="Arial"/>
          <w:i/>
          <w:iCs/>
          <w:sz w:val="18"/>
          <w:szCs w:val="18"/>
        </w:rPr>
        <w:t>1 month</w:t>
      </w:r>
      <w:proofErr w:type="gramEnd"/>
      <w:r w:rsidRPr="0093473E">
        <w:rPr>
          <w:rFonts w:ascii="Arial" w:hAnsi="Arial" w:cs="Arial"/>
          <w:i/>
          <w:iCs/>
          <w:sz w:val="18"/>
          <w:szCs w:val="18"/>
        </w:rPr>
        <w:t xml:space="preserve"> spare time</w:t>
      </w:r>
    </w:p>
    <w:p w14:paraId="076CBF55" w14:textId="211391A2" w:rsidR="0068407B" w:rsidRDefault="0068407B" w:rsidP="004778CB">
      <w:pPr>
        <w:pStyle w:val="IndragNormal"/>
        <w:ind w:left="720" w:firstLine="0"/>
        <w:rPr>
          <w:rFonts w:ascii="Arial" w:hAnsi="Arial" w:cs="Arial"/>
          <w:i/>
          <w:iCs/>
          <w:sz w:val="18"/>
          <w:szCs w:val="18"/>
        </w:rPr>
      </w:pPr>
      <w:r w:rsidRPr="0093473E">
        <w:rPr>
          <w:rFonts w:ascii="Arial" w:hAnsi="Arial" w:cs="Arial"/>
          <w:i/>
          <w:iCs/>
          <w:sz w:val="18"/>
          <w:szCs w:val="18"/>
        </w:rPr>
        <w:t>Additional information about funding for clarification</w:t>
      </w:r>
    </w:p>
    <w:p w14:paraId="15F6BFAB" w14:textId="3514D01E" w:rsidR="0043279A" w:rsidRPr="0043279A" w:rsidRDefault="0043279A" w:rsidP="004778CB">
      <w:pPr>
        <w:pStyle w:val="IndragNormal"/>
        <w:ind w:left="720" w:firstLine="0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 w:rsidRPr="0043279A">
        <w:rPr>
          <w:rFonts w:ascii="Arial" w:hAnsi="Arial" w:cs="Arial"/>
          <w:b/>
          <w:bCs/>
          <w:i/>
          <w:iCs/>
          <w:sz w:val="18"/>
          <w:szCs w:val="18"/>
        </w:rPr>
        <w:t>NOTE! Fincncing and spare time must cover 100% of the study period in total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every year</w:t>
      </w:r>
    </w:p>
    <w:bookmarkEnd w:id="0"/>
    <w:p w14:paraId="56D34754" w14:textId="0EF8AF78" w:rsidR="0025257C" w:rsidRPr="0025257C" w:rsidRDefault="00781522" w:rsidP="0025257C">
      <w:pPr>
        <w:tabs>
          <w:tab w:val="left" w:pos="360"/>
          <w:tab w:val="left" w:pos="5670"/>
          <w:tab w:val="left" w:pos="7088"/>
          <w:tab w:val="left" w:pos="8789"/>
        </w:tabs>
        <w:spacing w:before="240" w:line="180" w:lineRule="atLeast"/>
        <w:ind w:left="360" w:right="-851" w:hanging="360"/>
        <w:rPr>
          <w:rFonts w:ascii="Arial" w:hAnsi="Arial" w:cs="Arial"/>
          <w:bCs/>
          <w:sz w:val="16"/>
          <w:szCs w:val="16"/>
          <w:lang w:val="en-GB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84509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1C84" w:rsidRPr="0025257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D736C0" w:rsidRPr="0025257C">
        <w:rPr>
          <w:rFonts w:ascii="Arial" w:hAnsi="Arial" w:cs="Arial"/>
          <w:b/>
          <w:sz w:val="20"/>
        </w:rPr>
        <w:tab/>
      </w:r>
      <w:r w:rsidR="0025257C" w:rsidRPr="00EB4546">
        <w:rPr>
          <w:rFonts w:ascii="Arial" w:hAnsi="Arial" w:cs="Arial"/>
          <w:bCs/>
          <w:sz w:val="18"/>
          <w:szCs w:val="18"/>
        </w:rPr>
        <w:t>Härmed intygas att ovan namngiven forskarstuderande kommer inom ramen för sin anställning få den tid som krävs för att forskarutbildningen ska kunna slutföras inom maximalt 8 år.</w:t>
      </w:r>
      <w:r w:rsidR="0025257C" w:rsidRPr="00EB4546">
        <w:rPr>
          <w:rFonts w:ascii="Arial" w:hAnsi="Arial" w:cs="Arial"/>
          <w:bCs/>
          <w:sz w:val="18"/>
          <w:szCs w:val="18"/>
        </w:rPr>
        <w:br/>
      </w:r>
      <w:r w:rsidR="0025257C" w:rsidRPr="00EB4546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It is hereby confirmed that the applicant, PhD student to be, will, within the framework of his/her </w:t>
      </w:r>
      <w:proofErr w:type="gramStart"/>
      <w:r w:rsidR="0025257C" w:rsidRPr="00EB4546">
        <w:rPr>
          <w:rFonts w:ascii="Arial" w:hAnsi="Arial" w:cs="Arial"/>
          <w:bCs/>
          <w:i/>
          <w:iCs/>
          <w:sz w:val="18"/>
          <w:szCs w:val="18"/>
          <w:lang w:val="en-GB"/>
        </w:rPr>
        <w:t>employment,,</w:t>
      </w:r>
      <w:proofErr w:type="gramEnd"/>
      <w:r w:rsidR="0025257C" w:rsidRPr="00EB4546">
        <w:rPr>
          <w:rFonts w:ascii="Arial" w:hAnsi="Arial" w:cs="Arial"/>
          <w:bCs/>
          <w:i/>
          <w:iCs/>
          <w:sz w:val="18"/>
          <w:szCs w:val="18"/>
          <w:lang w:val="en-GB"/>
        </w:rPr>
        <w:t xml:space="preserve"> have the time need to perform Third Cycle Studies within 8 year (50% activity/year)</w:t>
      </w:r>
    </w:p>
    <w:p w14:paraId="4829B846" w14:textId="77777777" w:rsidR="0025257C" w:rsidRDefault="0025257C">
      <w:pPr>
        <w:widowControl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i/>
          <w:iCs/>
          <w:sz w:val="16"/>
          <w:szCs w:val="16"/>
          <w:lang w:val="en-GB"/>
        </w:rPr>
      </w:pPr>
      <w:r>
        <w:rPr>
          <w:rFonts w:ascii="Arial" w:hAnsi="Arial" w:cs="Arial"/>
          <w:bCs/>
          <w:i/>
          <w:iCs/>
          <w:sz w:val="16"/>
          <w:szCs w:val="16"/>
          <w:lang w:val="en-GB"/>
        </w:rPr>
        <w:br w:type="page"/>
      </w:r>
    </w:p>
    <w:p w14:paraId="4F070CFC" w14:textId="0C97B4BF" w:rsidR="00D736C0" w:rsidRPr="00856944" w:rsidRDefault="000C1C84" w:rsidP="000C1C8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b/>
          <w:sz w:val="20"/>
          <w:lang w:val="en-GB"/>
        </w:rPr>
      </w:pPr>
      <w:sdt>
        <w:sdtPr>
          <w:rPr>
            <w:rFonts w:ascii="Arial" w:hAnsi="Arial" w:cs="Arial"/>
            <w:b/>
            <w:sz w:val="24"/>
            <w:szCs w:val="24"/>
            <w:lang w:val="en-GB"/>
          </w:rPr>
          <w:id w:val="-121157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546">
            <w:rPr>
              <w:rFonts w:ascii="MS Gothic" w:eastAsia="MS Gothic" w:hAnsi="MS Gothic" w:cs="Arial" w:hint="eastAsia"/>
              <w:b/>
              <w:sz w:val="24"/>
              <w:szCs w:val="24"/>
              <w:lang w:val="en-GB"/>
            </w:rPr>
            <w:t>☐</w:t>
          </w:r>
        </w:sdtContent>
      </w:sdt>
      <w:r w:rsidRPr="00075473">
        <w:rPr>
          <w:rFonts w:ascii="Arial" w:hAnsi="Arial" w:cs="Arial"/>
          <w:b/>
          <w:sz w:val="20"/>
          <w:lang w:val="en-GB"/>
        </w:rPr>
        <w:tab/>
      </w:r>
      <w:r w:rsidR="00D736C0" w:rsidRPr="00781522">
        <w:rPr>
          <w:rFonts w:ascii="Arial" w:hAnsi="Arial" w:cs="Arial"/>
          <w:sz w:val="18"/>
          <w:szCs w:val="18"/>
          <w:lang w:val="en-GB"/>
        </w:rPr>
        <w:t>Härmed intygas att vi har läst ”</w:t>
      </w:r>
      <w:hyperlink r:id="rId9" w:history="1">
        <w:r w:rsidR="00D736C0" w:rsidRPr="00781522">
          <w:rPr>
            <w:rStyle w:val="Hyperlnk"/>
            <w:rFonts w:ascii="Arial" w:hAnsi="Arial" w:cs="Arial"/>
            <w:sz w:val="18"/>
            <w:szCs w:val="18"/>
            <w:lang w:val="en-GB"/>
          </w:rPr>
          <w:t>Riktlinjer för utbildning och examination på forskarnivå vid Medicinska fakulteten</w:t>
        </w:r>
      </w:hyperlink>
      <w:r w:rsidR="00D736C0" w:rsidRPr="00781522">
        <w:rPr>
          <w:rFonts w:ascii="Arial" w:hAnsi="Arial" w:cs="Arial"/>
          <w:sz w:val="18"/>
          <w:szCs w:val="18"/>
          <w:lang w:val="en-GB"/>
        </w:rPr>
        <w:t>”</w:t>
      </w:r>
      <w:r w:rsidR="00D736C0" w:rsidRPr="00781522">
        <w:rPr>
          <w:rFonts w:ascii="Arial" w:hAnsi="Arial" w:cs="Arial"/>
          <w:sz w:val="18"/>
          <w:szCs w:val="18"/>
          <w:lang w:val="en-GB"/>
        </w:rPr>
        <w:br/>
      </w:r>
      <w:r w:rsidR="00D736C0" w:rsidRPr="00781522">
        <w:rPr>
          <w:rFonts w:ascii="Arial" w:hAnsi="Arial" w:cs="Arial"/>
          <w:i/>
          <w:sz w:val="18"/>
          <w:szCs w:val="18"/>
          <w:lang w:val="en-GB"/>
        </w:rPr>
        <w:t>I hereby confirm that we have read ”Rules for postgraduate education at the Faculty of Medicine and Health Sciences”</w:t>
      </w:r>
    </w:p>
    <w:p w14:paraId="5809858A" w14:textId="3CA93F75" w:rsidR="00ED089B" w:rsidRDefault="00781522" w:rsidP="00ED089B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4145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5B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ED089B" w:rsidRPr="00ED089B">
        <w:rPr>
          <w:rFonts w:ascii="Arial" w:hAnsi="Arial" w:cs="Arial"/>
          <w:b/>
          <w:sz w:val="20"/>
        </w:rPr>
        <w:tab/>
      </w:r>
      <w:r w:rsidR="00ED089B" w:rsidRPr="00781522">
        <w:rPr>
          <w:rFonts w:ascii="Arial" w:hAnsi="Arial" w:cs="Arial"/>
          <w:sz w:val="18"/>
          <w:szCs w:val="18"/>
        </w:rPr>
        <w:t>Härmed intygas att huvudhandledare har läst ”</w:t>
      </w:r>
      <w:hyperlink r:id="rId10" w:history="1">
        <w:r w:rsidR="00ED089B" w:rsidRPr="00781522">
          <w:rPr>
            <w:rStyle w:val="Hyperlnk"/>
            <w:rFonts w:ascii="Arial" w:hAnsi="Arial" w:cs="Arial"/>
            <w:sz w:val="18"/>
            <w:szCs w:val="18"/>
          </w:rPr>
          <w:t>Beslut om rekommendation för vetenskaplig publicering vid Medicinska fakulteten, dnr LiU-2024-03030</w:t>
        </w:r>
      </w:hyperlink>
      <w:r w:rsidR="00ED089B" w:rsidRPr="00781522">
        <w:rPr>
          <w:rFonts w:ascii="Arial" w:hAnsi="Arial" w:cs="Arial"/>
          <w:sz w:val="18"/>
          <w:szCs w:val="18"/>
        </w:rPr>
        <w:t>”</w:t>
      </w:r>
      <w:r w:rsidR="00ED089B" w:rsidRPr="00781522">
        <w:rPr>
          <w:rFonts w:ascii="Arial" w:hAnsi="Arial" w:cs="Arial"/>
          <w:sz w:val="18"/>
          <w:szCs w:val="18"/>
        </w:rPr>
        <w:br/>
      </w:r>
      <w:r w:rsidR="002175B8" w:rsidRPr="00781522">
        <w:rPr>
          <w:rFonts w:ascii="Arial" w:hAnsi="Arial" w:cs="Arial"/>
          <w:i/>
          <w:sz w:val="18"/>
          <w:szCs w:val="18"/>
        </w:rPr>
        <w:t>In my role as m</w:t>
      </w:r>
      <w:r w:rsidR="00ED089B" w:rsidRPr="00781522">
        <w:rPr>
          <w:rFonts w:ascii="Arial" w:hAnsi="Arial" w:cs="Arial"/>
          <w:i/>
          <w:sz w:val="18"/>
          <w:szCs w:val="18"/>
        </w:rPr>
        <w:t xml:space="preserve">ain supervisor </w:t>
      </w:r>
      <w:r w:rsidR="002175B8" w:rsidRPr="00781522">
        <w:rPr>
          <w:rFonts w:ascii="Arial" w:hAnsi="Arial" w:cs="Arial"/>
          <w:i/>
          <w:sz w:val="18"/>
          <w:szCs w:val="18"/>
        </w:rPr>
        <w:t xml:space="preserve">I </w:t>
      </w:r>
      <w:r w:rsidR="00ED089B" w:rsidRPr="00781522">
        <w:rPr>
          <w:rFonts w:ascii="Arial" w:hAnsi="Arial" w:cs="Arial"/>
          <w:i/>
          <w:sz w:val="18"/>
          <w:szCs w:val="18"/>
        </w:rPr>
        <w:t xml:space="preserve">hereby confirm that </w:t>
      </w:r>
      <w:r w:rsidR="002175B8" w:rsidRPr="00781522">
        <w:rPr>
          <w:rFonts w:ascii="Arial" w:hAnsi="Arial" w:cs="Arial"/>
          <w:i/>
          <w:sz w:val="18"/>
          <w:szCs w:val="18"/>
        </w:rPr>
        <w:t xml:space="preserve">I </w:t>
      </w:r>
      <w:r w:rsidR="00ED089B" w:rsidRPr="00781522">
        <w:rPr>
          <w:rFonts w:ascii="Arial" w:hAnsi="Arial" w:cs="Arial"/>
          <w:i/>
          <w:sz w:val="18"/>
          <w:szCs w:val="18"/>
        </w:rPr>
        <w:t>ha</w:t>
      </w:r>
      <w:r w:rsidR="002175B8" w:rsidRPr="00781522">
        <w:rPr>
          <w:rFonts w:ascii="Arial" w:hAnsi="Arial" w:cs="Arial"/>
          <w:i/>
          <w:sz w:val="18"/>
          <w:szCs w:val="18"/>
        </w:rPr>
        <w:t>ve</w:t>
      </w:r>
      <w:r w:rsidR="00ED089B" w:rsidRPr="00781522">
        <w:rPr>
          <w:rFonts w:ascii="Arial" w:hAnsi="Arial" w:cs="Arial"/>
          <w:i/>
          <w:sz w:val="18"/>
          <w:szCs w:val="18"/>
        </w:rPr>
        <w:t xml:space="preserve"> read ”</w:t>
      </w:r>
      <w:r w:rsidR="002175B8" w:rsidRPr="00781522">
        <w:rPr>
          <w:rFonts w:ascii="Arial" w:hAnsi="Arial" w:cs="Arial"/>
          <w:i/>
          <w:sz w:val="18"/>
          <w:szCs w:val="18"/>
        </w:rPr>
        <w:t>Beslut om rekommendation för vetenskaplig publicering vid Medicinska fakulteten, dnr LiU-2024-03030”</w:t>
      </w:r>
    </w:p>
    <w:p w14:paraId="3D62E859" w14:textId="77777777" w:rsidR="00D034A2" w:rsidRDefault="00D034A2" w:rsidP="00D034A2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right="-851"/>
        <w:rPr>
          <w:rFonts w:ascii="Arial" w:hAnsi="Arial" w:cs="Arial"/>
          <w:sz w:val="16"/>
          <w:szCs w:val="16"/>
        </w:rPr>
      </w:pPr>
    </w:p>
    <w:p w14:paraId="725ACB9F" w14:textId="29EFAE15" w:rsidR="00ED089B" w:rsidRPr="00D034A2" w:rsidRDefault="00D034A2" w:rsidP="00ED089B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b/>
          <w:bCs/>
          <w:iCs/>
          <w:sz w:val="24"/>
          <w:szCs w:val="24"/>
        </w:rPr>
      </w:pPr>
      <w:r w:rsidRPr="00D034A2">
        <w:rPr>
          <w:rFonts w:ascii="Arial" w:hAnsi="Arial" w:cs="Arial"/>
          <w:b/>
          <w:bCs/>
          <w:iCs/>
          <w:sz w:val="24"/>
          <w:szCs w:val="24"/>
        </w:rPr>
        <w:t xml:space="preserve">Underskrifter </w:t>
      </w:r>
      <w:r w:rsidRPr="00D034A2">
        <w:rPr>
          <w:rFonts w:ascii="Arial" w:hAnsi="Arial" w:cs="Arial"/>
          <w:i/>
          <w:sz w:val="24"/>
          <w:szCs w:val="24"/>
        </w:rPr>
        <w:t>Signatures</w:t>
      </w:r>
    </w:p>
    <w:p w14:paraId="3A513B20" w14:textId="77777777" w:rsidR="00D034A2" w:rsidRPr="00D034A2" w:rsidRDefault="00D034A2" w:rsidP="00ED089B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b/>
          <w:bCs/>
          <w:iCs/>
          <w:sz w:val="16"/>
          <w:szCs w:val="16"/>
        </w:rPr>
      </w:pPr>
    </w:p>
    <w:p w14:paraId="30E20A7F" w14:textId="77777777" w:rsidR="00D034A2" w:rsidRPr="00D034A2" w:rsidRDefault="00D034A2" w:rsidP="00D034A2">
      <w:pPr>
        <w:rPr>
          <w:rFonts w:ascii="Arial" w:hAnsi="Arial" w:cs="Arial"/>
          <w:sz w:val="18"/>
          <w:szCs w:val="18"/>
          <w:lang w:val="en-GB"/>
        </w:rPr>
      </w:pPr>
      <w:r w:rsidRPr="00D034A2">
        <w:rPr>
          <w:rFonts w:ascii="Arial" w:hAnsi="Arial" w:cs="Arial"/>
          <w:sz w:val="18"/>
          <w:szCs w:val="18"/>
          <w:lang w:val="en-GB"/>
        </w:rPr>
        <w:t xml:space="preserve">Anmälan signeras elektroniskt av </w:t>
      </w:r>
      <w:proofErr w:type="gramStart"/>
      <w:r w:rsidRPr="00D034A2">
        <w:rPr>
          <w:rFonts w:ascii="Arial" w:hAnsi="Arial" w:cs="Arial"/>
          <w:i/>
          <w:iCs/>
          <w:sz w:val="18"/>
          <w:szCs w:val="18"/>
          <w:lang w:val="en-GB"/>
        </w:rPr>
        <w:t>The</w:t>
      </w:r>
      <w:proofErr w:type="gramEnd"/>
      <w:r w:rsidRPr="00D034A2">
        <w:rPr>
          <w:rFonts w:ascii="Arial" w:hAnsi="Arial" w:cs="Arial"/>
          <w:i/>
          <w:iCs/>
          <w:sz w:val="18"/>
          <w:szCs w:val="18"/>
          <w:lang w:val="en-GB"/>
        </w:rPr>
        <w:t xml:space="preserve"> application is signed electronically by</w:t>
      </w:r>
      <w:r w:rsidRPr="00D034A2">
        <w:rPr>
          <w:rFonts w:ascii="Arial" w:hAnsi="Arial" w:cs="Arial"/>
          <w:sz w:val="18"/>
          <w:szCs w:val="18"/>
          <w:lang w:val="en-GB"/>
        </w:rPr>
        <w:t>:</w:t>
      </w:r>
    </w:p>
    <w:p w14:paraId="680656A4" w14:textId="68FF99D8" w:rsidR="00D034A2" w:rsidRPr="00D034A2" w:rsidRDefault="00D034A2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  <w:r w:rsidRPr="00D034A2">
        <w:rPr>
          <w:rFonts w:ascii="Arial" w:hAnsi="Arial" w:cs="Arial"/>
          <w:sz w:val="18"/>
          <w:szCs w:val="18"/>
        </w:rPr>
        <w:t xml:space="preserve">huvudhandledare </w:t>
      </w:r>
      <w:r w:rsidRPr="00D034A2">
        <w:rPr>
          <w:rFonts w:ascii="Arial" w:hAnsi="Arial" w:cs="Arial"/>
          <w:i/>
          <w:iCs/>
          <w:sz w:val="18"/>
          <w:szCs w:val="18"/>
        </w:rPr>
        <w:t>main supervisor</w:t>
      </w:r>
    </w:p>
    <w:p w14:paraId="5636B3BC" w14:textId="77777777" w:rsidR="00D034A2" w:rsidRPr="00D034A2" w:rsidRDefault="00D034A2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  <w:r w:rsidRPr="00D034A2">
        <w:rPr>
          <w:rFonts w:ascii="Arial" w:hAnsi="Arial" w:cs="Arial"/>
          <w:sz w:val="18"/>
          <w:szCs w:val="18"/>
        </w:rPr>
        <w:t xml:space="preserve">biträdande handledare </w:t>
      </w:r>
      <w:r w:rsidRPr="00D034A2">
        <w:rPr>
          <w:rFonts w:ascii="Arial" w:hAnsi="Arial" w:cs="Arial"/>
          <w:i/>
          <w:iCs/>
          <w:sz w:val="18"/>
          <w:szCs w:val="18"/>
        </w:rPr>
        <w:t>co supervisors</w:t>
      </w:r>
    </w:p>
    <w:p w14:paraId="0B9A0B31" w14:textId="77777777" w:rsidR="00D034A2" w:rsidRPr="007B0B3F" w:rsidRDefault="00D034A2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  <w:r w:rsidRPr="00D034A2">
        <w:rPr>
          <w:rFonts w:ascii="Arial" w:hAnsi="Arial" w:cs="Arial"/>
          <w:sz w:val="18"/>
          <w:szCs w:val="18"/>
        </w:rPr>
        <w:t xml:space="preserve">ämnesföreträdare </w:t>
      </w:r>
      <w:r w:rsidRPr="00D034A2">
        <w:rPr>
          <w:rFonts w:ascii="Arial" w:hAnsi="Arial" w:cs="Arial"/>
          <w:i/>
          <w:iCs/>
          <w:sz w:val="18"/>
          <w:szCs w:val="18"/>
        </w:rPr>
        <w:t>subject representative</w:t>
      </w:r>
    </w:p>
    <w:p w14:paraId="7836908D" w14:textId="1A722209" w:rsidR="007B0B3F" w:rsidRPr="00EB4546" w:rsidRDefault="007B0B3F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avdelningschef </w:t>
      </w:r>
      <w:r w:rsidRPr="007B0B3F">
        <w:rPr>
          <w:rFonts w:ascii="Arial" w:hAnsi="Arial" w:cs="Arial"/>
          <w:i/>
          <w:iCs/>
          <w:sz w:val="18"/>
          <w:szCs w:val="18"/>
        </w:rPr>
        <w:t>head of division</w:t>
      </w:r>
    </w:p>
    <w:p w14:paraId="78903690" w14:textId="77777777" w:rsidR="00EB4546" w:rsidRPr="00D034A2" w:rsidRDefault="00EB4546" w:rsidP="00EB4546">
      <w:pPr>
        <w:pStyle w:val="Liststycke"/>
        <w:widowControl/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4280966" w14:textId="78A8D409" w:rsidR="00D034A2" w:rsidRPr="00331D14" w:rsidRDefault="00D034A2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i/>
          <w:iCs/>
          <w:sz w:val="18"/>
          <w:szCs w:val="18"/>
        </w:rPr>
      </w:pPr>
      <w:r w:rsidRPr="00D034A2">
        <w:rPr>
          <w:rFonts w:ascii="Arial" w:hAnsi="Arial" w:cs="Arial"/>
          <w:sz w:val="18"/>
          <w:szCs w:val="18"/>
        </w:rPr>
        <w:t>tilltänkt doktorand, gäller extern tilltänkt som ej anställs vid LiU</w:t>
      </w:r>
      <w:r w:rsidR="00331D14">
        <w:rPr>
          <w:rFonts w:ascii="Arial" w:hAnsi="Arial" w:cs="Arial"/>
          <w:sz w:val="18"/>
          <w:szCs w:val="18"/>
        </w:rPr>
        <w:t xml:space="preserve"> </w:t>
      </w:r>
      <w:r w:rsidR="00331D14" w:rsidRPr="00331D14">
        <w:rPr>
          <w:rFonts w:ascii="Arial" w:hAnsi="Arial" w:cs="Arial"/>
          <w:i/>
          <w:iCs/>
          <w:sz w:val="18"/>
          <w:szCs w:val="18"/>
        </w:rPr>
        <w:t xml:space="preserve">intendent PhD student, applies to external </w:t>
      </w:r>
      <w:r w:rsidR="00331D14">
        <w:rPr>
          <w:rFonts w:ascii="Arial" w:hAnsi="Arial" w:cs="Arial"/>
          <w:i/>
          <w:iCs/>
          <w:sz w:val="18"/>
          <w:szCs w:val="18"/>
        </w:rPr>
        <w:t>candidate who are not employed by LiU</w:t>
      </w:r>
    </w:p>
    <w:p w14:paraId="0045B5AA" w14:textId="70AD1FC8" w:rsidR="00D034A2" w:rsidRPr="00331D14" w:rsidRDefault="00D034A2" w:rsidP="00D034A2">
      <w:pPr>
        <w:pStyle w:val="Liststycke"/>
        <w:widowControl/>
        <w:numPr>
          <w:ilvl w:val="0"/>
          <w:numId w:val="35"/>
        </w:numPr>
        <w:autoSpaceDE/>
        <w:autoSpaceDN/>
        <w:adjustRightInd/>
        <w:spacing w:before="57" w:after="57" w:line="240" w:lineRule="auto"/>
        <w:textAlignment w:val="auto"/>
        <w:rPr>
          <w:rFonts w:ascii="Arial" w:hAnsi="Arial" w:cs="Arial"/>
          <w:i/>
          <w:iCs/>
          <w:sz w:val="18"/>
          <w:szCs w:val="18"/>
        </w:rPr>
      </w:pPr>
      <w:r w:rsidRPr="00331D14">
        <w:rPr>
          <w:rFonts w:ascii="Arial" w:hAnsi="Arial" w:cs="Arial"/>
          <w:sz w:val="18"/>
          <w:szCs w:val="18"/>
        </w:rPr>
        <w:t>verksamhetschef, gäller vid tillsättning av extern person som ej anställs vid LiU</w:t>
      </w:r>
      <w:r w:rsidR="00331D14" w:rsidRPr="00331D14">
        <w:rPr>
          <w:rFonts w:ascii="Arial" w:hAnsi="Arial" w:cs="Arial"/>
          <w:sz w:val="18"/>
          <w:szCs w:val="18"/>
        </w:rPr>
        <w:t xml:space="preserve"> </w:t>
      </w:r>
      <w:r w:rsidR="00331D14" w:rsidRPr="00331D14">
        <w:rPr>
          <w:rFonts w:ascii="Arial" w:hAnsi="Arial" w:cs="Arial"/>
          <w:i/>
          <w:iCs/>
          <w:sz w:val="18"/>
          <w:szCs w:val="18"/>
        </w:rPr>
        <w:t xml:space="preserve">operations manager, applies to the appointment of an external person who </w:t>
      </w:r>
      <w:proofErr w:type="gramStart"/>
      <w:r w:rsidR="00331D14" w:rsidRPr="00331D14">
        <w:rPr>
          <w:rFonts w:ascii="Arial" w:hAnsi="Arial" w:cs="Arial"/>
          <w:i/>
          <w:iCs/>
          <w:sz w:val="18"/>
          <w:szCs w:val="18"/>
        </w:rPr>
        <w:t>is not</w:t>
      </w:r>
      <w:proofErr w:type="gramEnd"/>
      <w:r w:rsidR="00331D14" w:rsidRPr="00331D14">
        <w:rPr>
          <w:rFonts w:ascii="Arial" w:hAnsi="Arial" w:cs="Arial"/>
          <w:i/>
          <w:iCs/>
          <w:sz w:val="18"/>
          <w:szCs w:val="18"/>
        </w:rPr>
        <w:t xml:space="preserve"> employed by LiU</w:t>
      </w:r>
    </w:p>
    <w:p w14:paraId="2FAC0CC0" w14:textId="77777777" w:rsidR="00D034A2" w:rsidRDefault="00D034A2" w:rsidP="00D034A2">
      <w:pPr>
        <w:pStyle w:val="Liststycke"/>
        <w:rPr>
          <w:rFonts w:ascii="Arial" w:hAnsi="Arial" w:cs="Arial"/>
          <w:b/>
          <w:bCs/>
          <w:sz w:val="18"/>
          <w:szCs w:val="18"/>
        </w:rPr>
      </w:pPr>
    </w:p>
    <w:p w14:paraId="4DBE4708" w14:textId="77777777" w:rsidR="00EB4546" w:rsidRPr="00331D14" w:rsidRDefault="00EB4546" w:rsidP="00D034A2">
      <w:pPr>
        <w:pStyle w:val="Liststycke"/>
        <w:rPr>
          <w:rFonts w:ascii="Arial" w:hAnsi="Arial" w:cs="Arial"/>
          <w:b/>
          <w:bCs/>
          <w:sz w:val="18"/>
          <w:szCs w:val="18"/>
        </w:rPr>
      </w:pPr>
    </w:p>
    <w:p w14:paraId="7671F332" w14:textId="77777777" w:rsidR="00D034A2" w:rsidRPr="00D034A2" w:rsidRDefault="00D034A2" w:rsidP="00D034A2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D034A2">
        <w:rPr>
          <w:rFonts w:ascii="Arial" w:hAnsi="Arial" w:cs="Arial"/>
          <w:b/>
          <w:bCs/>
          <w:sz w:val="18"/>
          <w:szCs w:val="18"/>
          <w:lang w:val="en-GB"/>
        </w:rPr>
        <w:t xml:space="preserve">Anmälan skickas därefter som PDF/A-fil, plus bilagor, till e-post: </w:t>
      </w:r>
      <w:r w:rsidRPr="00D034A2">
        <w:rPr>
          <w:rFonts w:ascii="Arial" w:hAnsi="Arial" w:cs="Arial"/>
          <w:i/>
          <w:iCs/>
          <w:sz w:val="18"/>
          <w:szCs w:val="18"/>
          <w:lang w:val="en-GB"/>
        </w:rPr>
        <w:t>The application is thereafter sent as a PDF/A fil, plus enclosures, to email</w:t>
      </w:r>
      <w:r w:rsidRPr="00D034A2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:</w:t>
      </w:r>
      <w:r w:rsidRPr="00D034A2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hyperlink r:id="rId11" w:history="1">
        <w:r w:rsidRPr="00D034A2">
          <w:rPr>
            <w:rStyle w:val="Hyperlnk"/>
            <w:rFonts w:ascii="Arial" w:hAnsi="Arial" w:cs="Arial"/>
            <w:b/>
            <w:bCs/>
            <w:sz w:val="18"/>
            <w:szCs w:val="18"/>
            <w:lang w:val="en-GB"/>
          </w:rPr>
          <w:t>forskarutbildning@bkv.liu.se</w:t>
        </w:r>
      </w:hyperlink>
    </w:p>
    <w:p w14:paraId="2707DD5A" w14:textId="77777777" w:rsidR="00E238D9" w:rsidRPr="00075473" w:rsidRDefault="00E238D9" w:rsidP="001D7213">
      <w:pPr>
        <w:rPr>
          <w:rStyle w:val="RutrubrikChar"/>
          <w:rFonts w:eastAsiaTheme="minorEastAsia" w:cs="Arial"/>
          <w:b w:val="0"/>
          <w:bCs/>
          <w:lang w:val="en-GB"/>
        </w:rPr>
      </w:pPr>
    </w:p>
    <w:p w14:paraId="25B07F1C" w14:textId="046E60A4" w:rsidR="001D7213" w:rsidRPr="00075473" w:rsidRDefault="001D7213" w:rsidP="00D034A2">
      <w:pPr>
        <w:rPr>
          <w:rFonts w:ascii="Arial" w:hAnsi="Arial" w:cs="Arial"/>
          <w:bCs/>
          <w:sz w:val="18"/>
          <w:szCs w:val="20"/>
          <w:lang w:val="en-GB"/>
        </w:rPr>
      </w:pPr>
      <w:r w:rsidRPr="00075473">
        <w:rPr>
          <w:rStyle w:val="RutrubrikChar"/>
          <w:rFonts w:eastAsiaTheme="minorEastAsia" w:cs="Arial"/>
          <w:b w:val="0"/>
          <w:bCs/>
          <w:lang w:val="en-GB"/>
        </w:rPr>
        <w:t>Institutionsstyrelsen/Prefekt tar ställning till inrättande av forskarutbildningsplats efter beredning av forskarutbildningsstudierektor (FUS)</w:t>
      </w:r>
      <w:r w:rsidR="00D034A2" w:rsidRPr="00075473">
        <w:rPr>
          <w:rStyle w:val="RutrubrikChar"/>
          <w:rFonts w:eastAsiaTheme="minorEastAsia" w:cs="Arial"/>
          <w:b w:val="0"/>
          <w:bCs/>
          <w:lang w:val="en-GB"/>
        </w:rPr>
        <w:t xml:space="preserve"> </w:t>
      </w:r>
      <w:r w:rsidRPr="00075473">
        <w:rPr>
          <w:rFonts w:ascii="Arial" w:hAnsi="Arial" w:cs="Arial"/>
          <w:i/>
          <w:iCs/>
          <w:sz w:val="18"/>
          <w:szCs w:val="18"/>
          <w:lang w:val="en-GB"/>
        </w:rPr>
        <w:t>The Board as well as Head of the Department, decides about establishment of Third Cycle Study position, after preparation by FUS.</w:t>
      </w:r>
    </w:p>
    <w:p w14:paraId="52444AEB" w14:textId="77777777" w:rsidR="001D7213" w:rsidRPr="00075473" w:rsidRDefault="001D7213" w:rsidP="001D7213">
      <w:pPr>
        <w:pStyle w:val="IndragNormal"/>
        <w:ind w:firstLine="0"/>
      </w:pPr>
    </w:p>
    <w:sectPr w:rsidR="001D7213" w:rsidRPr="00075473" w:rsidSect="00AB04B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977" w:bottom="851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131D1" w14:textId="77777777" w:rsidR="003B73A7" w:rsidRDefault="003B73A7" w:rsidP="003544CD">
      <w:r>
        <w:separator/>
      </w:r>
    </w:p>
    <w:p w14:paraId="2230C90A" w14:textId="77777777" w:rsidR="003B73A7" w:rsidRDefault="003B73A7" w:rsidP="003544CD"/>
    <w:p w14:paraId="449D3B41" w14:textId="77777777" w:rsidR="003B73A7" w:rsidRDefault="003B73A7" w:rsidP="003544CD"/>
  </w:endnote>
  <w:endnote w:type="continuationSeparator" w:id="0">
    <w:p w14:paraId="4823A644" w14:textId="77777777" w:rsidR="003B73A7" w:rsidRDefault="003B73A7" w:rsidP="003544CD">
      <w:r>
        <w:continuationSeparator/>
      </w:r>
    </w:p>
    <w:p w14:paraId="1AAE5CAA" w14:textId="77777777" w:rsidR="003B73A7" w:rsidRDefault="003B73A7" w:rsidP="003544CD"/>
    <w:p w14:paraId="2E25B70E" w14:textId="77777777" w:rsidR="003B73A7" w:rsidRDefault="003B73A7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29016" w14:textId="7A18BF9C" w:rsidR="003B73A7" w:rsidRPr="00CF70F5" w:rsidRDefault="003B73A7" w:rsidP="003544CD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28DF4E" wp14:editId="290B86A8">
          <wp:simplePos x="0" y="0"/>
          <wp:positionH relativeFrom="column">
            <wp:posOffset>-914400</wp:posOffset>
          </wp:positionH>
          <wp:positionV relativeFrom="paragraph">
            <wp:posOffset>77470</wp:posOffset>
          </wp:positionV>
          <wp:extent cx="816610" cy="559435"/>
          <wp:effectExtent l="0" t="0" r="0" b="0"/>
          <wp:wrapThrough wrapText="bothSides">
            <wp:wrapPolygon edited="0">
              <wp:start x="0" y="0"/>
              <wp:lineTo x="0" y="20595"/>
              <wp:lineTo x="20827" y="20595"/>
              <wp:lineTo x="20827" y="3923"/>
              <wp:lineTo x="5375" y="0"/>
              <wp:lineTo x="0" y="0"/>
            </wp:wrapPolygon>
          </wp:wrapThrough>
          <wp:docPr id="888702492" name="Bildobjekt 8887024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under_liten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A33B" w14:textId="4FE953B4" w:rsidR="00075473" w:rsidRPr="00EB4546" w:rsidRDefault="00EB4546">
    <w:pPr>
      <w:pStyle w:val="Sidfot"/>
      <w:rPr>
        <w:sz w:val="14"/>
        <w:szCs w:val="14"/>
      </w:rPr>
    </w:pPr>
    <w:proofErr w:type="gramStart"/>
    <w:r w:rsidRPr="00EB4546">
      <w:rPr>
        <w:sz w:val="14"/>
        <w:szCs w:val="14"/>
      </w:rPr>
      <w:t>250411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E29C" w14:textId="77777777" w:rsidR="003B73A7" w:rsidRDefault="003B73A7" w:rsidP="003544CD">
      <w:r>
        <w:separator/>
      </w:r>
    </w:p>
    <w:p w14:paraId="2AEC53C3" w14:textId="77777777" w:rsidR="003B73A7" w:rsidRDefault="003B73A7" w:rsidP="003544CD"/>
    <w:p w14:paraId="4756388E" w14:textId="77777777" w:rsidR="003B73A7" w:rsidRDefault="003B73A7" w:rsidP="003544CD"/>
  </w:footnote>
  <w:footnote w:type="continuationSeparator" w:id="0">
    <w:p w14:paraId="79CF1821" w14:textId="77777777" w:rsidR="003B73A7" w:rsidRDefault="003B73A7" w:rsidP="003544CD">
      <w:r>
        <w:continuationSeparator/>
      </w:r>
    </w:p>
    <w:p w14:paraId="18DD98F6" w14:textId="77777777" w:rsidR="003B73A7" w:rsidRDefault="003B73A7" w:rsidP="003544CD"/>
    <w:p w14:paraId="0841C94C" w14:textId="77777777" w:rsidR="003B73A7" w:rsidRDefault="003B73A7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7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959"/>
    </w:tblGrid>
    <w:tr w:rsidR="003B73A7" w14:paraId="12BD5035" w14:textId="77777777" w:rsidTr="00AA051A">
      <w:tc>
        <w:tcPr>
          <w:tcW w:w="7797" w:type="dxa"/>
        </w:tcPr>
        <w:p w14:paraId="44B7C978" w14:textId="77777777" w:rsidR="003B73A7" w:rsidRPr="00512764" w:rsidRDefault="003B73A7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512764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59B8CA8C" w14:textId="123F467F" w:rsidR="003B73A7" w:rsidRDefault="003B73A7" w:rsidP="003544CD">
          <w:pPr>
            <w:pStyle w:val="Sidhuvud"/>
            <w:tabs>
              <w:tab w:val="left" w:pos="4536"/>
            </w:tabs>
            <w:rPr>
              <w:rFonts w:ascii="Calibri-Bold" w:hAnsi="Calibri-Bold" w:cs="Calibri-Bold"/>
              <w:b/>
              <w:bCs/>
              <w:caps/>
              <w:szCs w:val="18"/>
            </w:rPr>
          </w:pPr>
          <w:r>
            <w:rPr>
              <w:rFonts w:cs="Calibri"/>
              <w:caps/>
              <w:szCs w:val="18"/>
            </w:rPr>
            <w:t>Institutionen för biomedicinska och kliniska vetenskaper</w:t>
          </w:r>
        </w:p>
      </w:tc>
      <w:tc>
        <w:tcPr>
          <w:tcW w:w="959" w:type="dxa"/>
        </w:tcPr>
        <w:p w14:paraId="007A6A8C" w14:textId="2578EA45" w:rsidR="00B34712" w:rsidRDefault="003B73A7" w:rsidP="00B34712">
          <w:pPr>
            <w:pStyle w:val="Sidhuvud"/>
            <w:tabs>
              <w:tab w:val="left" w:pos="4536"/>
            </w:tabs>
            <w:ind w:right="-108"/>
            <w:jc w:val="right"/>
          </w:pPr>
          <w:r w:rsidRPr="00B21772">
            <w:fldChar w:fldCharType="begin"/>
          </w:r>
          <w:r w:rsidRPr="00B21772">
            <w:instrText xml:space="preserve"> PAGE  \* MERGEFORMAT </w:instrText>
          </w:r>
          <w:r w:rsidRPr="00B21772">
            <w:fldChar w:fldCharType="separate"/>
          </w:r>
          <w:r>
            <w:rPr>
              <w:noProof/>
            </w:rPr>
            <w:t>2</w:t>
          </w:r>
          <w:r w:rsidRPr="00B21772">
            <w:fldChar w:fldCharType="end"/>
          </w:r>
          <w:r w:rsidRPr="00B21772">
            <w:t>(</w:t>
          </w:r>
          <w:fldSimple w:instr=" NUMPAGES  \* MERGEFORMAT ">
            <w:r>
              <w:rPr>
                <w:noProof/>
              </w:rPr>
              <w:t>2</w:t>
            </w:r>
          </w:fldSimple>
          <w:r w:rsidRPr="00B21772">
            <w:t>)</w:t>
          </w:r>
          <w:r>
            <w:br/>
          </w:r>
        </w:p>
        <w:p w14:paraId="213F416A" w14:textId="7291587B" w:rsidR="0043658A" w:rsidRPr="00AA051A" w:rsidRDefault="0043658A" w:rsidP="00AA051A">
          <w:pPr>
            <w:pStyle w:val="Sidhuvud"/>
            <w:tabs>
              <w:tab w:val="left" w:pos="4536"/>
            </w:tabs>
            <w:ind w:right="-108"/>
            <w:jc w:val="right"/>
          </w:pPr>
        </w:p>
      </w:tc>
    </w:tr>
  </w:tbl>
  <w:p w14:paraId="03BACCC9" w14:textId="77777777" w:rsidR="003B73A7" w:rsidRDefault="003B73A7" w:rsidP="00EB45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18F2" w14:textId="4871BD86" w:rsidR="00EB4546" w:rsidRDefault="003B73A7" w:rsidP="000B2426">
    <w:pPr>
      <w:pStyle w:val="Sidhuvud"/>
      <w:ind w:right="-99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39B446" wp14:editId="52C5A1B8">
          <wp:simplePos x="0" y="0"/>
          <wp:positionH relativeFrom="column">
            <wp:posOffset>-914400</wp:posOffset>
          </wp:positionH>
          <wp:positionV relativeFrom="paragraph">
            <wp:posOffset>-62230</wp:posOffset>
          </wp:positionV>
          <wp:extent cx="1907540" cy="477520"/>
          <wp:effectExtent l="0" t="0" r="0" b="5080"/>
          <wp:wrapThrough wrapText="bothSides">
            <wp:wrapPolygon edited="0">
              <wp:start x="0" y="0"/>
              <wp:lineTo x="0" y="20681"/>
              <wp:lineTo x="21284" y="20681"/>
              <wp:lineTo x="21284" y="4596"/>
              <wp:lineTo x="2301" y="0"/>
              <wp:lineTo x="0" y="0"/>
            </wp:wrapPolygon>
          </wp:wrapThrough>
          <wp:docPr id="1762036941" name="Bildobjekt 1762036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u_texthoger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4775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ab/>
    </w:r>
    <w:r w:rsidR="00EB4546">
      <w:fldChar w:fldCharType="begin"/>
    </w:r>
    <w:r w:rsidR="00EB4546">
      <w:instrText xml:space="preserve"> TIME \@ "yyyy-MM-dd" </w:instrText>
    </w:r>
    <w:r w:rsidR="00EB4546">
      <w:fldChar w:fldCharType="separate"/>
    </w:r>
    <w:r w:rsidR="00EB4546">
      <w:rPr>
        <w:noProof/>
      </w:rPr>
      <w:t>2025-04-11</w:t>
    </w:r>
    <w:r w:rsidR="00EB4546">
      <w:fldChar w:fldCharType="end"/>
    </w:r>
  </w:p>
  <w:p w14:paraId="626726AC" w14:textId="77777777" w:rsidR="00EB4546" w:rsidRDefault="00EB4546" w:rsidP="000B2426">
    <w:pPr>
      <w:pStyle w:val="Sidhuvud"/>
      <w:ind w:right="-993"/>
    </w:pPr>
    <w:r>
      <w:tab/>
    </w:r>
  </w:p>
  <w:p w14:paraId="457EE076" w14:textId="2A436F73" w:rsidR="003B73A7" w:rsidRDefault="00EB4546" w:rsidP="000B2426">
    <w:pPr>
      <w:pStyle w:val="Sidhuvud"/>
      <w:ind w:right="-993"/>
    </w:pPr>
    <w:r>
      <w:tab/>
    </w:r>
    <w:r w:rsidR="003B73A7" w:rsidRPr="003544CD">
      <w:fldChar w:fldCharType="begin"/>
    </w:r>
    <w:r w:rsidR="003B73A7" w:rsidRPr="003544CD">
      <w:instrText xml:space="preserve"> PAGE  \* MERGEFORMAT </w:instrText>
    </w:r>
    <w:r w:rsidR="003B73A7" w:rsidRPr="003544CD">
      <w:fldChar w:fldCharType="separate"/>
    </w:r>
    <w:r w:rsidR="003B73A7">
      <w:rPr>
        <w:noProof/>
      </w:rPr>
      <w:t>1</w:t>
    </w:r>
    <w:r w:rsidR="003B73A7" w:rsidRPr="003544CD">
      <w:fldChar w:fldCharType="end"/>
    </w:r>
    <w:r w:rsidR="003B73A7" w:rsidRPr="003544CD">
      <w:t>(</w:t>
    </w:r>
    <w:fldSimple w:instr=" NUMPAGES  \* MERGEFORMAT ">
      <w:r w:rsidR="003B73A7">
        <w:rPr>
          <w:noProof/>
        </w:rPr>
        <w:t>1</w:t>
      </w:r>
    </w:fldSimple>
    <w:r w:rsidR="003B73A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E7"/>
    <w:multiLevelType w:val="hybridMultilevel"/>
    <w:tmpl w:val="25069A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61596"/>
    <w:multiLevelType w:val="hybridMultilevel"/>
    <w:tmpl w:val="B544A5C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4D00"/>
    <w:multiLevelType w:val="hybridMultilevel"/>
    <w:tmpl w:val="44C24ACC"/>
    <w:lvl w:ilvl="0" w:tplc="82929B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FD71FB"/>
    <w:multiLevelType w:val="hybridMultilevel"/>
    <w:tmpl w:val="DC10064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78BE"/>
    <w:multiLevelType w:val="hybridMultilevel"/>
    <w:tmpl w:val="B89A710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6C6F"/>
    <w:multiLevelType w:val="hybridMultilevel"/>
    <w:tmpl w:val="41FE17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0C9E"/>
    <w:multiLevelType w:val="hybridMultilevel"/>
    <w:tmpl w:val="956CD37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62C4C"/>
    <w:multiLevelType w:val="hybridMultilevel"/>
    <w:tmpl w:val="3A3EA88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4178"/>
    <w:multiLevelType w:val="hybridMultilevel"/>
    <w:tmpl w:val="B5A29F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27CC8"/>
    <w:multiLevelType w:val="hybridMultilevel"/>
    <w:tmpl w:val="8DAC6A3E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536"/>
    <w:multiLevelType w:val="hybridMultilevel"/>
    <w:tmpl w:val="D8A84C9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879D8"/>
    <w:multiLevelType w:val="hybridMultilevel"/>
    <w:tmpl w:val="426CBB78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43D07"/>
    <w:multiLevelType w:val="hybridMultilevel"/>
    <w:tmpl w:val="80440F9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E37DF"/>
    <w:multiLevelType w:val="hybridMultilevel"/>
    <w:tmpl w:val="34B0C6BE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E4F"/>
    <w:multiLevelType w:val="hybridMultilevel"/>
    <w:tmpl w:val="1EBC76D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865C02"/>
    <w:multiLevelType w:val="hybridMultilevel"/>
    <w:tmpl w:val="FF946F5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926D8"/>
    <w:multiLevelType w:val="hybridMultilevel"/>
    <w:tmpl w:val="90B0542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93EBB"/>
    <w:multiLevelType w:val="multilevel"/>
    <w:tmpl w:val="BA7A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E127A6"/>
    <w:multiLevelType w:val="hybridMultilevel"/>
    <w:tmpl w:val="CC2C401C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70F03"/>
    <w:multiLevelType w:val="hybridMultilevel"/>
    <w:tmpl w:val="3814C9A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A38DD"/>
    <w:multiLevelType w:val="hybridMultilevel"/>
    <w:tmpl w:val="73167716"/>
    <w:lvl w:ilvl="0" w:tplc="F87E9F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161079"/>
    <w:multiLevelType w:val="hybridMultilevel"/>
    <w:tmpl w:val="ACF6EFEE"/>
    <w:lvl w:ilvl="0" w:tplc="5770F1EC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E0861"/>
    <w:multiLevelType w:val="hybridMultilevel"/>
    <w:tmpl w:val="61903BE6"/>
    <w:lvl w:ilvl="0" w:tplc="F87E9F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156D93"/>
    <w:multiLevelType w:val="hybridMultilevel"/>
    <w:tmpl w:val="11F2C906"/>
    <w:lvl w:ilvl="0" w:tplc="671AEC2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1340"/>
    <w:multiLevelType w:val="hybridMultilevel"/>
    <w:tmpl w:val="76FE496E"/>
    <w:lvl w:ilvl="0" w:tplc="F87E9F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0157DE"/>
    <w:multiLevelType w:val="hybridMultilevel"/>
    <w:tmpl w:val="43407A3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2749F"/>
    <w:multiLevelType w:val="hybridMultilevel"/>
    <w:tmpl w:val="B422164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65907"/>
    <w:multiLevelType w:val="hybridMultilevel"/>
    <w:tmpl w:val="3EE06A84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F2633"/>
    <w:multiLevelType w:val="hybridMultilevel"/>
    <w:tmpl w:val="39E6976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D568F"/>
    <w:multiLevelType w:val="hybridMultilevel"/>
    <w:tmpl w:val="0F20858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25814"/>
    <w:multiLevelType w:val="hybridMultilevel"/>
    <w:tmpl w:val="5F246EA0"/>
    <w:lvl w:ilvl="0" w:tplc="F87E9F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1414BF"/>
    <w:multiLevelType w:val="hybridMultilevel"/>
    <w:tmpl w:val="285EE2A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47D79"/>
    <w:multiLevelType w:val="hybridMultilevel"/>
    <w:tmpl w:val="C70243DE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02200"/>
    <w:multiLevelType w:val="hybridMultilevel"/>
    <w:tmpl w:val="37D69B58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13854"/>
    <w:multiLevelType w:val="hybridMultilevel"/>
    <w:tmpl w:val="614403E2"/>
    <w:lvl w:ilvl="0" w:tplc="F87E9F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0736336">
    <w:abstractNumId w:val="17"/>
  </w:num>
  <w:num w:numId="2" w16cid:durableId="676157344">
    <w:abstractNumId w:val="23"/>
  </w:num>
  <w:num w:numId="3" w16cid:durableId="374476607">
    <w:abstractNumId w:val="0"/>
  </w:num>
  <w:num w:numId="4" w16cid:durableId="1192452168">
    <w:abstractNumId w:val="29"/>
  </w:num>
  <w:num w:numId="5" w16cid:durableId="1079787675">
    <w:abstractNumId w:val="6"/>
  </w:num>
  <w:num w:numId="6" w16cid:durableId="1773627783">
    <w:abstractNumId w:val="21"/>
  </w:num>
  <w:num w:numId="7" w16cid:durableId="287860263">
    <w:abstractNumId w:val="8"/>
  </w:num>
  <w:num w:numId="8" w16cid:durableId="564343456">
    <w:abstractNumId w:val="3"/>
  </w:num>
  <w:num w:numId="9" w16cid:durableId="1729957311">
    <w:abstractNumId w:val="12"/>
  </w:num>
  <w:num w:numId="10" w16cid:durableId="1467508632">
    <w:abstractNumId w:val="31"/>
  </w:num>
  <w:num w:numId="11" w16cid:durableId="1275409207">
    <w:abstractNumId w:val="14"/>
  </w:num>
  <w:num w:numId="12" w16cid:durableId="1512718194">
    <w:abstractNumId w:val="28"/>
  </w:num>
  <w:num w:numId="13" w16cid:durableId="36048361">
    <w:abstractNumId w:val="24"/>
  </w:num>
  <w:num w:numId="14" w16cid:durableId="996228434">
    <w:abstractNumId w:val="34"/>
  </w:num>
  <w:num w:numId="15" w16cid:durableId="1794664598">
    <w:abstractNumId w:val="9"/>
  </w:num>
  <w:num w:numId="16" w16cid:durableId="211427812">
    <w:abstractNumId w:val="33"/>
  </w:num>
  <w:num w:numId="17" w16cid:durableId="2116053762">
    <w:abstractNumId w:val="13"/>
  </w:num>
  <w:num w:numId="18" w16cid:durableId="1743603049">
    <w:abstractNumId w:val="30"/>
  </w:num>
  <w:num w:numId="19" w16cid:durableId="1607035906">
    <w:abstractNumId w:val="4"/>
  </w:num>
  <w:num w:numId="20" w16cid:durableId="2124037083">
    <w:abstractNumId w:val="27"/>
  </w:num>
  <w:num w:numId="21" w16cid:durableId="49967008">
    <w:abstractNumId w:val="18"/>
  </w:num>
  <w:num w:numId="22" w16cid:durableId="2060007552">
    <w:abstractNumId w:val="11"/>
  </w:num>
  <w:num w:numId="23" w16cid:durableId="1920476540">
    <w:abstractNumId w:val="22"/>
  </w:num>
  <w:num w:numId="24" w16cid:durableId="528298975">
    <w:abstractNumId w:val="20"/>
  </w:num>
  <w:num w:numId="25" w16cid:durableId="39327535">
    <w:abstractNumId w:val="10"/>
  </w:num>
  <w:num w:numId="26" w16cid:durableId="1936671174">
    <w:abstractNumId w:val="1"/>
  </w:num>
  <w:num w:numId="27" w16cid:durableId="1618101941">
    <w:abstractNumId w:val="2"/>
  </w:num>
  <w:num w:numId="28" w16cid:durableId="1576671137">
    <w:abstractNumId w:val="16"/>
  </w:num>
  <w:num w:numId="29" w16cid:durableId="1256938052">
    <w:abstractNumId w:val="19"/>
  </w:num>
  <w:num w:numId="30" w16cid:durableId="815218524">
    <w:abstractNumId w:val="15"/>
  </w:num>
  <w:num w:numId="31" w16cid:durableId="1175076181">
    <w:abstractNumId w:val="26"/>
  </w:num>
  <w:num w:numId="32" w16cid:durableId="1421289277">
    <w:abstractNumId w:val="5"/>
  </w:num>
  <w:num w:numId="33" w16cid:durableId="2026595330">
    <w:abstractNumId w:val="7"/>
  </w:num>
  <w:num w:numId="34" w16cid:durableId="1632436749">
    <w:abstractNumId w:val="25"/>
  </w:num>
  <w:num w:numId="35" w16cid:durableId="92911757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BLnj1F0yTErbpP4UnDfuvCnm4FdLQt1Yet5qfKUBrvBtbf9UHWWJlzBhskZwBHyot0BS1SByAMwoAFZ74RCuQ==" w:salt="805GTvPGRaaP8d7HOPPvvQ==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E2"/>
    <w:rsid w:val="00015542"/>
    <w:rsid w:val="00033A83"/>
    <w:rsid w:val="00041A49"/>
    <w:rsid w:val="000558FC"/>
    <w:rsid w:val="000624E6"/>
    <w:rsid w:val="00065082"/>
    <w:rsid w:val="00075473"/>
    <w:rsid w:val="00083F4D"/>
    <w:rsid w:val="00084653"/>
    <w:rsid w:val="0009169A"/>
    <w:rsid w:val="00091E65"/>
    <w:rsid w:val="00092684"/>
    <w:rsid w:val="0009651D"/>
    <w:rsid w:val="000B1CB1"/>
    <w:rsid w:val="000B2426"/>
    <w:rsid w:val="000C1C84"/>
    <w:rsid w:val="00105EFB"/>
    <w:rsid w:val="001122EC"/>
    <w:rsid w:val="00114C55"/>
    <w:rsid w:val="00120F90"/>
    <w:rsid w:val="001459E5"/>
    <w:rsid w:val="00155069"/>
    <w:rsid w:val="00164BA7"/>
    <w:rsid w:val="001B2115"/>
    <w:rsid w:val="001B7FD1"/>
    <w:rsid w:val="001D7213"/>
    <w:rsid w:val="00204D40"/>
    <w:rsid w:val="002175B8"/>
    <w:rsid w:val="0025257C"/>
    <w:rsid w:val="0026163D"/>
    <w:rsid w:val="0026346A"/>
    <w:rsid w:val="00292335"/>
    <w:rsid w:val="002935DA"/>
    <w:rsid w:val="002A5FF4"/>
    <w:rsid w:val="002C3EE6"/>
    <w:rsid w:val="002C519A"/>
    <w:rsid w:val="0030007F"/>
    <w:rsid w:val="00303D4E"/>
    <w:rsid w:val="003116B1"/>
    <w:rsid w:val="00331D14"/>
    <w:rsid w:val="003331A4"/>
    <w:rsid w:val="003544CD"/>
    <w:rsid w:val="003823DA"/>
    <w:rsid w:val="00392A40"/>
    <w:rsid w:val="003B6E4C"/>
    <w:rsid w:val="003B73A7"/>
    <w:rsid w:val="003C1D25"/>
    <w:rsid w:val="003E2B4D"/>
    <w:rsid w:val="003F0C05"/>
    <w:rsid w:val="0042672A"/>
    <w:rsid w:val="00431C3E"/>
    <w:rsid w:val="0043279A"/>
    <w:rsid w:val="0043658A"/>
    <w:rsid w:val="00475DBB"/>
    <w:rsid w:val="0047721A"/>
    <w:rsid w:val="004778CB"/>
    <w:rsid w:val="00486CA8"/>
    <w:rsid w:val="004B7D5D"/>
    <w:rsid w:val="004C2D35"/>
    <w:rsid w:val="004D3067"/>
    <w:rsid w:val="004E1BC0"/>
    <w:rsid w:val="004E3974"/>
    <w:rsid w:val="004F2399"/>
    <w:rsid w:val="00505293"/>
    <w:rsid w:val="00512764"/>
    <w:rsid w:val="00512EB7"/>
    <w:rsid w:val="00566C65"/>
    <w:rsid w:val="00575D18"/>
    <w:rsid w:val="00592A79"/>
    <w:rsid w:val="005A2537"/>
    <w:rsid w:val="005E366D"/>
    <w:rsid w:val="005E4C37"/>
    <w:rsid w:val="006057C8"/>
    <w:rsid w:val="006239B4"/>
    <w:rsid w:val="00627ADF"/>
    <w:rsid w:val="00634CCE"/>
    <w:rsid w:val="00641509"/>
    <w:rsid w:val="00650A31"/>
    <w:rsid w:val="00651C65"/>
    <w:rsid w:val="00652D7C"/>
    <w:rsid w:val="0068407B"/>
    <w:rsid w:val="00693B32"/>
    <w:rsid w:val="006A2A77"/>
    <w:rsid w:val="006A4893"/>
    <w:rsid w:val="006A5300"/>
    <w:rsid w:val="00711CF2"/>
    <w:rsid w:val="0073249C"/>
    <w:rsid w:val="007438D5"/>
    <w:rsid w:val="00751B90"/>
    <w:rsid w:val="00754AE1"/>
    <w:rsid w:val="00781522"/>
    <w:rsid w:val="007B0B3F"/>
    <w:rsid w:val="007C0E8B"/>
    <w:rsid w:val="007C6922"/>
    <w:rsid w:val="007D23E2"/>
    <w:rsid w:val="007F6A02"/>
    <w:rsid w:val="007F7979"/>
    <w:rsid w:val="008021C3"/>
    <w:rsid w:val="00807211"/>
    <w:rsid w:val="008150AD"/>
    <w:rsid w:val="008201F5"/>
    <w:rsid w:val="00853CBD"/>
    <w:rsid w:val="00856944"/>
    <w:rsid w:val="00874950"/>
    <w:rsid w:val="008C7A33"/>
    <w:rsid w:val="008D3905"/>
    <w:rsid w:val="008F0294"/>
    <w:rsid w:val="008F6507"/>
    <w:rsid w:val="0093473E"/>
    <w:rsid w:val="00970589"/>
    <w:rsid w:val="00974E9F"/>
    <w:rsid w:val="009C53A6"/>
    <w:rsid w:val="009D6C86"/>
    <w:rsid w:val="00A10A96"/>
    <w:rsid w:val="00A25980"/>
    <w:rsid w:val="00A30AB9"/>
    <w:rsid w:val="00A36C59"/>
    <w:rsid w:val="00A70611"/>
    <w:rsid w:val="00A96854"/>
    <w:rsid w:val="00A975F0"/>
    <w:rsid w:val="00AA051A"/>
    <w:rsid w:val="00AA271B"/>
    <w:rsid w:val="00AB04B1"/>
    <w:rsid w:val="00AB24E8"/>
    <w:rsid w:val="00AD3584"/>
    <w:rsid w:val="00AE0C6E"/>
    <w:rsid w:val="00B21772"/>
    <w:rsid w:val="00B34712"/>
    <w:rsid w:val="00B37A0D"/>
    <w:rsid w:val="00B53568"/>
    <w:rsid w:val="00B719D8"/>
    <w:rsid w:val="00B7208F"/>
    <w:rsid w:val="00BA3623"/>
    <w:rsid w:val="00BB4349"/>
    <w:rsid w:val="00BE772B"/>
    <w:rsid w:val="00C055CD"/>
    <w:rsid w:val="00C17204"/>
    <w:rsid w:val="00C17D54"/>
    <w:rsid w:val="00C17F07"/>
    <w:rsid w:val="00C440CE"/>
    <w:rsid w:val="00C907E0"/>
    <w:rsid w:val="00CB041E"/>
    <w:rsid w:val="00CD6048"/>
    <w:rsid w:val="00CF70F5"/>
    <w:rsid w:val="00D034A2"/>
    <w:rsid w:val="00D05C0F"/>
    <w:rsid w:val="00D06F2A"/>
    <w:rsid w:val="00D51893"/>
    <w:rsid w:val="00D736C0"/>
    <w:rsid w:val="00D97AC2"/>
    <w:rsid w:val="00DC4E13"/>
    <w:rsid w:val="00DD5896"/>
    <w:rsid w:val="00DE7CF0"/>
    <w:rsid w:val="00E238D9"/>
    <w:rsid w:val="00E601CB"/>
    <w:rsid w:val="00E646BB"/>
    <w:rsid w:val="00E648DC"/>
    <w:rsid w:val="00E75D9A"/>
    <w:rsid w:val="00E76669"/>
    <w:rsid w:val="00E8050B"/>
    <w:rsid w:val="00E852E2"/>
    <w:rsid w:val="00E96269"/>
    <w:rsid w:val="00EB4546"/>
    <w:rsid w:val="00ED089B"/>
    <w:rsid w:val="00EE715D"/>
    <w:rsid w:val="00F03810"/>
    <w:rsid w:val="00F50C76"/>
    <w:rsid w:val="00FB5C7A"/>
    <w:rsid w:val="00F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7C067A55"/>
  <w15:docId w15:val="{661F4341-1A5E-4DE2-955A-1E287A05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C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next w:val="Normal"/>
    <w:link w:val="Rubrik1Char"/>
    <w:uiPriority w:val="9"/>
    <w:qFormat/>
    <w:rsid w:val="0073249C"/>
    <w:pPr>
      <w:widowControl w:val="0"/>
      <w:autoSpaceDE w:val="0"/>
      <w:autoSpaceDN w:val="0"/>
      <w:adjustRightInd w:val="0"/>
      <w:spacing w:after="300" w:line="288" w:lineRule="auto"/>
      <w:textAlignment w:val="center"/>
      <w:outlineLvl w:val="0"/>
    </w:pPr>
    <w:rPr>
      <w:rFonts w:ascii="Calibri" w:hAnsi="Calibri" w:cs="Calibri"/>
      <w:color w:val="000000"/>
      <w:sz w:val="36"/>
      <w:szCs w:val="36"/>
      <w:lang w:val="en-GB"/>
    </w:rPr>
  </w:style>
  <w:style w:type="paragraph" w:styleId="Rubrik2">
    <w:name w:val="heading 2"/>
    <w:basedOn w:val="BasicParagraph"/>
    <w:next w:val="Normal"/>
    <w:link w:val="Rubrik2Char"/>
    <w:uiPriority w:val="9"/>
    <w:unhideWhenUsed/>
    <w:qFormat/>
    <w:rsid w:val="003544CD"/>
    <w:pPr>
      <w:outlineLvl w:val="1"/>
    </w:pPr>
    <w:rPr>
      <w:rFonts w:ascii="Calibri-Bold" w:hAnsi="Calibri-Bold" w:cs="Calibri-Bold"/>
      <w:b/>
      <w:bCs/>
      <w:sz w:val="28"/>
      <w:szCs w:val="28"/>
    </w:rPr>
  </w:style>
  <w:style w:type="paragraph" w:styleId="Rubrik3">
    <w:name w:val="heading 3"/>
    <w:basedOn w:val="BasicParagraph"/>
    <w:next w:val="Normal"/>
    <w:link w:val="Rubrik3Char"/>
    <w:uiPriority w:val="9"/>
    <w:unhideWhenUsed/>
    <w:qFormat/>
    <w:rsid w:val="003544CD"/>
    <w:pPr>
      <w:outlineLvl w:val="2"/>
    </w:pPr>
    <w:rPr>
      <w:rFonts w:ascii="Calibri" w:hAnsi="Calibri" w:cs="Calibri"/>
      <w:sz w:val="28"/>
      <w:szCs w:val="28"/>
    </w:rPr>
  </w:style>
  <w:style w:type="paragraph" w:styleId="Rubrik4">
    <w:name w:val="heading 4"/>
    <w:basedOn w:val="Normal"/>
    <w:next w:val="Normal"/>
    <w:link w:val="Rubrik4Char"/>
    <w:unhideWhenUsed/>
    <w:qFormat/>
    <w:rsid w:val="003823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B2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customStyle="1" w:styleId="dokumentinformation">
    <w:name w:val="dokumentinformation"/>
    <w:basedOn w:val="BasicParagraph"/>
    <w:rsid w:val="003544CD"/>
    <w:rPr>
      <w:rFonts w:ascii="Calibri" w:hAnsi="Calibri" w:cs="Calibri-Bold"/>
      <w:b/>
      <w:bCs/>
      <w:caps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3249C"/>
    <w:rPr>
      <w:rFonts w:ascii="Calibri" w:hAnsi="Calibri" w:cs="Calibri"/>
      <w:color w:val="000000"/>
      <w:sz w:val="36"/>
      <w:szCs w:val="36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3544CD"/>
    <w:rPr>
      <w:rFonts w:ascii="Calibri-Bold" w:hAnsi="Calibri-Bold" w:cs="Calibri-Bold"/>
      <w:b/>
      <w:bCs/>
      <w:color w:val="000000"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3544CD"/>
    <w:rPr>
      <w:rFonts w:ascii="Calibri" w:hAnsi="Calibri" w:cs="Calibri"/>
      <w:color w:val="000000"/>
      <w:sz w:val="28"/>
      <w:szCs w:val="28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E601CB"/>
    <w:pPr>
      <w:jc w:val="right"/>
    </w:pPr>
    <w:rPr>
      <w:rFonts w:ascii="Calibri" w:hAnsi="Calibri"/>
      <w:b/>
    </w:rPr>
    <w:tblPr>
      <w:tblBorders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/>
        <w:sz w:val="24"/>
      </w:rPr>
    </w:tblStylePr>
  </w:style>
  <w:style w:type="paragraph" w:customStyle="1" w:styleId="IndragNormal">
    <w:name w:val="Indrag Normal"/>
    <w:basedOn w:val="Normal"/>
    <w:qFormat/>
    <w:rsid w:val="0073249C"/>
    <w:pPr>
      <w:ind w:firstLine="284"/>
    </w:pPr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E852E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76669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23DA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1"/>
    </w:rPr>
  </w:style>
  <w:style w:type="paragraph" w:styleId="Beskrivning">
    <w:name w:val="caption"/>
    <w:basedOn w:val="Normal"/>
    <w:next w:val="Normal"/>
    <w:qFormat/>
    <w:rsid w:val="003823DA"/>
    <w:pPr>
      <w:widowControl/>
      <w:autoSpaceDE/>
      <w:autoSpaceDN/>
      <w:adjustRightInd/>
      <w:spacing w:before="120" w:line="240" w:lineRule="auto"/>
      <w:textAlignment w:val="auto"/>
    </w:pPr>
    <w:rPr>
      <w:rFonts w:ascii="Arial" w:eastAsia="Times New Roman" w:hAnsi="Arial" w:cs="Times New Roman"/>
      <w:b/>
      <w:color w:val="auto"/>
      <w:sz w:val="18"/>
      <w:szCs w:val="20"/>
    </w:rPr>
  </w:style>
  <w:style w:type="paragraph" w:customStyle="1" w:styleId="Hjlptext">
    <w:name w:val="Hjälptext"/>
    <w:basedOn w:val="Normal"/>
    <w:link w:val="HjlptextChar"/>
    <w:rsid w:val="003823DA"/>
    <w:pPr>
      <w:widowControl/>
      <w:autoSpaceDE/>
      <w:autoSpaceDN/>
      <w:adjustRightInd/>
      <w:spacing w:line="240" w:lineRule="auto"/>
      <w:textAlignment w:val="auto"/>
    </w:pPr>
    <w:rPr>
      <w:rFonts w:ascii="Arial" w:eastAsia="Times New Roman" w:hAnsi="Arial" w:cs="Times New Roman"/>
      <w:color w:val="333333"/>
      <w:sz w:val="14"/>
      <w:szCs w:val="14"/>
    </w:rPr>
  </w:style>
  <w:style w:type="character" w:customStyle="1" w:styleId="HjlptextChar">
    <w:name w:val="Hjälptext Char"/>
    <w:link w:val="Hjlptext"/>
    <w:rsid w:val="003823DA"/>
    <w:rPr>
      <w:rFonts w:ascii="Arial" w:eastAsia="Times New Roman" w:hAnsi="Arial" w:cs="Times New Roman"/>
      <w:color w:val="333333"/>
      <w:sz w:val="14"/>
      <w:szCs w:val="14"/>
    </w:rPr>
  </w:style>
  <w:style w:type="paragraph" w:customStyle="1" w:styleId="Rutrubrik">
    <w:name w:val="Rutrubrik"/>
    <w:basedOn w:val="Normal"/>
    <w:link w:val="RutrubrikChar"/>
    <w:rsid w:val="003823DA"/>
    <w:pPr>
      <w:widowControl/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RutrubrikChar">
    <w:name w:val="Rutrubrik Char"/>
    <w:link w:val="Rutrubrik"/>
    <w:rsid w:val="003823DA"/>
    <w:rPr>
      <w:rFonts w:ascii="Arial" w:eastAsia="Times New Roman" w:hAnsi="Arial" w:cs="Times New Roman"/>
      <w:b/>
      <w:sz w:val="18"/>
      <w:szCs w:val="20"/>
    </w:rPr>
  </w:style>
  <w:style w:type="paragraph" w:customStyle="1" w:styleId="Rutrubrik-engelska">
    <w:name w:val="Rutrubrik - engelska"/>
    <w:basedOn w:val="Normal"/>
    <w:link w:val="Rutrubrik-engelskaChar"/>
    <w:rsid w:val="003823DA"/>
    <w:pPr>
      <w:widowControl/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i/>
      <w:color w:val="auto"/>
      <w:sz w:val="18"/>
      <w:szCs w:val="20"/>
    </w:rPr>
  </w:style>
  <w:style w:type="character" w:customStyle="1" w:styleId="Rutrubrik-engelskaChar">
    <w:name w:val="Rutrubrik - engelska Char"/>
    <w:link w:val="Rutrubrik-engelska"/>
    <w:rsid w:val="003823DA"/>
    <w:rPr>
      <w:rFonts w:ascii="Arial" w:eastAsia="Times New Roman" w:hAnsi="Arial" w:cs="Times New Roman"/>
      <w:b/>
      <w:i/>
      <w:sz w:val="18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E238D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C3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artikel/forskningscentrum-och-strategiska-satsningar-vid-medicinska-fakultet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skarutbildning@bkv.liu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uonline.sharepoint.com/sites/intranet-var-organisation/Delade%20dokument/Forms/AllItems.aspx?id=%2Fsites%2Fintranet%2Dvar%2Dorganisation%2FDelade%20dokument%2FMedicinska%20fakulteten%2FFakultetsstyrelsen%2FFSM%20Beslut%202024%2FLiU%2D2024%2D03030%20Beslut%20om%20rekommendation%20f%C3%B6r%20vetenskaplig%20publicering%20vid%20Medicinska%20fakulteten%2Dkombinerad%201%2Dsigned%2Epdf&amp;parent=%2Fsites%2Fintranet%2Dvar%2Dorganisation%2FDelade%20dokument%2FMedicinska%20fakulteten%2FFakultetsstyrelsen%2FFSM%20Beslut%20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u.se/dfsmedia/dd35e243dfb7406993c1815aaf88a675/71458-source/options/download/beslut-om-riktlinjer-for-utbildning-och-examination-paa-forskarnivaa-vid-medfa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da21\AppData\Local\Microsoft\Windows\Temporary%20Internet%20Files\Content.IE5\O4I3W27R\word_brev2015-150518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F4F495-1686-49CF-A0F1-5E8C802C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word_brev2015-150518 (1)</Template>
  <TotalTime>89</TotalTime>
  <Pages>5</Pages>
  <Words>1849</Words>
  <Characters>9800</Characters>
  <Application>Microsoft Office Word</Application>
  <DocSecurity>0</DocSecurity>
  <Lines>81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11626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Danielsson</dc:creator>
  <cp:keywords/>
  <dc:description/>
  <cp:lastModifiedBy>Eva Zurawski</cp:lastModifiedBy>
  <cp:revision>7</cp:revision>
  <cp:lastPrinted>2025-02-24T15:32:00Z</cp:lastPrinted>
  <dcterms:created xsi:type="dcterms:W3CDTF">2025-02-24T15:46:00Z</dcterms:created>
  <dcterms:modified xsi:type="dcterms:W3CDTF">2025-04-11T10:18:00Z</dcterms:modified>
  <cp:category/>
</cp:coreProperties>
</file>