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CF2E" w14:textId="77777777" w:rsidR="002A1878" w:rsidRPr="00D425F3" w:rsidRDefault="002A1878" w:rsidP="00EB5E63">
      <w:pPr>
        <w:pStyle w:val="Rubrik2"/>
        <w:ind w:right="1275"/>
        <w:rPr>
          <w:b w:val="0"/>
          <w:bCs w:val="0"/>
          <w:i/>
          <w:iCs/>
        </w:rPr>
      </w:pPr>
      <w:bookmarkStart w:id="0" w:name="_Hlk195268432"/>
      <w:r w:rsidRPr="00A56097">
        <w:t>Begäran om att avbryta forskarutbildning</w:t>
      </w:r>
      <w:r>
        <w:t xml:space="preserve"> </w:t>
      </w:r>
      <w:proofErr w:type="spellStart"/>
      <w:r w:rsidRPr="00D425F3">
        <w:rPr>
          <w:b w:val="0"/>
          <w:bCs w:val="0"/>
          <w:i/>
          <w:iCs/>
        </w:rPr>
        <w:t>Request</w:t>
      </w:r>
      <w:proofErr w:type="spellEnd"/>
      <w:r w:rsidRPr="00D425F3">
        <w:rPr>
          <w:b w:val="0"/>
          <w:bCs w:val="0"/>
          <w:i/>
          <w:iCs/>
        </w:rPr>
        <w:t xml:space="preserve"> to </w:t>
      </w:r>
      <w:proofErr w:type="spellStart"/>
      <w:r w:rsidRPr="00D425F3">
        <w:rPr>
          <w:b w:val="0"/>
          <w:bCs w:val="0"/>
          <w:i/>
          <w:iCs/>
        </w:rPr>
        <w:t>disconti</w:t>
      </w:r>
      <w:r>
        <w:rPr>
          <w:b w:val="0"/>
          <w:bCs w:val="0"/>
          <w:i/>
          <w:iCs/>
        </w:rPr>
        <w:t>nu</w:t>
      </w:r>
      <w:r w:rsidRPr="00D425F3">
        <w:rPr>
          <w:b w:val="0"/>
          <w:bCs w:val="0"/>
          <w:i/>
          <w:iCs/>
        </w:rPr>
        <w:t>e</w:t>
      </w:r>
      <w:proofErr w:type="spellEnd"/>
      <w:r w:rsidRPr="00D425F3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PhD studies</w:t>
      </w:r>
      <w:r w:rsidRPr="00D425F3">
        <w:rPr>
          <w:b w:val="0"/>
          <w:bCs w:val="0"/>
          <w:i/>
          <w:iCs/>
        </w:rPr>
        <w:t xml:space="preserve"> </w:t>
      </w:r>
    </w:p>
    <w:p w14:paraId="5D920D0C" w14:textId="77777777" w:rsidR="002A1878" w:rsidRDefault="002A1878" w:rsidP="00EB5E63">
      <w:pPr>
        <w:ind w:right="1275"/>
        <w:rPr>
          <w:rFonts w:ascii="Calibri" w:hAnsi="Calibri" w:cs="Calibri"/>
          <w:i/>
          <w:iCs/>
          <w:sz w:val="22"/>
          <w:szCs w:val="22"/>
          <w:lang w:val="en-GB"/>
        </w:rPr>
      </w:pPr>
      <w:r w:rsidRPr="002A1878">
        <w:rPr>
          <w:rFonts w:ascii="Calibri" w:hAnsi="Calibri" w:cs="Calibri"/>
          <w:sz w:val="22"/>
          <w:szCs w:val="22"/>
        </w:rPr>
        <w:t xml:space="preserve">Undertecknad har i samförstånd med sina handledare beslutat göra avbrott i sin forskarutbildning vid Medicinska fakulteten och ansöker härmed om att bli avregistrerad som forskarstuderande.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>The undersigned, in agreement with supervisors, has decided to discontinue the PhD studies at the Faculty of Medicine and hereby applies to be deregistered as a PhD student.</w:t>
      </w:r>
    </w:p>
    <w:p w14:paraId="3A3B1DE5" w14:textId="77777777" w:rsidR="00D46E9D" w:rsidRPr="002A1878" w:rsidRDefault="00D46E9D" w:rsidP="00EB5E63">
      <w:pPr>
        <w:ind w:right="1275"/>
        <w:rPr>
          <w:rFonts w:ascii="Calibri" w:hAnsi="Calibri" w:cs="Calibri"/>
          <w:sz w:val="22"/>
          <w:szCs w:val="22"/>
          <w:lang w:val="en-GB"/>
        </w:rPr>
      </w:pPr>
    </w:p>
    <w:p w14:paraId="470B706F" w14:textId="77777777" w:rsidR="002A1878" w:rsidRDefault="002A1878" w:rsidP="00EB5E63">
      <w:pPr>
        <w:ind w:right="1275"/>
        <w:rPr>
          <w:rFonts w:ascii="Calibri" w:hAnsi="Calibri" w:cs="Calibri"/>
          <w:i/>
          <w:iCs/>
          <w:sz w:val="22"/>
          <w:szCs w:val="22"/>
          <w:lang w:val="en-GB"/>
        </w:rPr>
      </w:pPr>
      <w:r w:rsidRPr="002A1878">
        <w:rPr>
          <w:rFonts w:ascii="Calibri" w:hAnsi="Calibri" w:cs="Calibri"/>
          <w:sz w:val="22"/>
          <w:szCs w:val="22"/>
        </w:rPr>
        <w:t xml:space="preserve">OBS! För anställd doktorand vid LiU ska uppsägning även ske via HR </w:t>
      </w:r>
      <w:r w:rsidRPr="002A1878">
        <w:rPr>
          <w:rFonts w:ascii="Calibri" w:hAnsi="Calibri" w:cs="Calibri"/>
          <w:i/>
          <w:iCs/>
          <w:sz w:val="22"/>
          <w:szCs w:val="22"/>
        </w:rPr>
        <w:t xml:space="preserve">NB!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>For employed PhD students at LiU, termination must also be made via HR</w:t>
      </w:r>
    </w:p>
    <w:p w14:paraId="1CCE5F4B" w14:textId="77777777" w:rsidR="002A1878" w:rsidRDefault="002A1878" w:rsidP="00EB5E63">
      <w:pPr>
        <w:ind w:right="1275"/>
        <w:rPr>
          <w:rFonts w:ascii="Calibri" w:hAnsi="Calibri" w:cs="Calibri"/>
          <w:sz w:val="22"/>
          <w:szCs w:val="22"/>
          <w:lang w:val="en-GB"/>
        </w:rPr>
      </w:pPr>
    </w:p>
    <w:p w14:paraId="7CEB6E03" w14:textId="7CBA9F87" w:rsidR="002A1878" w:rsidRPr="002A1878" w:rsidRDefault="002A1878" w:rsidP="00EB5E63">
      <w:pPr>
        <w:ind w:right="1275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2A1878">
        <w:rPr>
          <w:rFonts w:ascii="Calibri" w:hAnsi="Calibri" w:cs="Calibri"/>
          <w:b/>
          <w:bCs/>
          <w:sz w:val="22"/>
          <w:szCs w:val="22"/>
          <w:lang w:val="en-GB"/>
        </w:rPr>
        <w:t>Doktorand</w:t>
      </w:r>
      <w:proofErr w:type="spellEnd"/>
      <w:r w:rsidRPr="002A1878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>PhD student</w:t>
      </w:r>
    </w:p>
    <w:tbl>
      <w:tblPr>
        <w:tblStyle w:val="Tabellrutnt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544"/>
      </w:tblGrid>
      <w:tr w:rsidR="002A1878" w:rsidRPr="0050569E" w14:paraId="6D5EFE3B" w14:textId="77777777" w:rsidTr="00A00F96">
        <w:trPr>
          <w:trHeight w:val="465"/>
        </w:trPr>
        <w:tc>
          <w:tcPr>
            <w:tcW w:w="5098" w:type="dxa"/>
          </w:tcPr>
          <w:p w14:paraId="33CFD972" w14:textId="4AB11292" w:rsidR="002A1878" w:rsidRDefault="002A1878" w:rsidP="00EB5E63">
            <w:pPr>
              <w:tabs>
                <w:tab w:val="left" w:pos="1520"/>
              </w:tabs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</w:t>
            </w:r>
            <w:r w:rsidRPr="0050569E">
              <w:rPr>
                <w:rFonts w:ascii="Arial" w:hAnsi="Arial"/>
                <w:sz w:val="14"/>
                <w:szCs w:val="14"/>
              </w:rPr>
              <w:t xml:space="preserve">amn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N</w:t>
            </w:r>
            <w:r w:rsidRPr="0050569E">
              <w:rPr>
                <w:rFonts w:ascii="Arial" w:hAnsi="Arial"/>
                <w:i/>
                <w:iCs/>
                <w:sz w:val="14"/>
                <w:szCs w:val="14"/>
              </w:rPr>
              <w:t>ame</w:t>
            </w:r>
            <w:proofErr w:type="spellEnd"/>
          </w:p>
          <w:p w14:paraId="1CE51B75" w14:textId="10554F4C" w:rsidR="002A1878" w:rsidRPr="00C46D7D" w:rsidRDefault="002A1878" w:rsidP="00EB5E63">
            <w:pPr>
              <w:spacing w:before="40"/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57FCA723" w14:textId="77777777" w:rsidR="002A1878" w:rsidRDefault="002A1878" w:rsidP="00EB5E63">
            <w:pPr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proofErr w:type="spellStart"/>
            <w:r w:rsidRPr="0050569E">
              <w:rPr>
                <w:rFonts w:ascii="Arial" w:hAnsi="Arial" w:cs="Arial"/>
                <w:sz w:val="14"/>
                <w:szCs w:val="14"/>
                <w:lang w:val="en-GB"/>
              </w:rPr>
              <w:t>Personnummer</w:t>
            </w:r>
            <w:proofErr w:type="spellEnd"/>
            <w:r w:rsidRPr="0050569E">
              <w:rPr>
                <w:rFonts w:ascii="Arial" w:hAnsi="Arial" w:cs="Arial"/>
                <w:sz w:val="14"/>
                <w:szCs w:val="14"/>
                <w:lang w:val="en-GB"/>
              </w:rPr>
              <w:t xml:space="preserve"> 10 </w:t>
            </w:r>
            <w:proofErr w:type="spellStart"/>
            <w:r w:rsidRPr="0050569E">
              <w:rPr>
                <w:rFonts w:ascii="Arial" w:hAnsi="Arial" w:cs="Arial"/>
                <w:sz w:val="14"/>
                <w:szCs w:val="14"/>
                <w:lang w:val="en-GB"/>
              </w:rPr>
              <w:t>siffror</w:t>
            </w:r>
            <w:proofErr w:type="spellEnd"/>
            <w:r w:rsidRPr="0050569E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gramStart"/>
            <w:r w:rsidRPr="0050569E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Social</w:t>
            </w:r>
            <w:proofErr w:type="gramEnd"/>
            <w:r w:rsidRPr="0050569E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 xml:space="preserve"> security number, 10 digits</w:t>
            </w:r>
          </w:p>
          <w:p w14:paraId="1C5B15C6" w14:textId="33D39B61" w:rsidR="002A1878" w:rsidRPr="00C46D7D" w:rsidRDefault="002A1878" w:rsidP="00EB5E63">
            <w:pPr>
              <w:spacing w:before="40"/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1878" w:rsidRPr="0050569E" w14:paraId="3056A7C7" w14:textId="77777777" w:rsidTr="00EB5E63">
        <w:trPr>
          <w:trHeight w:val="465"/>
        </w:trPr>
        <w:tc>
          <w:tcPr>
            <w:tcW w:w="8642" w:type="dxa"/>
            <w:gridSpan w:val="2"/>
          </w:tcPr>
          <w:p w14:paraId="4E329863" w14:textId="77777777" w:rsidR="002A1878" w:rsidRDefault="002A1878" w:rsidP="00EB5E63">
            <w:pPr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E-post </w:t>
            </w:r>
            <w:r w:rsidRPr="00C46D7D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E-mail</w:t>
            </w:r>
          </w:p>
          <w:p w14:paraId="704C0B33" w14:textId="5778BE8A" w:rsidR="002A1878" w:rsidRPr="0050569E" w:rsidRDefault="002A1878" w:rsidP="00EB5E63">
            <w:pPr>
              <w:spacing w:before="40"/>
              <w:ind w:right="3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87D639E" w14:textId="1C5A7781" w:rsidR="008C0090" w:rsidRPr="00F73C6C" w:rsidRDefault="00EB5E63" w:rsidP="00EB5E63">
      <w:pPr>
        <w:spacing w:before="120"/>
        <w:ind w:right="1275"/>
        <w:rPr>
          <w:rFonts w:ascii="Calibri" w:hAnsi="Calibri" w:cs="Calibri"/>
          <w:i/>
          <w:iCs/>
          <w:sz w:val="22"/>
          <w:szCs w:val="22"/>
          <w:lang w:val="en-GB"/>
        </w:rPr>
      </w:pPr>
      <w:proofErr w:type="spellStart"/>
      <w:r w:rsidRPr="00F73C6C">
        <w:rPr>
          <w:rFonts w:ascii="Calibri" w:hAnsi="Calibri" w:cs="Calibri"/>
          <w:b/>
          <w:bCs/>
          <w:sz w:val="22"/>
          <w:szCs w:val="22"/>
          <w:lang w:val="en-GB"/>
        </w:rPr>
        <w:t>Handledare</w:t>
      </w:r>
      <w:proofErr w:type="spellEnd"/>
      <w:r w:rsidRPr="00F73C6C">
        <w:rPr>
          <w:rFonts w:ascii="Calibri" w:hAnsi="Calibri" w:cs="Calibri"/>
          <w:b/>
          <w:bCs/>
          <w:sz w:val="22"/>
          <w:szCs w:val="22"/>
          <w:lang w:val="en-GB"/>
        </w:rPr>
        <w:t xml:space="preserve">, ÄF, </w:t>
      </w:r>
      <w:proofErr w:type="spellStart"/>
      <w:r w:rsidRPr="00F73C6C">
        <w:rPr>
          <w:rFonts w:ascii="Calibri" w:hAnsi="Calibri" w:cs="Calibri"/>
          <w:b/>
          <w:bCs/>
          <w:sz w:val="22"/>
          <w:szCs w:val="22"/>
          <w:lang w:val="en-GB"/>
        </w:rPr>
        <w:t>avdelningschef</w:t>
      </w:r>
      <w:proofErr w:type="spellEnd"/>
      <w:r w:rsidRPr="00F73C6C">
        <w:rPr>
          <w:rFonts w:ascii="Calibri" w:hAnsi="Calibri" w:cs="Calibri"/>
          <w:b/>
          <w:bCs/>
          <w:sz w:val="22"/>
          <w:szCs w:val="22"/>
          <w:lang w:val="en-GB"/>
        </w:rPr>
        <w:t xml:space="preserve">, </w:t>
      </w:r>
      <w:proofErr w:type="spellStart"/>
      <w:r w:rsidRPr="00F73C6C">
        <w:rPr>
          <w:rFonts w:ascii="Calibri" w:hAnsi="Calibri" w:cs="Calibri"/>
          <w:b/>
          <w:bCs/>
          <w:sz w:val="22"/>
          <w:szCs w:val="22"/>
          <w:lang w:val="en-GB"/>
        </w:rPr>
        <w:t>verksamhetschef</w:t>
      </w:r>
      <w:proofErr w:type="spellEnd"/>
      <w:r w:rsidR="00F73C6C" w:rsidRPr="00F73C6C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F73C6C" w:rsidRPr="00F73C6C">
        <w:rPr>
          <w:rFonts w:ascii="Calibri" w:hAnsi="Calibri" w:cs="Calibri"/>
          <w:i/>
          <w:iCs/>
          <w:sz w:val="22"/>
          <w:szCs w:val="22"/>
          <w:lang w:val="en-GB"/>
        </w:rPr>
        <w:t xml:space="preserve">Supervisors, </w:t>
      </w:r>
      <w:r w:rsidR="00F73C6C">
        <w:rPr>
          <w:rFonts w:ascii="Calibri" w:hAnsi="Calibri" w:cs="Calibri"/>
          <w:i/>
          <w:iCs/>
          <w:sz w:val="22"/>
          <w:szCs w:val="22"/>
          <w:lang w:val="en-GB"/>
        </w:rPr>
        <w:t>s</w:t>
      </w:r>
      <w:r w:rsidR="00F73C6C" w:rsidRPr="00F73C6C">
        <w:rPr>
          <w:rFonts w:ascii="Calibri" w:hAnsi="Calibri" w:cs="Calibri"/>
          <w:i/>
          <w:iCs/>
          <w:sz w:val="22"/>
          <w:szCs w:val="22"/>
          <w:lang w:val="en-GB"/>
        </w:rPr>
        <w:t xml:space="preserve">ubject </w:t>
      </w:r>
      <w:proofErr w:type="spellStart"/>
      <w:r w:rsidR="00F73C6C" w:rsidRPr="00F73C6C">
        <w:rPr>
          <w:rFonts w:ascii="Calibri" w:hAnsi="Calibri" w:cs="Calibri"/>
          <w:i/>
          <w:iCs/>
          <w:sz w:val="22"/>
          <w:szCs w:val="22"/>
          <w:lang w:val="en-GB"/>
        </w:rPr>
        <w:t>representativ</w:t>
      </w:r>
      <w:proofErr w:type="spellEnd"/>
      <w:r w:rsidR="00F73C6C" w:rsidRPr="00F73C6C">
        <w:rPr>
          <w:rFonts w:ascii="Calibri" w:hAnsi="Calibri" w:cs="Calibri"/>
          <w:i/>
          <w:iCs/>
          <w:sz w:val="22"/>
          <w:szCs w:val="22"/>
          <w:lang w:val="en-GB"/>
        </w:rPr>
        <w:t xml:space="preserve"> head of department, head of clinic</w:t>
      </w:r>
    </w:p>
    <w:tbl>
      <w:tblPr>
        <w:tblStyle w:val="Tabellrutnt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2A1878" w:rsidRPr="0050569E" w14:paraId="3A4F866B" w14:textId="77777777" w:rsidTr="00EB5E63">
        <w:trPr>
          <w:trHeight w:val="465"/>
        </w:trPr>
        <w:tc>
          <w:tcPr>
            <w:tcW w:w="5000" w:type="pct"/>
          </w:tcPr>
          <w:p w14:paraId="5BE68A59" w14:textId="7BF7F448" w:rsidR="008C0090" w:rsidRDefault="002A1878" w:rsidP="00EB5E63">
            <w:pPr>
              <w:spacing w:before="40"/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Huvudhandledare</w:t>
            </w:r>
            <w:r w:rsidR="00EB5E63">
              <w:rPr>
                <w:rFonts w:ascii="Arial" w:hAnsi="Arial"/>
                <w:sz w:val="14"/>
                <w:szCs w:val="14"/>
              </w:rPr>
              <w:t xml:space="preserve"> </w:t>
            </w:r>
            <w:r w:rsidRPr="00C46D7D">
              <w:rPr>
                <w:rFonts w:ascii="Arial" w:hAnsi="Arial"/>
                <w:i/>
                <w:iCs/>
                <w:sz w:val="14"/>
                <w:szCs w:val="14"/>
              </w:rPr>
              <w:t>Supervisor</w:t>
            </w:r>
          </w:p>
          <w:p w14:paraId="2E758AC0" w14:textId="2C628DCC" w:rsidR="002A1878" w:rsidRPr="00C46D7D" w:rsidRDefault="002A1878" w:rsidP="00EB5E63">
            <w:pPr>
              <w:spacing w:before="40"/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A1878" w:rsidRPr="0050569E" w14:paraId="467688DE" w14:textId="77777777" w:rsidTr="00EB5E63">
        <w:trPr>
          <w:trHeight w:val="465"/>
        </w:trPr>
        <w:tc>
          <w:tcPr>
            <w:tcW w:w="5000" w:type="pct"/>
          </w:tcPr>
          <w:p w14:paraId="5E85E6A3" w14:textId="12A9A191" w:rsidR="008C0090" w:rsidRDefault="002A1878" w:rsidP="00EB5E63">
            <w:pPr>
              <w:ind w:right="1275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Bitr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handledare</w:t>
            </w:r>
            <w:r w:rsidR="00D46E9D">
              <w:rPr>
                <w:rFonts w:ascii="Arial" w:hAnsi="Arial"/>
                <w:sz w:val="14"/>
                <w:szCs w:val="14"/>
              </w:rPr>
              <w:t xml:space="preserve"> </w:t>
            </w:r>
            <w:r w:rsidRPr="00D46E9D">
              <w:rPr>
                <w:rFonts w:ascii="Arial" w:hAnsi="Arial"/>
                <w:i/>
                <w:iCs/>
                <w:sz w:val="14"/>
                <w:szCs w:val="14"/>
              </w:rPr>
              <w:t>Co supervisor</w:t>
            </w:r>
          </w:p>
          <w:p w14:paraId="17E48E64" w14:textId="51E63A98" w:rsidR="008C0090" w:rsidRPr="008C0090" w:rsidRDefault="002A1878" w:rsidP="00EB5E63">
            <w:pPr>
              <w:spacing w:before="40"/>
              <w:ind w:right="12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A1878" w:rsidRPr="0050569E" w14:paraId="00E34228" w14:textId="77777777" w:rsidTr="00EB5E63">
        <w:trPr>
          <w:trHeight w:val="465"/>
        </w:trPr>
        <w:tc>
          <w:tcPr>
            <w:tcW w:w="5000" w:type="pct"/>
          </w:tcPr>
          <w:p w14:paraId="1E87C535" w14:textId="0F32697D" w:rsidR="008C0090" w:rsidRDefault="002A1878" w:rsidP="00EB5E63">
            <w:pPr>
              <w:ind w:right="1275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Bitr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handledare</w:t>
            </w:r>
            <w:r w:rsidR="00D46E9D">
              <w:rPr>
                <w:rFonts w:ascii="Arial" w:hAnsi="Arial"/>
                <w:sz w:val="14"/>
                <w:szCs w:val="14"/>
              </w:rPr>
              <w:t xml:space="preserve"> </w:t>
            </w:r>
            <w:r w:rsidRPr="00D46E9D">
              <w:rPr>
                <w:rFonts w:ascii="Arial" w:hAnsi="Arial"/>
                <w:i/>
                <w:iCs/>
                <w:sz w:val="14"/>
                <w:szCs w:val="14"/>
              </w:rPr>
              <w:t>Co supervisor</w:t>
            </w:r>
          </w:p>
          <w:p w14:paraId="4C6D98D9" w14:textId="6E7D244B" w:rsidR="008C0090" w:rsidRPr="008C0090" w:rsidRDefault="002A1878" w:rsidP="00EB5E63">
            <w:pPr>
              <w:spacing w:before="40"/>
              <w:ind w:right="12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A1878" w:rsidRPr="0050569E" w14:paraId="2088F280" w14:textId="77777777" w:rsidTr="00EB5E63">
        <w:trPr>
          <w:trHeight w:val="465"/>
        </w:trPr>
        <w:tc>
          <w:tcPr>
            <w:tcW w:w="5000" w:type="pct"/>
          </w:tcPr>
          <w:p w14:paraId="3B56D054" w14:textId="3378212D" w:rsidR="008C0090" w:rsidRDefault="002A1878" w:rsidP="00EB5E63">
            <w:pPr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proofErr w:type="spellStart"/>
            <w:r w:rsidRPr="00C46D7D">
              <w:rPr>
                <w:rFonts w:ascii="Arial" w:hAnsi="Arial"/>
                <w:sz w:val="14"/>
                <w:szCs w:val="14"/>
              </w:rPr>
              <w:t>Bitr</w:t>
            </w:r>
            <w:proofErr w:type="spellEnd"/>
            <w:r w:rsidRPr="00C46D7D">
              <w:rPr>
                <w:rFonts w:ascii="Arial" w:hAnsi="Arial"/>
                <w:sz w:val="14"/>
                <w:szCs w:val="14"/>
              </w:rPr>
              <w:t xml:space="preserve"> handledare</w:t>
            </w:r>
            <w:r w:rsidR="00D46E9D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Co supervisor</w:t>
            </w:r>
          </w:p>
          <w:p w14:paraId="296DB167" w14:textId="3E76CC01" w:rsidR="008C0090" w:rsidRPr="008C0090" w:rsidRDefault="002A1878" w:rsidP="00EB5E63">
            <w:pPr>
              <w:spacing w:before="40"/>
              <w:ind w:right="12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A1878" w:rsidRPr="0050569E" w14:paraId="7AAEEB39" w14:textId="77777777" w:rsidTr="00EB5E63">
        <w:trPr>
          <w:trHeight w:val="465"/>
        </w:trPr>
        <w:tc>
          <w:tcPr>
            <w:tcW w:w="5000" w:type="pct"/>
          </w:tcPr>
          <w:p w14:paraId="1DFDA291" w14:textId="7A47D026" w:rsidR="008C0090" w:rsidRDefault="002A1878" w:rsidP="00EB5E63">
            <w:pPr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Bitr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handledare</w:t>
            </w:r>
            <w:r w:rsidR="00F73C6C">
              <w:rPr>
                <w:rFonts w:ascii="Arial" w:hAnsi="Arial"/>
                <w:sz w:val="14"/>
                <w:szCs w:val="14"/>
              </w:rPr>
              <w:t xml:space="preserve"> </w:t>
            </w:r>
            <w:r w:rsidRPr="00D52FD7">
              <w:rPr>
                <w:rFonts w:ascii="Arial" w:hAnsi="Arial"/>
                <w:i/>
                <w:iCs/>
                <w:sz w:val="14"/>
                <w:szCs w:val="14"/>
              </w:rPr>
              <w:t>Co supervisor</w:t>
            </w:r>
          </w:p>
          <w:p w14:paraId="40CBEAEC" w14:textId="368EC3E3" w:rsidR="002A1878" w:rsidRDefault="002A1878" w:rsidP="00EB5E63">
            <w:pPr>
              <w:spacing w:before="40"/>
              <w:ind w:right="1275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A1878" w:rsidRPr="0050569E" w14:paraId="2DE4084E" w14:textId="77777777" w:rsidTr="00EB5E63">
        <w:trPr>
          <w:trHeight w:val="465"/>
        </w:trPr>
        <w:tc>
          <w:tcPr>
            <w:tcW w:w="5000" w:type="pct"/>
          </w:tcPr>
          <w:p w14:paraId="06C671B4" w14:textId="60D0F517" w:rsidR="008C0090" w:rsidRDefault="002A1878" w:rsidP="00EB5E63">
            <w:pPr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Ämnesföreträdare</w:t>
            </w:r>
            <w:r w:rsidR="00D46E9D"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 w:rsidRPr="00D52FD7">
              <w:rPr>
                <w:rFonts w:ascii="Arial" w:hAnsi="Arial"/>
                <w:i/>
                <w:iCs/>
                <w:sz w:val="14"/>
                <w:szCs w:val="14"/>
              </w:rPr>
              <w:t>Subject</w:t>
            </w:r>
            <w:proofErr w:type="spellEnd"/>
            <w:r w:rsidRPr="00D52FD7">
              <w:rPr>
                <w:rFonts w:ascii="Arial" w:hAnsi="Arial"/>
                <w:i/>
                <w:iCs/>
                <w:sz w:val="14"/>
                <w:szCs w:val="14"/>
              </w:rPr>
              <w:t xml:space="preserve"> representative</w:t>
            </w:r>
          </w:p>
          <w:p w14:paraId="2382DF32" w14:textId="3D873343" w:rsidR="002A1878" w:rsidRDefault="002A1878" w:rsidP="00EB5E63">
            <w:pPr>
              <w:ind w:right="1275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A1878" w:rsidRPr="0050569E" w14:paraId="0EDC5B42" w14:textId="77777777" w:rsidTr="00EB5E63">
        <w:trPr>
          <w:trHeight w:val="465"/>
        </w:trPr>
        <w:tc>
          <w:tcPr>
            <w:tcW w:w="5000" w:type="pct"/>
          </w:tcPr>
          <w:p w14:paraId="19A28524" w14:textId="7AD82E02" w:rsidR="008C0090" w:rsidRDefault="002A1878" w:rsidP="00EB5E63">
            <w:pPr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Avdelningschef</w:t>
            </w:r>
            <w:r w:rsidR="00D46E9D"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4"/>
                <w:szCs w:val="14"/>
              </w:rPr>
              <w:t>Head</w:t>
            </w:r>
            <w:proofErr w:type="spellEnd"/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4"/>
                <w:szCs w:val="14"/>
              </w:rPr>
              <w:t>of</w:t>
            </w:r>
            <w:proofErr w:type="spellEnd"/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4"/>
                <w:szCs w:val="14"/>
              </w:rPr>
              <w:t>department</w:t>
            </w:r>
            <w:proofErr w:type="spellEnd"/>
          </w:p>
          <w:p w14:paraId="201F76E6" w14:textId="7BFFA67A" w:rsidR="002A1878" w:rsidRPr="005B218D" w:rsidRDefault="002A1878" w:rsidP="00EB5E63">
            <w:pPr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46E9D" w:rsidRPr="0050569E" w14:paraId="5D476B41" w14:textId="77777777" w:rsidTr="00EB5E63">
        <w:trPr>
          <w:trHeight w:val="465"/>
        </w:trPr>
        <w:tc>
          <w:tcPr>
            <w:tcW w:w="5000" w:type="pct"/>
          </w:tcPr>
          <w:p w14:paraId="5A6D673C" w14:textId="29C33CFD" w:rsidR="00D46E9D" w:rsidRDefault="00D46E9D" w:rsidP="00EB5E63">
            <w:pPr>
              <w:ind w:right="1275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Verksamhetschef </w:t>
            </w:r>
            <w:proofErr w:type="spellStart"/>
            <w:r w:rsidR="00F73C6C" w:rsidRPr="00F73C6C">
              <w:rPr>
                <w:rFonts w:ascii="Arial" w:hAnsi="Arial"/>
                <w:i/>
                <w:iCs/>
                <w:sz w:val="14"/>
                <w:szCs w:val="14"/>
              </w:rPr>
              <w:t>Head</w:t>
            </w:r>
            <w:proofErr w:type="spellEnd"/>
            <w:r w:rsidR="00F73C6C" w:rsidRPr="00F73C6C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F73C6C" w:rsidRPr="00F73C6C">
              <w:rPr>
                <w:rFonts w:ascii="Arial" w:hAnsi="Arial"/>
                <w:i/>
                <w:iCs/>
                <w:sz w:val="14"/>
                <w:szCs w:val="14"/>
              </w:rPr>
              <w:t>of</w:t>
            </w:r>
            <w:proofErr w:type="spellEnd"/>
            <w:r w:rsidR="00F73C6C" w:rsidRPr="00F73C6C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F73C6C" w:rsidRPr="00F73C6C">
              <w:rPr>
                <w:rFonts w:ascii="Arial" w:hAnsi="Arial"/>
                <w:i/>
                <w:iCs/>
                <w:sz w:val="14"/>
                <w:szCs w:val="14"/>
              </w:rPr>
              <w:t>clinic</w:t>
            </w:r>
            <w:proofErr w:type="spellEnd"/>
          </w:p>
          <w:p w14:paraId="270DF39C" w14:textId="321E50E0" w:rsidR="00D46E9D" w:rsidRDefault="00D46E9D" w:rsidP="00EB5E63">
            <w:pPr>
              <w:spacing w:before="40"/>
              <w:ind w:right="1275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B6A81C3" w14:textId="08961976" w:rsidR="001E1109" w:rsidRPr="001E1109" w:rsidRDefault="00031197" w:rsidP="00EB5E63">
      <w:pPr>
        <w:pStyle w:val="Rubrik2"/>
        <w:ind w:right="1275"/>
        <w:rPr>
          <w:i/>
          <w:iCs/>
        </w:rPr>
      </w:pPr>
      <w:bookmarkStart w:id="1" w:name="_Hlk191305630"/>
      <w:r w:rsidRPr="001E1109">
        <w:t xml:space="preserve">Underskrifter </w:t>
      </w:r>
      <w:proofErr w:type="spellStart"/>
      <w:r w:rsidRPr="001E1109">
        <w:rPr>
          <w:b w:val="0"/>
          <w:bCs w:val="0"/>
          <w:i/>
          <w:iCs/>
        </w:rPr>
        <w:t>Signatures</w:t>
      </w:r>
      <w:proofErr w:type="spellEnd"/>
    </w:p>
    <w:p w14:paraId="2F7CFAAF" w14:textId="77777777" w:rsidR="004730A8" w:rsidRDefault="004730A8" w:rsidP="00EB5E63">
      <w:pPr>
        <w:ind w:right="1275"/>
        <w:rPr>
          <w:rFonts w:ascii="Arial" w:hAnsi="Arial" w:cs="Arial"/>
          <w:sz w:val="18"/>
          <w:szCs w:val="18"/>
        </w:rPr>
      </w:pPr>
      <w:bookmarkStart w:id="2" w:name="_Hlk192250191"/>
      <w:r w:rsidRPr="004730A8">
        <w:rPr>
          <w:rFonts w:ascii="Arial" w:hAnsi="Arial" w:cs="Arial"/>
          <w:sz w:val="18"/>
          <w:szCs w:val="18"/>
        </w:rPr>
        <w:t>Anmälan signeras elektroniskt av:</w:t>
      </w:r>
    </w:p>
    <w:p w14:paraId="14DAA685" w14:textId="113D38AD" w:rsidR="004730A8" w:rsidRPr="00F73C6C" w:rsidRDefault="00F73C6C" w:rsidP="00EB5E63">
      <w:pPr>
        <w:pStyle w:val="Liststycke"/>
        <w:numPr>
          <w:ilvl w:val="0"/>
          <w:numId w:val="33"/>
        </w:numPr>
        <w:ind w:right="1275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730A8" w:rsidRPr="004730A8">
        <w:rPr>
          <w:rFonts w:ascii="Arial" w:hAnsi="Arial" w:cs="Arial"/>
          <w:sz w:val="18"/>
          <w:szCs w:val="18"/>
        </w:rPr>
        <w:t>oktorand</w:t>
      </w:r>
      <w:r>
        <w:rPr>
          <w:rFonts w:ascii="Arial" w:hAnsi="Arial" w:cs="Arial"/>
          <w:sz w:val="18"/>
          <w:szCs w:val="18"/>
        </w:rPr>
        <w:t xml:space="preserve"> </w:t>
      </w:r>
      <w:r w:rsidRPr="00F73C6C">
        <w:rPr>
          <w:rFonts w:ascii="Arial" w:hAnsi="Arial" w:cs="Arial"/>
          <w:i/>
          <w:iCs/>
          <w:sz w:val="18"/>
          <w:szCs w:val="18"/>
        </w:rPr>
        <w:t>PhD student</w:t>
      </w:r>
    </w:p>
    <w:p w14:paraId="270EA522" w14:textId="0CD020B0" w:rsidR="004730A8" w:rsidRDefault="00F73C6C" w:rsidP="00EB5E63">
      <w:pPr>
        <w:pStyle w:val="Liststycke"/>
        <w:numPr>
          <w:ilvl w:val="0"/>
          <w:numId w:val="33"/>
        </w:numPr>
        <w:ind w:right="12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4730A8">
        <w:rPr>
          <w:rFonts w:ascii="Arial" w:hAnsi="Arial" w:cs="Arial"/>
          <w:sz w:val="18"/>
          <w:szCs w:val="18"/>
        </w:rPr>
        <w:t>uvudhandledare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3C6C">
        <w:rPr>
          <w:rFonts w:ascii="Arial" w:hAnsi="Arial" w:cs="Arial"/>
          <w:i/>
          <w:iCs/>
          <w:sz w:val="18"/>
          <w:szCs w:val="18"/>
        </w:rPr>
        <w:t>main</w:t>
      </w:r>
      <w:proofErr w:type="spellEnd"/>
      <w:r w:rsidRPr="00F73C6C">
        <w:rPr>
          <w:rFonts w:ascii="Arial" w:hAnsi="Arial" w:cs="Arial"/>
          <w:i/>
          <w:iCs/>
          <w:sz w:val="18"/>
          <w:szCs w:val="18"/>
        </w:rPr>
        <w:t xml:space="preserve"> supervisor</w:t>
      </w:r>
    </w:p>
    <w:p w14:paraId="26D39823" w14:textId="67A1C937" w:rsidR="00D46E9D" w:rsidRDefault="00D46E9D" w:rsidP="00EB5E63">
      <w:pPr>
        <w:pStyle w:val="Liststycke"/>
        <w:numPr>
          <w:ilvl w:val="0"/>
          <w:numId w:val="33"/>
        </w:numPr>
        <w:ind w:right="12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biträdande handledare</w:t>
      </w:r>
      <w:r w:rsidR="00F73C6C">
        <w:rPr>
          <w:rFonts w:ascii="Arial" w:hAnsi="Arial" w:cs="Arial"/>
          <w:sz w:val="18"/>
          <w:szCs w:val="18"/>
        </w:rPr>
        <w:t xml:space="preserve"> </w:t>
      </w:r>
      <w:r w:rsidR="00F73C6C" w:rsidRPr="00F73C6C">
        <w:rPr>
          <w:rFonts w:ascii="Arial" w:hAnsi="Arial" w:cs="Arial"/>
          <w:i/>
          <w:iCs/>
          <w:sz w:val="18"/>
          <w:szCs w:val="18"/>
        </w:rPr>
        <w:t>co supervisor</w:t>
      </w:r>
    </w:p>
    <w:p w14:paraId="0104F36D" w14:textId="2F6864AB" w:rsidR="00D46E9D" w:rsidRDefault="00F73C6C" w:rsidP="00EB5E63">
      <w:pPr>
        <w:pStyle w:val="Liststycke"/>
        <w:numPr>
          <w:ilvl w:val="0"/>
          <w:numId w:val="33"/>
        </w:numPr>
        <w:ind w:right="12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ämnesföreträdare </w:t>
      </w:r>
      <w:proofErr w:type="spellStart"/>
      <w:r w:rsidRPr="00F73C6C">
        <w:rPr>
          <w:rFonts w:ascii="Arial" w:hAnsi="Arial" w:cs="Arial"/>
          <w:i/>
          <w:iCs/>
          <w:sz w:val="18"/>
          <w:szCs w:val="18"/>
        </w:rPr>
        <w:t>subject</w:t>
      </w:r>
      <w:proofErr w:type="spellEnd"/>
      <w:r w:rsidRPr="00F73C6C">
        <w:rPr>
          <w:rFonts w:ascii="Arial" w:hAnsi="Arial" w:cs="Arial"/>
          <w:i/>
          <w:iCs/>
          <w:sz w:val="18"/>
          <w:szCs w:val="18"/>
        </w:rPr>
        <w:t xml:space="preserve"> representative</w:t>
      </w:r>
    </w:p>
    <w:p w14:paraId="08EF0B89" w14:textId="05B2116D" w:rsidR="00F73C6C" w:rsidRDefault="00F73C6C" w:rsidP="00EB5E63">
      <w:pPr>
        <w:pStyle w:val="Liststycke"/>
        <w:numPr>
          <w:ilvl w:val="0"/>
          <w:numId w:val="33"/>
        </w:numPr>
        <w:ind w:right="12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avdelningschef </w:t>
      </w:r>
      <w:proofErr w:type="spellStart"/>
      <w:r w:rsidRPr="00F73C6C">
        <w:rPr>
          <w:rFonts w:ascii="Arial" w:hAnsi="Arial" w:cs="Arial"/>
          <w:i/>
          <w:iCs/>
          <w:sz w:val="18"/>
          <w:szCs w:val="18"/>
        </w:rPr>
        <w:t>head</w:t>
      </w:r>
      <w:proofErr w:type="spellEnd"/>
      <w:r w:rsidRPr="00F73C6C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73C6C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Pr="00F73C6C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73C6C">
        <w:rPr>
          <w:rFonts w:ascii="Arial" w:hAnsi="Arial" w:cs="Arial"/>
          <w:i/>
          <w:iCs/>
          <w:sz w:val="18"/>
          <w:szCs w:val="18"/>
        </w:rPr>
        <w:t>department</w:t>
      </w:r>
      <w:proofErr w:type="spellEnd"/>
    </w:p>
    <w:p w14:paraId="00403533" w14:textId="6AD6F2D0" w:rsidR="00F73C6C" w:rsidRPr="004730A8" w:rsidRDefault="00F73C6C" w:rsidP="00EB5E63">
      <w:pPr>
        <w:pStyle w:val="Liststycke"/>
        <w:numPr>
          <w:ilvl w:val="0"/>
          <w:numId w:val="33"/>
        </w:numPr>
        <w:ind w:right="12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verksamhetschef </w:t>
      </w:r>
      <w:proofErr w:type="spellStart"/>
      <w:r w:rsidRPr="00F73C6C">
        <w:rPr>
          <w:rFonts w:ascii="Arial" w:hAnsi="Arial" w:cs="Arial"/>
          <w:i/>
          <w:iCs/>
          <w:sz w:val="18"/>
          <w:szCs w:val="18"/>
        </w:rPr>
        <w:t>head</w:t>
      </w:r>
      <w:proofErr w:type="spellEnd"/>
      <w:r w:rsidRPr="00F73C6C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73C6C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Pr="00F73C6C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73C6C">
        <w:rPr>
          <w:rFonts w:ascii="Arial" w:hAnsi="Arial" w:cs="Arial"/>
          <w:i/>
          <w:iCs/>
          <w:sz w:val="18"/>
          <w:szCs w:val="18"/>
        </w:rPr>
        <w:t>clinic</w:t>
      </w:r>
      <w:proofErr w:type="spellEnd"/>
    </w:p>
    <w:p w14:paraId="671BDDC8" w14:textId="77777777" w:rsidR="004730A8" w:rsidRDefault="004730A8" w:rsidP="00EB5E63">
      <w:pPr>
        <w:pStyle w:val="Liststycke"/>
        <w:numPr>
          <w:ilvl w:val="0"/>
          <w:numId w:val="0"/>
        </w:numPr>
        <w:ind w:left="720" w:right="1275"/>
        <w:rPr>
          <w:rFonts w:ascii="Arial" w:hAnsi="Arial" w:cs="Arial"/>
          <w:b/>
          <w:bCs/>
          <w:sz w:val="18"/>
          <w:szCs w:val="18"/>
        </w:rPr>
      </w:pPr>
    </w:p>
    <w:p w14:paraId="51833197" w14:textId="77777777" w:rsidR="00D46E9D" w:rsidRDefault="00D46E9D" w:rsidP="00EB5E63">
      <w:pPr>
        <w:pStyle w:val="Liststycke"/>
        <w:numPr>
          <w:ilvl w:val="0"/>
          <w:numId w:val="0"/>
        </w:numPr>
        <w:ind w:left="720" w:right="1275"/>
        <w:rPr>
          <w:rFonts w:ascii="Arial" w:hAnsi="Arial" w:cs="Arial"/>
          <w:b/>
          <w:bCs/>
          <w:sz w:val="18"/>
          <w:szCs w:val="18"/>
        </w:rPr>
      </w:pPr>
    </w:p>
    <w:p w14:paraId="0BC0282B" w14:textId="60F9B382" w:rsidR="004730A8" w:rsidRPr="008F3DDF" w:rsidRDefault="00D46E9D" w:rsidP="00EB5E63">
      <w:pPr>
        <w:ind w:right="1275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Begäran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skickas därefter som P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>D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>F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>/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>A-fil till e-pos</w:t>
      </w:r>
      <w:r w:rsidR="008F3DDF">
        <w:rPr>
          <w:rFonts w:ascii="Arial" w:hAnsi="Arial" w:cs="Arial"/>
          <w:b/>
          <w:bCs/>
          <w:sz w:val="18"/>
          <w:szCs w:val="18"/>
          <w:lang w:val="en-GB"/>
        </w:rPr>
        <w:t>t: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8F3DDF" w:rsidRPr="001E1109">
        <w:rPr>
          <w:rFonts w:ascii="Arial" w:hAnsi="Arial" w:cs="Arial"/>
          <w:i/>
          <w:iCs/>
          <w:sz w:val="18"/>
          <w:szCs w:val="18"/>
          <w:lang w:val="en-GB"/>
        </w:rPr>
        <w:t xml:space="preserve">The 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request </w:t>
      </w:r>
      <w:r w:rsidR="008F3DDF" w:rsidRPr="001E1109">
        <w:rPr>
          <w:rFonts w:ascii="Arial" w:hAnsi="Arial" w:cs="Arial"/>
          <w:i/>
          <w:iCs/>
          <w:sz w:val="18"/>
          <w:szCs w:val="18"/>
          <w:lang w:val="en-GB"/>
        </w:rPr>
        <w:t>is thereafter sent as a PDF/A file to e-mail</w:t>
      </w:r>
      <w:r w:rsidR="004730A8" w:rsidRPr="001E1109">
        <w:rPr>
          <w:rFonts w:ascii="Arial" w:hAnsi="Arial" w:cs="Arial"/>
          <w:i/>
          <w:iCs/>
          <w:sz w:val="18"/>
          <w:szCs w:val="18"/>
          <w:lang w:val="en-GB"/>
        </w:rPr>
        <w:t>: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8" w:history="1">
        <w:r w:rsidR="004730A8" w:rsidRPr="008F3DDF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  <w:bookmarkEnd w:id="0"/>
      <w:bookmarkEnd w:id="1"/>
      <w:bookmarkEnd w:id="2"/>
    </w:p>
    <w:sectPr w:rsidR="004730A8" w:rsidRPr="008F3DDF" w:rsidSect="00DE5E4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5E99" w14:textId="77777777" w:rsidR="00924E33" w:rsidRDefault="00924E33" w:rsidP="003544CD">
      <w:r>
        <w:separator/>
      </w:r>
    </w:p>
    <w:p w14:paraId="65851A9A" w14:textId="77777777" w:rsidR="00924E33" w:rsidRDefault="00924E33" w:rsidP="003544CD"/>
    <w:p w14:paraId="3E5A6C13" w14:textId="77777777" w:rsidR="00924E33" w:rsidRDefault="00924E33" w:rsidP="003544CD"/>
  </w:endnote>
  <w:endnote w:type="continuationSeparator" w:id="0">
    <w:p w14:paraId="0C93FCC3" w14:textId="77777777" w:rsidR="00924E33" w:rsidRDefault="00924E33" w:rsidP="003544CD">
      <w:r>
        <w:continuationSeparator/>
      </w:r>
    </w:p>
    <w:p w14:paraId="245483C8" w14:textId="77777777" w:rsidR="00924E33" w:rsidRDefault="00924E33" w:rsidP="003544CD"/>
    <w:p w14:paraId="5950594F" w14:textId="77777777" w:rsidR="00924E33" w:rsidRDefault="00924E33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77777777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5FC" w14:textId="04FFE906" w:rsidR="00DE5E42" w:rsidRPr="002539D5" w:rsidRDefault="00DE5E42">
    <w:pPr>
      <w:pStyle w:val="Sidfot"/>
      <w:rPr>
        <w:sz w:val="14"/>
        <w:szCs w:val="14"/>
      </w:rPr>
    </w:pPr>
    <w:r w:rsidRPr="002539D5">
      <w:rPr>
        <w:noProof/>
        <w:sz w:val="14"/>
        <w:szCs w:val="14"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2539D5" w:rsidRPr="002539D5">
      <w:rPr>
        <w:sz w:val="14"/>
        <w:szCs w:val="14"/>
      </w:rPr>
      <w:t>250411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C073" w14:textId="77777777" w:rsidR="00924E33" w:rsidRDefault="00924E33" w:rsidP="003544CD">
      <w:r>
        <w:separator/>
      </w:r>
    </w:p>
    <w:p w14:paraId="5F54E307" w14:textId="77777777" w:rsidR="00924E33" w:rsidRDefault="00924E33" w:rsidP="003544CD"/>
    <w:p w14:paraId="569668EB" w14:textId="77777777" w:rsidR="00924E33" w:rsidRDefault="00924E33" w:rsidP="003544CD"/>
  </w:footnote>
  <w:footnote w:type="continuationSeparator" w:id="0">
    <w:p w14:paraId="414EEBFB" w14:textId="77777777" w:rsidR="00924E33" w:rsidRDefault="00924E33" w:rsidP="003544CD">
      <w:r>
        <w:continuationSeparator/>
      </w:r>
    </w:p>
    <w:p w14:paraId="0BBFDDBE" w14:textId="77777777" w:rsidR="00924E33" w:rsidRDefault="00924E33" w:rsidP="003544CD"/>
    <w:p w14:paraId="5AAA8888" w14:textId="77777777" w:rsidR="00924E33" w:rsidRDefault="00924E33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5BA89948" w14:textId="77777777" w:rsidR="006C1C65" w:rsidRPr="00F54751" w:rsidRDefault="006C1C65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E0D4954" w14:textId="46AA4332" w:rsidR="006C1C65" w:rsidRPr="00070DDF" w:rsidRDefault="006C1C65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57A37253" w14:textId="4C1D11EF" w:rsidR="00DE2BB1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D56F7D">
            <w:rPr>
              <w:noProof/>
            </w:rPr>
            <w:t>2025-04-11</w:t>
          </w:r>
          <w:r>
            <w:fldChar w:fldCharType="end"/>
          </w:r>
        </w:p>
        <w:p w14:paraId="5D6A79A7" w14:textId="77777777" w:rsidR="002539D5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56C4F7FD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17A8E2DB" w14:textId="22C7A0AE" w:rsidR="002539D5" w:rsidRDefault="00A00F96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>
            <w:rPr>
              <w:noProof/>
            </w:rPr>
            <w:t>2025-04-11</w:t>
          </w:r>
          <w:r>
            <w:fldChar w:fldCharType="end"/>
          </w:r>
          <w:r w:rsidR="006C1C65"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EE1629" w14:textId="77777777" w:rsidR="00A00F96" w:rsidRDefault="00A00F96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34F36CF0" w14:textId="77777777" w:rsidR="002539D5" w:rsidRDefault="002539D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4DFC"/>
    <w:multiLevelType w:val="multilevel"/>
    <w:tmpl w:val="EC6CA08C"/>
    <w:numStyleLink w:val="Numberedlist"/>
  </w:abstractNum>
  <w:abstractNum w:abstractNumId="31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875051"/>
    <w:multiLevelType w:val="multilevel"/>
    <w:tmpl w:val="EC6CA08C"/>
    <w:numStyleLink w:val="Numberedlist"/>
  </w:abstractNum>
  <w:num w:numId="1" w16cid:durableId="2030058812">
    <w:abstractNumId w:val="9"/>
  </w:num>
  <w:num w:numId="2" w16cid:durableId="1627618425">
    <w:abstractNumId w:val="16"/>
  </w:num>
  <w:num w:numId="3" w16cid:durableId="2027947880">
    <w:abstractNumId w:val="31"/>
  </w:num>
  <w:num w:numId="4" w16cid:durableId="119037943">
    <w:abstractNumId w:val="10"/>
  </w:num>
  <w:num w:numId="5" w16cid:durableId="1964186891">
    <w:abstractNumId w:val="13"/>
  </w:num>
  <w:num w:numId="6" w16cid:durableId="996880252">
    <w:abstractNumId w:val="24"/>
  </w:num>
  <w:num w:numId="7" w16cid:durableId="1410076032">
    <w:abstractNumId w:val="12"/>
  </w:num>
  <w:num w:numId="8" w16cid:durableId="1546870971">
    <w:abstractNumId w:val="8"/>
  </w:num>
  <w:num w:numId="9" w16cid:durableId="1026057440">
    <w:abstractNumId w:val="14"/>
  </w:num>
  <w:num w:numId="10" w16cid:durableId="1655445855">
    <w:abstractNumId w:val="22"/>
  </w:num>
  <w:num w:numId="11" w16cid:durableId="1764493205">
    <w:abstractNumId w:val="20"/>
  </w:num>
  <w:num w:numId="12" w16cid:durableId="149634404">
    <w:abstractNumId w:val="25"/>
  </w:num>
  <w:num w:numId="13" w16cid:durableId="944655470">
    <w:abstractNumId w:val="26"/>
  </w:num>
  <w:num w:numId="14" w16cid:durableId="1826319997">
    <w:abstractNumId w:val="32"/>
  </w:num>
  <w:num w:numId="15" w16cid:durableId="1848590638">
    <w:abstractNumId w:val="27"/>
  </w:num>
  <w:num w:numId="16" w16cid:durableId="273829295">
    <w:abstractNumId w:val="30"/>
  </w:num>
  <w:num w:numId="17" w16cid:durableId="1587112347">
    <w:abstractNumId w:val="5"/>
  </w:num>
  <w:num w:numId="18" w16cid:durableId="1533693240">
    <w:abstractNumId w:val="28"/>
  </w:num>
  <w:num w:numId="19" w16cid:durableId="2030334484">
    <w:abstractNumId w:val="17"/>
  </w:num>
  <w:num w:numId="20" w16cid:durableId="764880734">
    <w:abstractNumId w:val="2"/>
  </w:num>
  <w:num w:numId="21" w16cid:durableId="1050619254">
    <w:abstractNumId w:val="7"/>
  </w:num>
  <w:num w:numId="22" w16cid:durableId="2019774357">
    <w:abstractNumId w:val="11"/>
  </w:num>
  <w:num w:numId="23" w16cid:durableId="1637636631">
    <w:abstractNumId w:val="15"/>
  </w:num>
  <w:num w:numId="24" w16cid:durableId="832137068">
    <w:abstractNumId w:val="0"/>
  </w:num>
  <w:num w:numId="25" w16cid:durableId="1220435218">
    <w:abstractNumId w:val="21"/>
  </w:num>
  <w:num w:numId="26" w16cid:durableId="1541473622">
    <w:abstractNumId w:val="6"/>
  </w:num>
  <w:num w:numId="27" w16cid:durableId="1522207664">
    <w:abstractNumId w:val="19"/>
  </w:num>
  <w:num w:numId="28" w16cid:durableId="2098863267">
    <w:abstractNumId w:val="4"/>
  </w:num>
  <w:num w:numId="29" w16cid:durableId="1393381693">
    <w:abstractNumId w:val="1"/>
  </w:num>
  <w:num w:numId="30" w16cid:durableId="2134472417">
    <w:abstractNumId w:val="3"/>
  </w:num>
  <w:num w:numId="31" w16cid:durableId="305280824">
    <w:abstractNumId w:val="23"/>
  </w:num>
  <w:num w:numId="32" w16cid:durableId="306473339">
    <w:abstractNumId w:val="18"/>
  </w:num>
  <w:num w:numId="33" w16cid:durableId="9291175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HoWo/jIxXu3O6uQJAlPjdc3w0j5igTznC96q3aJ0kWjTJNj3UHVozqLFBYtrZchbqHW/x4I3BAId7DivX46Eg==" w:salt="WoijeB2MP+ZpzcUh2RTBFA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1FAF"/>
    <w:rsid w:val="00006B7D"/>
    <w:rsid w:val="0001722F"/>
    <w:rsid w:val="00031197"/>
    <w:rsid w:val="00033A83"/>
    <w:rsid w:val="00070DDF"/>
    <w:rsid w:val="00085517"/>
    <w:rsid w:val="000D6D9A"/>
    <w:rsid w:val="000E57EE"/>
    <w:rsid w:val="00113FEE"/>
    <w:rsid w:val="00114C55"/>
    <w:rsid w:val="001459E5"/>
    <w:rsid w:val="00157464"/>
    <w:rsid w:val="00175521"/>
    <w:rsid w:val="001819D2"/>
    <w:rsid w:val="001872B8"/>
    <w:rsid w:val="001935E2"/>
    <w:rsid w:val="0019727E"/>
    <w:rsid w:val="001B7D6B"/>
    <w:rsid w:val="001C23B5"/>
    <w:rsid w:val="001C4A9B"/>
    <w:rsid w:val="001E1109"/>
    <w:rsid w:val="00236523"/>
    <w:rsid w:val="002539D5"/>
    <w:rsid w:val="0026346A"/>
    <w:rsid w:val="0026543D"/>
    <w:rsid w:val="00271E7D"/>
    <w:rsid w:val="00292335"/>
    <w:rsid w:val="00292455"/>
    <w:rsid w:val="002A1878"/>
    <w:rsid w:val="002B773E"/>
    <w:rsid w:val="002D4F0A"/>
    <w:rsid w:val="002E52FB"/>
    <w:rsid w:val="002F2371"/>
    <w:rsid w:val="00317D4C"/>
    <w:rsid w:val="00333A4D"/>
    <w:rsid w:val="003544CD"/>
    <w:rsid w:val="003C4E33"/>
    <w:rsid w:val="003F0C05"/>
    <w:rsid w:val="003F6CF8"/>
    <w:rsid w:val="004235B4"/>
    <w:rsid w:val="00454A51"/>
    <w:rsid w:val="004730A8"/>
    <w:rsid w:val="00475DBB"/>
    <w:rsid w:val="00481C4B"/>
    <w:rsid w:val="004B7D5D"/>
    <w:rsid w:val="004D3626"/>
    <w:rsid w:val="004E4B10"/>
    <w:rsid w:val="004E5472"/>
    <w:rsid w:val="00532D59"/>
    <w:rsid w:val="005355BA"/>
    <w:rsid w:val="00537B40"/>
    <w:rsid w:val="00547F07"/>
    <w:rsid w:val="005603C4"/>
    <w:rsid w:val="005630A4"/>
    <w:rsid w:val="00564E15"/>
    <w:rsid w:val="00570DE3"/>
    <w:rsid w:val="00574175"/>
    <w:rsid w:val="00581556"/>
    <w:rsid w:val="00594125"/>
    <w:rsid w:val="005E366D"/>
    <w:rsid w:val="005E4C37"/>
    <w:rsid w:val="005F09D8"/>
    <w:rsid w:val="005F5881"/>
    <w:rsid w:val="0060152A"/>
    <w:rsid w:val="006224A1"/>
    <w:rsid w:val="00641526"/>
    <w:rsid w:val="0066664B"/>
    <w:rsid w:val="006B3395"/>
    <w:rsid w:val="006C1C65"/>
    <w:rsid w:val="006C27CF"/>
    <w:rsid w:val="006D47AD"/>
    <w:rsid w:val="006D561A"/>
    <w:rsid w:val="0073249C"/>
    <w:rsid w:val="00784D0C"/>
    <w:rsid w:val="007C6922"/>
    <w:rsid w:val="007C72F8"/>
    <w:rsid w:val="007C7A10"/>
    <w:rsid w:val="00807211"/>
    <w:rsid w:val="00851368"/>
    <w:rsid w:val="00864158"/>
    <w:rsid w:val="008C0090"/>
    <w:rsid w:val="008D76FC"/>
    <w:rsid w:val="008F3DDF"/>
    <w:rsid w:val="008F5AA8"/>
    <w:rsid w:val="008F7A3B"/>
    <w:rsid w:val="0090748C"/>
    <w:rsid w:val="00924E33"/>
    <w:rsid w:val="00974E9F"/>
    <w:rsid w:val="009D6C86"/>
    <w:rsid w:val="009E3D40"/>
    <w:rsid w:val="009F09FC"/>
    <w:rsid w:val="00A00F96"/>
    <w:rsid w:val="00A10A96"/>
    <w:rsid w:val="00A1442B"/>
    <w:rsid w:val="00A16E32"/>
    <w:rsid w:val="00A30F03"/>
    <w:rsid w:val="00A4305E"/>
    <w:rsid w:val="00A75D8E"/>
    <w:rsid w:val="00A96349"/>
    <w:rsid w:val="00A96854"/>
    <w:rsid w:val="00A975F0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C41B7"/>
    <w:rsid w:val="00BD5F74"/>
    <w:rsid w:val="00BF0143"/>
    <w:rsid w:val="00C020D4"/>
    <w:rsid w:val="00C36E0B"/>
    <w:rsid w:val="00C45BEB"/>
    <w:rsid w:val="00C6463B"/>
    <w:rsid w:val="00C77E2E"/>
    <w:rsid w:val="00C87338"/>
    <w:rsid w:val="00C907E0"/>
    <w:rsid w:val="00CE2429"/>
    <w:rsid w:val="00CF4203"/>
    <w:rsid w:val="00CF70F5"/>
    <w:rsid w:val="00D05C0F"/>
    <w:rsid w:val="00D22095"/>
    <w:rsid w:val="00D32A2B"/>
    <w:rsid w:val="00D4107E"/>
    <w:rsid w:val="00D43AC1"/>
    <w:rsid w:val="00D46E9D"/>
    <w:rsid w:val="00D56F7D"/>
    <w:rsid w:val="00D970E3"/>
    <w:rsid w:val="00D97414"/>
    <w:rsid w:val="00DB4219"/>
    <w:rsid w:val="00DD10BB"/>
    <w:rsid w:val="00DD3C38"/>
    <w:rsid w:val="00DD5896"/>
    <w:rsid w:val="00DE2BB1"/>
    <w:rsid w:val="00DE5E42"/>
    <w:rsid w:val="00DF40EF"/>
    <w:rsid w:val="00DF59E1"/>
    <w:rsid w:val="00E07FDD"/>
    <w:rsid w:val="00E11FD9"/>
    <w:rsid w:val="00E26C02"/>
    <w:rsid w:val="00E2712D"/>
    <w:rsid w:val="00E3660E"/>
    <w:rsid w:val="00E5674B"/>
    <w:rsid w:val="00E56F4D"/>
    <w:rsid w:val="00E601CB"/>
    <w:rsid w:val="00E95A1D"/>
    <w:rsid w:val="00E96269"/>
    <w:rsid w:val="00EA5FE6"/>
    <w:rsid w:val="00EA7183"/>
    <w:rsid w:val="00EB5E63"/>
    <w:rsid w:val="00EC57F5"/>
    <w:rsid w:val="00ED47F2"/>
    <w:rsid w:val="00EF195C"/>
    <w:rsid w:val="00EF2421"/>
    <w:rsid w:val="00F341AB"/>
    <w:rsid w:val="00F3762B"/>
    <w:rsid w:val="00F43EFA"/>
    <w:rsid w:val="00F462DA"/>
    <w:rsid w:val="00F54751"/>
    <w:rsid w:val="00F63750"/>
    <w:rsid w:val="00F73C6C"/>
    <w:rsid w:val="00F81CC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97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9E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6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3</cp:revision>
  <cp:lastPrinted>2025-02-26T07:56:00Z</cp:lastPrinted>
  <dcterms:created xsi:type="dcterms:W3CDTF">2025-04-11T11:01:00Z</dcterms:created>
  <dcterms:modified xsi:type="dcterms:W3CDTF">2025-04-11T11:08:00Z</dcterms:modified>
  <cp:category/>
</cp:coreProperties>
</file>