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45D3" w14:textId="25C7641A" w:rsidR="0093473E" w:rsidRPr="0047721A" w:rsidRDefault="003823DA" w:rsidP="0093473E">
      <w:pPr>
        <w:pStyle w:val="Rubrik2"/>
        <w:rPr>
          <w:rFonts w:asciiTheme="majorHAnsi" w:hAnsiTheme="majorHAnsi" w:cstheme="majorHAnsi"/>
        </w:rPr>
      </w:pPr>
      <w:bookmarkStart w:id="0" w:name="_Hlk36719578"/>
      <w:r w:rsidRPr="0047721A">
        <w:rPr>
          <w:rFonts w:asciiTheme="majorHAnsi" w:hAnsiTheme="majorHAnsi" w:cstheme="majorHAnsi"/>
        </w:rPr>
        <w:t xml:space="preserve">Ansökan om </w:t>
      </w:r>
      <w:r w:rsidR="003116B1" w:rsidRPr="0047721A">
        <w:rPr>
          <w:rFonts w:asciiTheme="majorHAnsi" w:hAnsiTheme="majorHAnsi" w:cstheme="majorHAnsi"/>
        </w:rPr>
        <w:t>inrättande av</w:t>
      </w:r>
      <w:r w:rsidRPr="0047721A">
        <w:rPr>
          <w:rFonts w:asciiTheme="majorHAnsi" w:hAnsiTheme="majorHAnsi" w:cstheme="majorHAnsi"/>
        </w:rPr>
        <w:t xml:space="preserve"> forskarutbildningsplats</w:t>
      </w:r>
      <w:r w:rsidR="0061182B">
        <w:rPr>
          <w:rFonts w:asciiTheme="majorHAnsi" w:hAnsiTheme="majorHAnsi" w:cstheme="majorHAnsi"/>
        </w:rPr>
        <w:t xml:space="preserve"> vid BKV</w:t>
      </w:r>
      <w:r w:rsidR="0009651D" w:rsidRPr="0047721A">
        <w:rPr>
          <w:rFonts w:asciiTheme="majorHAnsi" w:hAnsiTheme="majorHAnsi" w:cstheme="majorHAnsi"/>
        </w:rPr>
        <w:t xml:space="preserve"> </w:t>
      </w:r>
      <w:r w:rsidR="0009651D" w:rsidRPr="0047721A">
        <w:rPr>
          <w:rFonts w:asciiTheme="majorHAnsi" w:hAnsiTheme="majorHAnsi" w:cstheme="majorHAnsi"/>
          <w:b w:val="0"/>
          <w:bCs w:val="0"/>
          <w:i/>
          <w:iCs/>
        </w:rPr>
        <w:t>Establish</w:t>
      </w:r>
      <w:r w:rsidR="002C3EE6" w:rsidRPr="0047721A">
        <w:rPr>
          <w:rFonts w:asciiTheme="majorHAnsi" w:hAnsiTheme="majorHAnsi" w:cstheme="majorHAnsi"/>
          <w:b w:val="0"/>
          <w:bCs w:val="0"/>
          <w:i/>
          <w:iCs/>
        </w:rPr>
        <w:t>ment</w:t>
      </w:r>
      <w:r w:rsidR="0009651D" w:rsidRPr="0047721A">
        <w:rPr>
          <w:rFonts w:asciiTheme="majorHAnsi" w:hAnsiTheme="majorHAnsi" w:cstheme="majorHAnsi"/>
          <w:b w:val="0"/>
          <w:bCs w:val="0"/>
          <w:i/>
          <w:iCs/>
        </w:rPr>
        <w:t xml:space="preserve"> of</w:t>
      </w:r>
      <w:r w:rsidR="00092684" w:rsidRPr="0047721A">
        <w:rPr>
          <w:rFonts w:asciiTheme="majorHAnsi" w:hAnsiTheme="majorHAnsi" w:cstheme="majorHAnsi"/>
          <w:b w:val="0"/>
          <w:bCs w:val="0"/>
          <w:i/>
          <w:iCs/>
        </w:rPr>
        <w:t xml:space="preserve"> Third</w:t>
      </w:r>
      <w:r w:rsidR="0009651D" w:rsidRPr="0047721A">
        <w:rPr>
          <w:rFonts w:asciiTheme="majorHAnsi" w:hAnsiTheme="majorHAnsi" w:cstheme="majorHAnsi"/>
          <w:b w:val="0"/>
          <w:bCs w:val="0"/>
          <w:i/>
          <w:iCs/>
        </w:rPr>
        <w:t xml:space="preserve"> Cycle Study </w:t>
      </w:r>
      <w:r w:rsidR="00092684" w:rsidRPr="0047721A">
        <w:rPr>
          <w:rFonts w:asciiTheme="majorHAnsi" w:hAnsiTheme="majorHAnsi" w:cstheme="majorHAnsi"/>
          <w:b w:val="0"/>
          <w:bCs w:val="0"/>
          <w:i/>
          <w:iCs/>
        </w:rPr>
        <w:t>E</w:t>
      </w:r>
      <w:r w:rsidR="0009651D" w:rsidRPr="0047721A">
        <w:rPr>
          <w:rFonts w:asciiTheme="majorHAnsi" w:hAnsiTheme="majorHAnsi" w:cstheme="majorHAnsi"/>
          <w:b w:val="0"/>
          <w:bCs w:val="0"/>
          <w:i/>
          <w:iCs/>
        </w:rPr>
        <w:t xml:space="preserve">ducation </w:t>
      </w:r>
      <w:r w:rsidR="00092684" w:rsidRPr="0047721A">
        <w:rPr>
          <w:rFonts w:asciiTheme="majorHAnsi" w:hAnsiTheme="majorHAnsi" w:cstheme="majorHAnsi"/>
          <w:b w:val="0"/>
          <w:bCs w:val="0"/>
          <w:i/>
          <w:iCs/>
        </w:rPr>
        <w:t>P</w:t>
      </w:r>
      <w:r w:rsidR="0009651D" w:rsidRPr="0047721A">
        <w:rPr>
          <w:rFonts w:asciiTheme="majorHAnsi" w:hAnsiTheme="majorHAnsi" w:cstheme="majorHAnsi"/>
          <w:b w:val="0"/>
          <w:bCs w:val="0"/>
          <w:i/>
          <w:iCs/>
        </w:rPr>
        <w:t>ositio</w:t>
      </w:r>
      <w:r w:rsidR="0093473E" w:rsidRPr="0047721A">
        <w:rPr>
          <w:rFonts w:asciiTheme="majorHAnsi" w:hAnsiTheme="majorHAnsi" w:cstheme="majorHAnsi"/>
          <w:b w:val="0"/>
          <w:bCs w:val="0"/>
          <w:i/>
          <w:iCs/>
        </w:rPr>
        <w:t>n</w:t>
      </w:r>
      <w:r w:rsidR="0061182B">
        <w:rPr>
          <w:rFonts w:asciiTheme="majorHAnsi" w:hAnsiTheme="majorHAnsi" w:cstheme="majorHAnsi"/>
          <w:b w:val="0"/>
          <w:bCs w:val="0"/>
          <w:i/>
          <w:iCs/>
        </w:rPr>
        <w:t xml:space="preserve"> at BKV</w:t>
      </w:r>
    </w:p>
    <w:p w14:paraId="136DBEC8" w14:textId="7ABA7532" w:rsidR="003823DA" w:rsidRPr="001B7FD1" w:rsidRDefault="003823DA" w:rsidP="00155069">
      <w:pPr>
        <w:tabs>
          <w:tab w:val="left" w:pos="9241"/>
          <w:tab w:val="left" w:pos="9411"/>
          <w:tab w:val="left" w:pos="9468"/>
        </w:tabs>
        <w:spacing w:before="120" w:line="240" w:lineRule="atLeast"/>
        <w:ind w:right="-993"/>
        <w:rPr>
          <w:rFonts w:ascii="Arial" w:hAnsi="Arial" w:cs="Arial"/>
          <w:b/>
          <w:sz w:val="18"/>
          <w:szCs w:val="18"/>
          <w:lang w:val="en-US"/>
        </w:rPr>
      </w:pPr>
      <w:r w:rsidRPr="001B7FD1">
        <w:rPr>
          <w:rFonts w:ascii="Arial" w:hAnsi="Arial" w:cs="Arial"/>
          <w:b/>
          <w:sz w:val="18"/>
          <w:szCs w:val="18"/>
          <w:lang w:val="en-US"/>
        </w:rPr>
        <w:t>Huvudhandledare</w:t>
      </w:r>
      <w:r w:rsidR="00155069" w:rsidRPr="001B7FD1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09651D" w:rsidRPr="0047721A">
        <w:rPr>
          <w:rFonts w:ascii="Arial" w:hAnsi="Arial" w:cs="Arial"/>
          <w:bCs/>
          <w:i/>
          <w:iCs/>
          <w:sz w:val="18"/>
          <w:szCs w:val="18"/>
          <w:lang w:val="en-US"/>
        </w:rPr>
        <w:t>Main supervisor</w:t>
      </w:r>
      <w:r w:rsidR="00155069" w:rsidRPr="001B7FD1">
        <w:rPr>
          <w:rFonts w:ascii="Arial" w:hAnsi="Arial" w:cs="Arial"/>
          <w:b/>
          <w:i/>
          <w:iCs/>
          <w:sz w:val="18"/>
          <w:szCs w:val="18"/>
          <w:lang w:val="en-US"/>
        </w:rPr>
        <w:t xml:space="preserve"> 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402"/>
      </w:tblGrid>
      <w:tr w:rsidR="004D3067" w:rsidRPr="00C17204" w14:paraId="3C3546B8" w14:textId="77777777" w:rsidTr="00AB04B1">
        <w:trPr>
          <w:cantSplit/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743CAAA3" w14:textId="50ADA6D6" w:rsidR="004D3067" w:rsidRPr="00C17204" w:rsidRDefault="004D3067" w:rsidP="00431C3E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 w:rsidR="00155069">
              <w:rPr>
                <w:rFonts w:cs="Arial"/>
              </w:rPr>
              <w:t xml:space="preserve"> </w:t>
            </w:r>
            <w:r w:rsidR="0009651D" w:rsidRPr="0009651D">
              <w:rPr>
                <w:rFonts w:cs="Arial"/>
                <w:i/>
                <w:iCs/>
              </w:rPr>
              <w:t>Name</w:t>
            </w:r>
          </w:p>
          <w:p w14:paraId="566B20F4" w14:textId="18E249AB" w:rsidR="004D3067" w:rsidRPr="00C17204" w:rsidRDefault="004D3067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D089B">
              <w:rPr>
                <w:rFonts w:ascii="Arial" w:hAnsi="Arial" w:cs="Arial"/>
                <w:sz w:val="18"/>
                <w:szCs w:val="18"/>
              </w:rPr>
              <w:t> </w:t>
            </w:r>
            <w:r w:rsidR="00ED089B">
              <w:rPr>
                <w:rFonts w:ascii="Arial" w:hAnsi="Arial" w:cs="Arial"/>
                <w:sz w:val="18"/>
                <w:szCs w:val="18"/>
              </w:rPr>
              <w:t> </w:t>
            </w:r>
            <w:r w:rsidR="00ED089B">
              <w:rPr>
                <w:rFonts w:ascii="Arial" w:hAnsi="Arial" w:cs="Arial"/>
                <w:sz w:val="18"/>
                <w:szCs w:val="18"/>
              </w:rPr>
              <w:t> </w:t>
            </w:r>
            <w:r w:rsidR="00ED089B">
              <w:rPr>
                <w:rFonts w:ascii="Arial" w:hAnsi="Arial" w:cs="Arial"/>
                <w:sz w:val="18"/>
                <w:szCs w:val="18"/>
              </w:rPr>
              <w:t> </w:t>
            </w:r>
            <w:r w:rsidR="00ED089B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66DC26A7" w14:textId="135CB2F7" w:rsidR="004D3067" w:rsidRPr="00C17204" w:rsidRDefault="004D3067" w:rsidP="00431C3E">
            <w:pPr>
              <w:pStyle w:val="Hjlptext"/>
              <w:spacing w:before="60"/>
              <w:rPr>
                <w:rFonts w:cs="Arial"/>
                <w:i/>
                <w:lang w:val="en-US"/>
              </w:rPr>
            </w:pPr>
            <w:r w:rsidRPr="00C17204">
              <w:rPr>
                <w:rFonts w:cs="Arial"/>
                <w:lang w:val="en-US"/>
              </w:rPr>
              <w:t>Titel, tjänst</w:t>
            </w:r>
            <w:r w:rsidR="00155069">
              <w:rPr>
                <w:rFonts w:cs="Arial"/>
                <w:lang w:val="en-US"/>
              </w:rPr>
              <w:t xml:space="preserve"> </w:t>
            </w:r>
            <w:r w:rsidR="0009651D" w:rsidRPr="0009651D">
              <w:rPr>
                <w:rFonts w:cs="Arial"/>
                <w:i/>
                <w:iCs/>
                <w:lang w:val="en-US"/>
              </w:rPr>
              <w:t>Title, employment</w:t>
            </w:r>
          </w:p>
          <w:p w14:paraId="26C3B1BB" w14:textId="77777777" w:rsidR="004D3067" w:rsidRPr="00C17204" w:rsidRDefault="004D3067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452BE722" w14:textId="141F92EC" w:rsidR="004D3067" w:rsidRPr="00C17204" w:rsidRDefault="004D3067" w:rsidP="00431C3E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Institution</w:t>
            </w:r>
            <w:r w:rsidR="00155069">
              <w:rPr>
                <w:rFonts w:cs="Arial"/>
              </w:rPr>
              <w:t>/</w:t>
            </w:r>
            <w:r w:rsidRPr="00C17204">
              <w:rPr>
                <w:rFonts w:cs="Arial"/>
              </w:rPr>
              <w:t>avd</w:t>
            </w:r>
            <w:r w:rsidR="00155069">
              <w:rPr>
                <w:rFonts w:cs="Arial"/>
              </w:rPr>
              <w:t xml:space="preserve"> </w:t>
            </w:r>
            <w:r w:rsidR="0009651D" w:rsidRPr="0009651D">
              <w:rPr>
                <w:rFonts w:cs="Arial"/>
                <w:i/>
                <w:iCs/>
              </w:rPr>
              <w:t>Dept/Div</w:t>
            </w:r>
          </w:p>
          <w:p w14:paraId="5F9041B3" w14:textId="4B39BFAA" w:rsidR="004D3067" w:rsidRPr="00C17204" w:rsidRDefault="004D3067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3067" w:rsidRPr="00C17204" w14:paraId="5B0F8AC9" w14:textId="77777777" w:rsidTr="004D3067">
        <w:trPr>
          <w:cantSplit/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7686D5AF" w14:textId="6D990D74" w:rsidR="004D3067" w:rsidRPr="00C17204" w:rsidRDefault="008021C3" w:rsidP="00431C3E">
            <w:pPr>
              <w:pStyle w:val="Hjlptext"/>
              <w:spacing w:before="60"/>
              <w:rPr>
                <w:rFonts w:cs="Arial"/>
              </w:rPr>
            </w:pPr>
            <w:r w:rsidRPr="00C17204">
              <w:rPr>
                <w:rFonts w:cs="Arial"/>
              </w:rPr>
              <w:t>LiU-id</w:t>
            </w:r>
            <w:r w:rsidR="00155069">
              <w:rPr>
                <w:rFonts w:cs="Arial"/>
              </w:rPr>
              <w:t xml:space="preserve"> </w:t>
            </w:r>
            <w:r w:rsidR="00155069" w:rsidRPr="00155069">
              <w:rPr>
                <w:rFonts w:cs="Arial"/>
                <w:i/>
                <w:iCs/>
              </w:rPr>
              <w:t>LiU-id</w:t>
            </w:r>
          </w:p>
          <w:p w14:paraId="784FB9C5" w14:textId="7EE26AAC" w:rsidR="004D3067" w:rsidRPr="00C17204" w:rsidRDefault="004D3067" w:rsidP="0047721A">
            <w:pPr>
              <w:pStyle w:val="Hjlptext"/>
              <w:spacing w:before="4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999999" w:fill="auto"/>
          </w:tcPr>
          <w:p w14:paraId="0E1854F2" w14:textId="2B6A8CD6" w:rsidR="004D3067" w:rsidRPr="00C17204" w:rsidRDefault="008021C3" w:rsidP="00431C3E">
            <w:pPr>
              <w:pStyle w:val="Hjlptext"/>
              <w:spacing w:before="60"/>
              <w:rPr>
                <w:rFonts w:cs="Arial"/>
                <w:lang w:val="en-US"/>
              </w:rPr>
            </w:pPr>
            <w:r w:rsidRPr="00C17204">
              <w:rPr>
                <w:rFonts w:cs="Arial"/>
                <w:lang w:val="en-US"/>
              </w:rPr>
              <w:t>E-post</w:t>
            </w:r>
            <w:r w:rsidR="00155069">
              <w:rPr>
                <w:rFonts w:cs="Arial"/>
                <w:lang w:val="en-US"/>
              </w:rPr>
              <w:t xml:space="preserve"> </w:t>
            </w:r>
            <w:r w:rsidR="0009651D" w:rsidRPr="0009651D">
              <w:rPr>
                <w:rFonts w:cs="Arial"/>
                <w:i/>
                <w:iCs/>
                <w:lang w:val="en-US"/>
              </w:rPr>
              <w:t>E-mail</w:t>
            </w:r>
          </w:p>
          <w:p w14:paraId="2C0BC84A" w14:textId="567F8E7F" w:rsidR="004D3067" w:rsidRPr="00C17204" w:rsidRDefault="004D3067" w:rsidP="0047721A">
            <w:pPr>
              <w:pStyle w:val="Hjlptext"/>
              <w:spacing w:before="4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23DA" w:rsidRPr="0009651D" w14:paraId="6461F46B" w14:textId="77777777" w:rsidTr="004E3974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1EB86ADF" w14:textId="3CB6F021" w:rsidR="00303D4E" w:rsidRDefault="00303D4E" w:rsidP="00303D4E">
            <w:pPr>
              <w:spacing w:before="60"/>
              <w:ind w:firstLine="5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Handledarutbildning</w:t>
            </w:r>
            <w:r w:rsidRPr="000624E6">
              <w:rPr>
                <w:rFonts w:ascii="Arial" w:hAnsi="Arial" w:cs="Arial"/>
                <w:b/>
                <w:bCs/>
                <w:sz w:val="18"/>
                <w:szCs w:val="18"/>
              </w:rPr>
              <w:t>, ev tidigare handledningsuppdrag</w:t>
            </w:r>
            <w:r w:rsidR="0047721A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C17204">
              <w:rPr>
                <w:rFonts w:ascii="Arial" w:hAnsi="Arial" w:cs="Arial"/>
                <w:sz w:val="18"/>
                <w:szCs w:val="18"/>
              </w:rPr>
              <w:t>nge om kurs för handledning av forskarstuderande är genomgången eller planerad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17204">
              <w:rPr>
                <w:rFonts w:ascii="Arial" w:hAnsi="Arial" w:cs="Arial"/>
                <w:sz w:val="18"/>
                <w:szCs w:val="18"/>
              </w:rPr>
              <w:t>ange tidpunkt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03D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Supervision education, previous experience in supervision</w:t>
            </w:r>
            <w:r w:rsidR="004772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47721A" w:rsidRPr="0047721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P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escribe course/education in supervision of PhD students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, p</w:t>
            </w:r>
            <w:r w:rsidRP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erformed: when, where, planned: when/where  </w:t>
            </w:r>
          </w:p>
          <w:p w14:paraId="4E4912C5" w14:textId="35C0B154" w:rsidR="003823DA" w:rsidRPr="0009651D" w:rsidRDefault="00751B90" w:rsidP="0047721A">
            <w:pPr>
              <w:spacing w:before="40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23DA" w:rsidRPr="00C17204" w14:paraId="6FFA186F" w14:textId="77777777" w:rsidTr="004E3974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1CEA9972" w14:textId="52BEE104" w:rsidR="003823DA" w:rsidRPr="00C17204" w:rsidRDefault="003823DA" w:rsidP="00431C3E">
            <w:pPr>
              <w:spacing w:before="60"/>
              <w:ind w:firstLine="5"/>
              <w:rPr>
                <w:rFonts w:ascii="Arial" w:hAnsi="Arial" w:cs="Arial"/>
                <w:b/>
                <w:sz w:val="18"/>
                <w:szCs w:val="18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Nuvarande anställning och arbetsgivare</w:t>
            </w:r>
            <w:r w:rsidR="001550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55069" w:rsidRPr="001550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Current employment and employer</w:t>
            </w:r>
          </w:p>
          <w:p w14:paraId="6F0D6574" w14:textId="3C5FC6F2" w:rsidR="003823DA" w:rsidRPr="00C17204" w:rsidRDefault="00751B90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23DA" w:rsidRPr="00C17204" w14:paraId="4542F3DE" w14:textId="77777777" w:rsidTr="004E3974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68885FEB" w14:textId="594885A6" w:rsidR="003823DA" w:rsidRPr="0043658A" w:rsidRDefault="003823DA" w:rsidP="00431C3E">
            <w:pPr>
              <w:spacing w:before="60"/>
              <w:ind w:firstLine="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Huvudhandledarens roll i handledningen</w:t>
            </w:r>
            <w:r w:rsidR="0043658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17204">
              <w:rPr>
                <w:rFonts w:ascii="Arial" w:hAnsi="Arial" w:cs="Arial"/>
                <w:sz w:val="18"/>
                <w:szCs w:val="18"/>
              </w:rPr>
              <w:t xml:space="preserve">procent av total handledningstid, frekvens i möten med forskarstuderanden, expertområde, </w:t>
            </w:r>
            <w:proofErr w:type="gramStart"/>
            <w:r w:rsidRPr="00C17204">
              <w:rPr>
                <w:rFonts w:ascii="Arial" w:hAnsi="Arial" w:cs="Arial"/>
                <w:sz w:val="18"/>
                <w:szCs w:val="18"/>
              </w:rPr>
              <w:t>etc</w:t>
            </w:r>
            <w:r w:rsidR="0043658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1550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5069" w:rsidRPr="0043658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Main supervisor´s role in supervision</w:t>
            </w:r>
            <w:r w:rsidR="0043658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155069" w:rsidRPr="0043658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percent of total time of supervision, frequency in meetings, area of expertise etc</w:t>
            </w:r>
            <w:r w:rsidR="0043658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.</w:t>
            </w:r>
          </w:p>
          <w:p w14:paraId="52D4B57A" w14:textId="652B9D85" w:rsidR="004D3067" w:rsidRPr="00C17204" w:rsidRDefault="00751B90" w:rsidP="00431C3E">
            <w:pPr>
              <w:spacing w:before="60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="00853CBD">
              <w:rPr>
                <w:rFonts w:cs="Arial"/>
                <w:sz w:val="18"/>
                <w:szCs w:val="18"/>
              </w:rPr>
              <w:t> </w:t>
            </w:r>
            <w:r w:rsidR="00853CBD">
              <w:rPr>
                <w:rFonts w:cs="Arial"/>
                <w:sz w:val="18"/>
                <w:szCs w:val="18"/>
              </w:rPr>
              <w:t> </w:t>
            </w:r>
            <w:r w:rsidR="00853CBD">
              <w:rPr>
                <w:rFonts w:cs="Arial"/>
                <w:sz w:val="18"/>
                <w:szCs w:val="18"/>
              </w:rPr>
              <w:t> </w:t>
            </w:r>
            <w:r w:rsidR="00853CBD">
              <w:rPr>
                <w:rFonts w:cs="Arial"/>
                <w:sz w:val="18"/>
                <w:szCs w:val="18"/>
              </w:rPr>
              <w:t> </w:t>
            </w:r>
            <w:r w:rsidR="00853CBD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49270BA" w14:textId="497B082D" w:rsidR="003823DA" w:rsidRPr="001B7FD1" w:rsidRDefault="003823DA" w:rsidP="004E3974">
      <w:pPr>
        <w:tabs>
          <w:tab w:val="left" w:pos="9241"/>
          <w:tab w:val="left" w:pos="9411"/>
          <w:tab w:val="left" w:pos="9468"/>
        </w:tabs>
        <w:spacing w:before="120" w:line="240" w:lineRule="atLeast"/>
        <w:rPr>
          <w:rFonts w:ascii="Arial" w:hAnsi="Arial" w:cs="Arial"/>
          <w:i/>
          <w:sz w:val="18"/>
          <w:szCs w:val="18"/>
          <w:lang w:val="en-US"/>
        </w:rPr>
      </w:pPr>
      <w:r w:rsidRPr="001B7FD1">
        <w:rPr>
          <w:rFonts w:ascii="Arial" w:hAnsi="Arial" w:cs="Arial"/>
          <w:b/>
          <w:sz w:val="18"/>
          <w:szCs w:val="18"/>
          <w:lang w:val="en-US"/>
        </w:rPr>
        <w:t xml:space="preserve">Biträdande handledare </w:t>
      </w:r>
      <w:r w:rsidR="00155069" w:rsidRPr="001B7FD1">
        <w:rPr>
          <w:rFonts w:ascii="Arial" w:hAnsi="Arial" w:cs="Arial"/>
          <w:b/>
          <w:bCs/>
          <w:i/>
          <w:sz w:val="18"/>
          <w:szCs w:val="18"/>
          <w:lang w:val="en-US"/>
        </w:rPr>
        <w:t>Co-supervisor</w:t>
      </w:r>
      <w:r w:rsidR="00155069" w:rsidRPr="001B7FD1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402"/>
      </w:tblGrid>
      <w:tr w:rsidR="00AB04B1" w:rsidRPr="00C17204" w14:paraId="15B20F6F" w14:textId="77777777" w:rsidTr="00AB04B1">
        <w:trPr>
          <w:cantSplit/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2CD3562C" w14:textId="26B3EE80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155069">
              <w:rPr>
                <w:rFonts w:cs="Arial"/>
                <w:i/>
                <w:iCs/>
              </w:rPr>
              <w:t>Name</w:t>
            </w:r>
          </w:p>
          <w:p w14:paraId="429DAD5A" w14:textId="01F35733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34E06E5F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  <w:lang w:val="en-US"/>
              </w:rPr>
            </w:pPr>
            <w:r w:rsidRPr="00C17204">
              <w:rPr>
                <w:rFonts w:cs="Arial"/>
                <w:lang w:val="en-US"/>
              </w:rPr>
              <w:t>Titel, tjänst</w:t>
            </w:r>
            <w:r>
              <w:rPr>
                <w:rFonts w:cs="Arial"/>
                <w:lang w:val="en-US"/>
              </w:rPr>
              <w:t xml:space="preserve"> </w:t>
            </w:r>
            <w:r w:rsidRPr="0009651D">
              <w:rPr>
                <w:rFonts w:cs="Arial"/>
                <w:i/>
                <w:iCs/>
                <w:lang w:val="en-US"/>
              </w:rPr>
              <w:t>Title, employment</w:t>
            </w:r>
          </w:p>
          <w:p w14:paraId="24CBBA27" w14:textId="20F6F9B2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36B12C08" w14:textId="2A2D4AE8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Institution/avd</w:t>
            </w:r>
            <w:r>
              <w:rPr>
                <w:rFonts w:cs="Arial"/>
              </w:rPr>
              <w:t xml:space="preserve"> </w:t>
            </w:r>
            <w:r w:rsidRPr="00155069">
              <w:rPr>
                <w:rFonts w:cs="Arial"/>
                <w:i/>
                <w:iCs/>
              </w:rPr>
              <w:t>Dept/Div</w:t>
            </w:r>
          </w:p>
          <w:p w14:paraId="45F2FBC8" w14:textId="77777777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7825AD87" w14:textId="77777777" w:rsidTr="000558FC">
        <w:trPr>
          <w:cantSplit/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6B06DEC0" w14:textId="69F26E0A" w:rsidR="00AB04B1" w:rsidRPr="00C17204" w:rsidRDefault="00AB04B1" w:rsidP="00431C3E">
            <w:pPr>
              <w:pStyle w:val="Hjlptext"/>
              <w:spacing w:before="60"/>
              <w:rPr>
                <w:rFonts w:cs="Arial"/>
              </w:rPr>
            </w:pPr>
            <w:r w:rsidRPr="00C17204">
              <w:rPr>
                <w:rFonts w:cs="Arial"/>
              </w:rPr>
              <w:t>LiU-id</w:t>
            </w:r>
            <w:r>
              <w:rPr>
                <w:rFonts w:cs="Arial"/>
              </w:rPr>
              <w:t xml:space="preserve"> </w:t>
            </w:r>
            <w:r w:rsidRPr="00155069">
              <w:rPr>
                <w:rFonts w:cs="Arial"/>
                <w:i/>
                <w:iCs/>
              </w:rPr>
              <w:t>LiU-id</w:t>
            </w:r>
          </w:p>
          <w:p w14:paraId="019C6C42" w14:textId="77777777" w:rsidR="00AB04B1" w:rsidRPr="00C17204" w:rsidRDefault="00AB04B1" w:rsidP="0047721A">
            <w:pPr>
              <w:pStyle w:val="Hjlptext"/>
              <w:spacing w:before="4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999999" w:fill="auto"/>
          </w:tcPr>
          <w:p w14:paraId="68F1C0DE" w14:textId="3BE0D889" w:rsidR="00AB04B1" w:rsidRPr="00C17204" w:rsidRDefault="00AB04B1" w:rsidP="00431C3E">
            <w:pPr>
              <w:pStyle w:val="Hjlptext"/>
              <w:spacing w:before="60"/>
              <w:rPr>
                <w:rFonts w:cs="Arial"/>
                <w:lang w:val="en-US"/>
              </w:rPr>
            </w:pPr>
            <w:r w:rsidRPr="00C17204">
              <w:rPr>
                <w:rFonts w:cs="Arial"/>
                <w:lang w:val="en-US"/>
              </w:rPr>
              <w:t>E-post</w:t>
            </w:r>
            <w:r>
              <w:rPr>
                <w:rFonts w:cs="Arial"/>
                <w:lang w:val="en-US"/>
              </w:rPr>
              <w:t xml:space="preserve"> </w:t>
            </w:r>
            <w:r w:rsidRPr="00155069">
              <w:rPr>
                <w:rFonts w:cs="Arial"/>
                <w:i/>
                <w:iCs/>
                <w:lang w:val="en-US"/>
              </w:rPr>
              <w:t>E-mail</w:t>
            </w:r>
          </w:p>
          <w:p w14:paraId="1D80FAE4" w14:textId="77777777" w:rsidR="00AB04B1" w:rsidRPr="00C17204" w:rsidRDefault="00AB04B1" w:rsidP="0047721A">
            <w:pPr>
              <w:pStyle w:val="Hjlptext"/>
              <w:spacing w:before="4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155069" w14:paraId="1EEBE57F" w14:textId="77777777" w:rsidTr="000558FC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4F637C34" w14:textId="5FE5C68B" w:rsidR="00303D4E" w:rsidRDefault="00303D4E" w:rsidP="00303D4E">
            <w:pPr>
              <w:spacing w:before="60"/>
              <w:ind w:firstLine="5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Handledarutbildning</w:t>
            </w:r>
            <w:r w:rsidRPr="000624E6">
              <w:rPr>
                <w:rFonts w:ascii="Arial" w:hAnsi="Arial" w:cs="Arial"/>
                <w:b/>
                <w:bCs/>
                <w:sz w:val="18"/>
                <w:szCs w:val="18"/>
              </w:rPr>
              <w:t>, ev tidigare handledningsuppdrag</w:t>
            </w:r>
            <w:r w:rsidR="0047721A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C17204">
              <w:rPr>
                <w:rFonts w:ascii="Arial" w:hAnsi="Arial" w:cs="Arial"/>
                <w:sz w:val="18"/>
                <w:szCs w:val="18"/>
              </w:rPr>
              <w:t>nge om kurs för handledning av forskarstuderande är genomgången eller planerad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17204">
              <w:rPr>
                <w:rFonts w:ascii="Arial" w:hAnsi="Arial" w:cs="Arial"/>
                <w:sz w:val="18"/>
                <w:szCs w:val="18"/>
              </w:rPr>
              <w:t>ange tidpunkt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03D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Supervision education, previous experience in supervision</w:t>
            </w:r>
            <w:r w:rsidR="004772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47721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P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escribe course/education in supervision of PhD students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, p</w:t>
            </w:r>
            <w:r w:rsidRP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erformed: when, where, planned: when/where  </w:t>
            </w:r>
          </w:p>
          <w:p w14:paraId="1E9A423D" w14:textId="701F1239" w:rsidR="00AB04B1" w:rsidRPr="00155069" w:rsidRDefault="00AB04B1" w:rsidP="0047721A">
            <w:pPr>
              <w:spacing w:before="40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03E7B185" w14:textId="77777777" w:rsidTr="000558FC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5ACFE99D" w14:textId="63B7CA3C" w:rsidR="00AB04B1" w:rsidRPr="00C17204" w:rsidRDefault="00AB04B1" w:rsidP="00431C3E">
            <w:pPr>
              <w:spacing w:before="60"/>
              <w:ind w:firstLine="5"/>
              <w:rPr>
                <w:rFonts w:ascii="Arial" w:hAnsi="Arial" w:cs="Arial"/>
                <w:b/>
                <w:sz w:val="18"/>
                <w:szCs w:val="18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Nuvarande anställning och arbetsgivare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550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Current employment and employer</w:t>
            </w:r>
          </w:p>
          <w:p w14:paraId="754219E1" w14:textId="4C242055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4BFFFDAD" w14:textId="77777777" w:rsidTr="000558FC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6A91FAA1" w14:textId="00911FC3" w:rsidR="00AB04B1" w:rsidRPr="0043658A" w:rsidRDefault="00AB04B1" w:rsidP="00431C3E">
            <w:pPr>
              <w:spacing w:before="60"/>
              <w:ind w:firstLine="5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Biträdande hand</w:t>
            </w:r>
            <w:r w:rsidRPr="00C17204">
              <w:rPr>
                <w:rFonts w:ascii="Arial" w:hAnsi="Arial" w:cs="Arial"/>
                <w:b/>
                <w:sz w:val="18"/>
                <w:szCs w:val="18"/>
              </w:rPr>
              <w:t>ledares roll i handledningen</w:t>
            </w:r>
            <w:r w:rsidR="0043658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17204">
              <w:rPr>
                <w:rFonts w:ascii="Arial" w:hAnsi="Arial" w:cs="Arial"/>
                <w:sz w:val="18"/>
                <w:szCs w:val="18"/>
              </w:rPr>
              <w:t xml:space="preserve">procent av total handledningstid, frekvens i möten med forskarstuderanden, expertområde, </w:t>
            </w:r>
            <w:proofErr w:type="gramStart"/>
            <w:r w:rsidRPr="00C17204">
              <w:rPr>
                <w:rFonts w:ascii="Arial" w:hAnsi="Arial" w:cs="Arial"/>
                <w:sz w:val="18"/>
                <w:szCs w:val="18"/>
              </w:rPr>
              <w:t>etc</w:t>
            </w:r>
            <w:r w:rsidR="0043658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658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Co-supervisor´s role in supervision</w:t>
            </w:r>
            <w:r w:rsidRPr="0043658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percent of total time of supervision, frequency in meetings, area of expertise</w:t>
            </w:r>
            <w:r w:rsidRPr="0043658A">
              <w:rPr>
                <w:rFonts w:ascii="Arial" w:hAnsi="Arial" w:cs="Arial"/>
                <w:sz w:val="18"/>
                <w:szCs w:val="18"/>
                <w:lang w:val="en-US"/>
              </w:rPr>
              <w:t xml:space="preserve"> etc</w:t>
            </w:r>
            <w:r w:rsidR="0043658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F9F43FC" w14:textId="20F93239" w:rsidR="00AB04B1" w:rsidRPr="00C17204" w:rsidRDefault="00AB04B1" w:rsidP="0047721A">
            <w:pPr>
              <w:spacing w:before="40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2AF2AB4" w14:textId="7792A3AD" w:rsidR="007D23E2" w:rsidRPr="00C17204" w:rsidRDefault="007D23E2" w:rsidP="0047721A">
      <w:pPr>
        <w:tabs>
          <w:tab w:val="left" w:pos="9241"/>
          <w:tab w:val="left" w:pos="9411"/>
          <w:tab w:val="left" w:pos="9468"/>
        </w:tabs>
        <w:spacing w:before="120" w:line="240" w:lineRule="atLeast"/>
        <w:ind w:right="369"/>
        <w:rPr>
          <w:rFonts w:ascii="Arial" w:hAnsi="Arial" w:cs="Arial"/>
          <w:i/>
          <w:sz w:val="18"/>
          <w:szCs w:val="18"/>
        </w:rPr>
      </w:pPr>
      <w:r w:rsidRPr="00C17204">
        <w:rPr>
          <w:rFonts w:ascii="Arial" w:hAnsi="Arial" w:cs="Arial"/>
          <w:b/>
          <w:sz w:val="18"/>
          <w:szCs w:val="18"/>
        </w:rPr>
        <w:t>Biträdande handledare</w:t>
      </w:r>
      <w:r w:rsidRPr="00155069">
        <w:rPr>
          <w:rFonts w:ascii="Arial" w:hAnsi="Arial" w:cs="Arial"/>
          <w:iCs/>
          <w:sz w:val="18"/>
          <w:szCs w:val="18"/>
        </w:rPr>
        <w:t xml:space="preserve"> </w:t>
      </w:r>
      <w:r w:rsidRPr="00155069">
        <w:rPr>
          <w:rFonts w:ascii="Arial" w:hAnsi="Arial" w:cs="Arial"/>
          <w:b/>
          <w:bCs/>
          <w:i/>
          <w:sz w:val="18"/>
          <w:szCs w:val="18"/>
        </w:rPr>
        <w:t>Co-supervisor</w:t>
      </w:r>
      <w:r w:rsidRPr="00155069">
        <w:rPr>
          <w:rFonts w:ascii="Arial" w:hAnsi="Arial" w:cs="Arial"/>
          <w:i/>
          <w:sz w:val="18"/>
          <w:szCs w:val="18"/>
        </w:rPr>
        <w:t xml:space="preserve"> 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3544"/>
      </w:tblGrid>
      <w:tr w:rsidR="00AB04B1" w:rsidRPr="00C17204" w14:paraId="65DBF8C0" w14:textId="77777777" w:rsidTr="00C92569">
        <w:trPr>
          <w:cantSplit/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05060C78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155069">
              <w:rPr>
                <w:rFonts w:cs="Arial"/>
                <w:i/>
                <w:iCs/>
              </w:rPr>
              <w:t>Name</w:t>
            </w:r>
          </w:p>
          <w:p w14:paraId="5418F93C" w14:textId="77777777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6D1D7250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  <w:lang w:val="en-US"/>
              </w:rPr>
            </w:pPr>
            <w:r w:rsidRPr="00C17204">
              <w:rPr>
                <w:rFonts w:cs="Arial"/>
                <w:lang w:val="en-US"/>
              </w:rPr>
              <w:t>Titel, tjänst</w:t>
            </w:r>
            <w:r>
              <w:rPr>
                <w:rFonts w:cs="Arial"/>
                <w:lang w:val="en-US"/>
              </w:rPr>
              <w:t xml:space="preserve"> </w:t>
            </w:r>
            <w:r w:rsidRPr="0009651D">
              <w:rPr>
                <w:rFonts w:cs="Arial"/>
                <w:i/>
                <w:iCs/>
                <w:lang w:val="en-US"/>
              </w:rPr>
              <w:t>Title, employment</w:t>
            </w:r>
          </w:p>
          <w:p w14:paraId="71A21607" w14:textId="1DB75F06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7233F2B1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Institution/avd</w:t>
            </w:r>
            <w:r>
              <w:rPr>
                <w:rFonts w:cs="Arial"/>
              </w:rPr>
              <w:t xml:space="preserve"> </w:t>
            </w:r>
            <w:r w:rsidRPr="00155069">
              <w:rPr>
                <w:rFonts w:cs="Arial"/>
                <w:i/>
                <w:iCs/>
              </w:rPr>
              <w:t>Dept/Div</w:t>
            </w:r>
          </w:p>
          <w:p w14:paraId="4DF25CB9" w14:textId="77777777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5DEDEEF9" w14:textId="77777777" w:rsidTr="00C92569">
        <w:trPr>
          <w:cantSplit/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42E2CBE5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</w:rPr>
            </w:pPr>
            <w:r w:rsidRPr="00C17204">
              <w:rPr>
                <w:rFonts w:cs="Arial"/>
              </w:rPr>
              <w:t>LiU-id</w:t>
            </w:r>
            <w:r>
              <w:rPr>
                <w:rFonts w:cs="Arial"/>
              </w:rPr>
              <w:t xml:space="preserve"> </w:t>
            </w:r>
            <w:r w:rsidRPr="00155069">
              <w:rPr>
                <w:rFonts w:cs="Arial"/>
                <w:i/>
                <w:iCs/>
              </w:rPr>
              <w:t>LiU-id</w:t>
            </w:r>
          </w:p>
          <w:p w14:paraId="11B4EA7C" w14:textId="77777777" w:rsidR="00AB04B1" w:rsidRPr="00C17204" w:rsidRDefault="00AB04B1" w:rsidP="0047721A">
            <w:pPr>
              <w:pStyle w:val="Hjlptext"/>
              <w:spacing w:before="4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999999" w:fill="auto"/>
          </w:tcPr>
          <w:p w14:paraId="649445CD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  <w:lang w:val="en-US"/>
              </w:rPr>
            </w:pPr>
            <w:r w:rsidRPr="00C17204">
              <w:rPr>
                <w:rFonts w:cs="Arial"/>
                <w:lang w:val="en-US"/>
              </w:rPr>
              <w:t>E-post</w:t>
            </w:r>
            <w:r>
              <w:rPr>
                <w:rFonts w:cs="Arial"/>
                <w:lang w:val="en-US"/>
              </w:rPr>
              <w:t xml:space="preserve"> </w:t>
            </w:r>
            <w:r w:rsidRPr="00155069">
              <w:rPr>
                <w:rFonts w:cs="Arial"/>
                <w:i/>
                <w:iCs/>
                <w:lang w:val="en-US"/>
              </w:rPr>
              <w:t>E-mail</w:t>
            </w:r>
          </w:p>
          <w:p w14:paraId="2746B080" w14:textId="1CCBFFD7" w:rsidR="00AB04B1" w:rsidRPr="00C17204" w:rsidRDefault="00AB04B1" w:rsidP="0047721A">
            <w:pPr>
              <w:pStyle w:val="Hjlptext"/>
              <w:spacing w:before="4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155069" w14:paraId="3D48E3F4" w14:textId="77777777" w:rsidTr="00C92569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30443CB0" w14:textId="4372DC89" w:rsidR="00303D4E" w:rsidRDefault="00303D4E" w:rsidP="00303D4E">
            <w:pPr>
              <w:spacing w:before="60"/>
              <w:ind w:firstLine="5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Handledarutbildning</w:t>
            </w:r>
            <w:r w:rsidRPr="000624E6">
              <w:rPr>
                <w:rFonts w:ascii="Arial" w:hAnsi="Arial" w:cs="Arial"/>
                <w:b/>
                <w:bCs/>
                <w:sz w:val="18"/>
                <w:szCs w:val="18"/>
              </w:rPr>
              <w:t>, ev tidigare handledningsuppdrag</w:t>
            </w:r>
            <w:r w:rsidR="0047721A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C17204">
              <w:rPr>
                <w:rFonts w:ascii="Arial" w:hAnsi="Arial" w:cs="Arial"/>
                <w:sz w:val="18"/>
                <w:szCs w:val="18"/>
              </w:rPr>
              <w:t>nge om kurs för handledning av forskarstuderande är genomgången eller planerad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17204">
              <w:rPr>
                <w:rFonts w:ascii="Arial" w:hAnsi="Arial" w:cs="Arial"/>
                <w:sz w:val="18"/>
                <w:szCs w:val="18"/>
              </w:rPr>
              <w:t>ange tidpunkt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03D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Supervision education, previous experience in supervision</w:t>
            </w:r>
            <w:r w:rsidR="004772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47721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P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escribe course/education in supervision of PhD students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, p</w:t>
            </w:r>
            <w:r w:rsidRP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erformed: when, where, planned: when/where  </w:t>
            </w:r>
          </w:p>
          <w:p w14:paraId="698C0FD9" w14:textId="13088A47" w:rsidR="00AB04B1" w:rsidRPr="00155069" w:rsidRDefault="00AB04B1" w:rsidP="0047721A">
            <w:pPr>
              <w:spacing w:before="40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71E8256F" w14:textId="77777777" w:rsidTr="00C92569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305DE59A" w14:textId="77777777" w:rsidR="00AB04B1" w:rsidRPr="00C17204" w:rsidRDefault="00AB04B1" w:rsidP="00431C3E">
            <w:pPr>
              <w:spacing w:before="60"/>
              <w:ind w:firstLine="5"/>
              <w:rPr>
                <w:rFonts w:ascii="Arial" w:hAnsi="Arial" w:cs="Arial"/>
                <w:b/>
                <w:sz w:val="18"/>
                <w:szCs w:val="18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Nuvarande anställning och arbetsgivare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550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Current employment and employer</w:t>
            </w:r>
          </w:p>
          <w:p w14:paraId="1D3E163F" w14:textId="4B69495B" w:rsidR="00AB04B1" w:rsidRPr="00AB04B1" w:rsidRDefault="00AB04B1" w:rsidP="0047721A">
            <w:pPr>
              <w:spacing w:before="40"/>
              <w:ind w:firstLine="5"/>
              <w:rPr>
                <w:rFonts w:cs="Arial"/>
                <w:sz w:val="18"/>
                <w:szCs w:val="18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207147AE" w14:textId="77777777" w:rsidTr="00C92569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71F0F627" w14:textId="5E85DD45" w:rsidR="00AB04B1" w:rsidRPr="0043658A" w:rsidRDefault="00AB04B1" w:rsidP="00431C3E">
            <w:pPr>
              <w:spacing w:before="60"/>
              <w:ind w:firstLine="5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Biträdande </w:t>
            </w:r>
            <w:r w:rsidRPr="00C17204">
              <w:rPr>
                <w:rFonts w:ascii="Arial" w:hAnsi="Arial" w:cs="Arial"/>
                <w:b/>
                <w:sz w:val="18"/>
                <w:szCs w:val="18"/>
              </w:rPr>
              <w:t>handledares roll i handledningen</w:t>
            </w:r>
            <w:r w:rsidR="0043658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17204">
              <w:rPr>
                <w:rFonts w:ascii="Arial" w:hAnsi="Arial" w:cs="Arial"/>
                <w:sz w:val="18"/>
                <w:szCs w:val="18"/>
              </w:rPr>
              <w:t xml:space="preserve">procent av total handledningstid, frekvens i möten med forskarstuderanden, expertområde, </w:t>
            </w:r>
            <w:proofErr w:type="gramStart"/>
            <w:r w:rsidRPr="00C17204">
              <w:rPr>
                <w:rFonts w:ascii="Arial" w:hAnsi="Arial" w:cs="Arial"/>
                <w:sz w:val="18"/>
                <w:szCs w:val="18"/>
              </w:rPr>
              <w:t>etc</w:t>
            </w:r>
            <w:r w:rsidR="0043658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658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Co-supervisor´s role in supervision</w:t>
            </w:r>
            <w:r w:rsidR="0043658A" w:rsidRPr="0043658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43658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percent of total time of supervision, frequency in meetings, area of expertise</w:t>
            </w:r>
            <w:r w:rsidRPr="0043658A">
              <w:rPr>
                <w:rFonts w:ascii="Arial" w:hAnsi="Arial" w:cs="Arial"/>
                <w:sz w:val="18"/>
                <w:szCs w:val="18"/>
                <w:lang w:val="en-US"/>
              </w:rPr>
              <w:t xml:space="preserve"> etc</w:t>
            </w:r>
            <w:r w:rsidR="0043658A" w:rsidRPr="0043658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4420267C" w14:textId="21904108" w:rsidR="00AB04B1" w:rsidRPr="00C17204" w:rsidRDefault="00AB04B1" w:rsidP="0047721A">
            <w:pPr>
              <w:spacing w:before="40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A71305B" w14:textId="5CFFCC3B" w:rsidR="003823DA" w:rsidRPr="001B7FD1" w:rsidRDefault="00431C3E" w:rsidP="0047721A">
      <w:pPr>
        <w:tabs>
          <w:tab w:val="left" w:pos="9241"/>
          <w:tab w:val="left" w:pos="9411"/>
          <w:tab w:val="left" w:pos="9468"/>
        </w:tabs>
        <w:spacing w:before="120" w:line="240" w:lineRule="atLeast"/>
        <w:ind w:right="369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lastRenderedPageBreak/>
        <w:t>B</w:t>
      </w:r>
      <w:r w:rsidR="003823DA" w:rsidRPr="001B7FD1">
        <w:rPr>
          <w:rFonts w:ascii="Arial" w:hAnsi="Arial" w:cs="Arial"/>
          <w:b/>
          <w:sz w:val="18"/>
          <w:szCs w:val="18"/>
          <w:lang w:val="en-US"/>
        </w:rPr>
        <w:t xml:space="preserve">iträdande handledare </w:t>
      </w:r>
      <w:r w:rsidR="00155069" w:rsidRPr="001B7FD1">
        <w:rPr>
          <w:rFonts w:ascii="Arial" w:hAnsi="Arial" w:cs="Arial"/>
          <w:b/>
          <w:bCs/>
          <w:i/>
          <w:sz w:val="18"/>
          <w:szCs w:val="18"/>
          <w:lang w:val="en-US"/>
        </w:rPr>
        <w:t>Co-supervisor</w:t>
      </w:r>
      <w:r w:rsidR="00155069" w:rsidRPr="001B7FD1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3544"/>
      </w:tblGrid>
      <w:tr w:rsidR="00AB04B1" w:rsidRPr="00C17204" w14:paraId="75864925" w14:textId="77777777" w:rsidTr="00155069">
        <w:trPr>
          <w:cantSplit/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36B3BBAD" w14:textId="5D66AB54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 w:rsidRPr="00155069">
              <w:rPr>
                <w:rFonts w:cs="Arial"/>
                <w:i/>
                <w:iCs/>
              </w:rPr>
              <w:t xml:space="preserve"> Name</w:t>
            </w:r>
          </w:p>
          <w:p w14:paraId="2833AFEB" w14:textId="65B1846D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1509">
              <w:rPr>
                <w:rFonts w:ascii="Arial" w:hAnsi="Arial" w:cs="Arial"/>
                <w:sz w:val="18"/>
                <w:szCs w:val="18"/>
              </w:rPr>
              <w:t> </w:t>
            </w:r>
            <w:r w:rsidR="00641509">
              <w:rPr>
                <w:rFonts w:ascii="Arial" w:hAnsi="Arial" w:cs="Arial"/>
                <w:sz w:val="18"/>
                <w:szCs w:val="18"/>
              </w:rPr>
              <w:t> </w:t>
            </w:r>
            <w:r w:rsidR="00641509">
              <w:rPr>
                <w:rFonts w:ascii="Arial" w:hAnsi="Arial" w:cs="Arial"/>
                <w:sz w:val="18"/>
                <w:szCs w:val="18"/>
              </w:rPr>
              <w:t> </w:t>
            </w:r>
            <w:r w:rsidR="00641509">
              <w:rPr>
                <w:rFonts w:ascii="Arial" w:hAnsi="Arial" w:cs="Arial"/>
                <w:sz w:val="18"/>
                <w:szCs w:val="18"/>
              </w:rPr>
              <w:t> </w:t>
            </w:r>
            <w:r w:rsidR="00641509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56C7D17C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  <w:lang w:val="en-US"/>
              </w:rPr>
            </w:pPr>
            <w:r w:rsidRPr="00C17204">
              <w:rPr>
                <w:rFonts w:cs="Arial"/>
                <w:lang w:val="en-US"/>
              </w:rPr>
              <w:t>Titel, tjänst</w:t>
            </w:r>
            <w:r>
              <w:rPr>
                <w:rFonts w:cs="Arial"/>
                <w:lang w:val="en-US"/>
              </w:rPr>
              <w:t xml:space="preserve"> </w:t>
            </w:r>
            <w:r w:rsidRPr="0009651D">
              <w:rPr>
                <w:rFonts w:cs="Arial"/>
                <w:i/>
                <w:iCs/>
                <w:lang w:val="en-US"/>
              </w:rPr>
              <w:t>Title, employment</w:t>
            </w:r>
          </w:p>
          <w:p w14:paraId="66B34A7A" w14:textId="4ABC658D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073D286E" w14:textId="563912AE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Institution/avd</w:t>
            </w:r>
            <w:r>
              <w:rPr>
                <w:rFonts w:cs="Arial"/>
              </w:rPr>
              <w:t xml:space="preserve"> </w:t>
            </w:r>
            <w:r w:rsidRPr="00155069">
              <w:rPr>
                <w:rFonts w:cs="Arial"/>
                <w:i/>
                <w:iCs/>
              </w:rPr>
              <w:t>Dept/Div</w:t>
            </w:r>
          </w:p>
          <w:p w14:paraId="5044ABF9" w14:textId="77777777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555D1AA0" w14:textId="77777777" w:rsidTr="000558FC">
        <w:trPr>
          <w:cantSplit/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3BB0FA8A" w14:textId="7A4B45B1" w:rsidR="00AB04B1" w:rsidRPr="00C17204" w:rsidRDefault="00AB04B1" w:rsidP="00431C3E">
            <w:pPr>
              <w:pStyle w:val="Hjlptext"/>
              <w:spacing w:before="60"/>
              <w:rPr>
                <w:rFonts w:cs="Arial"/>
              </w:rPr>
            </w:pPr>
            <w:r w:rsidRPr="00C17204">
              <w:rPr>
                <w:rFonts w:cs="Arial"/>
              </w:rPr>
              <w:t>LiU-id</w:t>
            </w:r>
            <w:r>
              <w:rPr>
                <w:rFonts w:cs="Arial"/>
              </w:rPr>
              <w:t xml:space="preserve"> </w:t>
            </w:r>
            <w:r w:rsidRPr="00155069">
              <w:rPr>
                <w:rFonts w:cs="Arial"/>
                <w:i/>
                <w:iCs/>
              </w:rPr>
              <w:t>LiU-id</w:t>
            </w:r>
          </w:p>
          <w:p w14:paraId="0F8861C5" w14:textId="77777777" w:rsidR="00AB04B1" w:rsidRPr="00C17204" w:rsidRDefault="00AB04B1" w:rsidP="0047721A">
            <w:pPr>
              <w:pStyle w:val="Hjlptext"/>
              <w:spacing w:before="4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999999" w:fill="auto"/>
          </w:tcPr>
          <w:p w14:paraId="7E1B69AD" w14:textId="760B1003" w:rsidR="00AB04B1" w:rsidRPr="00C17204" w:rsidRDefault="00AB04B1" w:rsidP="00431C3E">
            <w:pPr>
              <w:pStyle w:val="Hjlptext"/>
              <w:spacing w:before="60"/>
              <w:rPr>
                <w:rFonts w:cs="Arial"/>
                <w:lang w:val="en-US"/>
              </w:rPr>
            </w:pPr>
            <w:r w:rsidRPr="00C17204">
              <w:rPr>
                <w:rFonts w:cs="Arial"/>
                <w:lang w:val="en-US"/>
              </w:rPr>
              <w:t>E-post</w:t>
            </w:r>
            <w:r>
              <w:rPr>
                <w:rFonts w:cs="Arial"/>
                <w:lang w:val="en-US"/>
              </w:rPr>
              <w:t xml:space="preserve"> </w:t>
            </w:r>
            <w:r w:rsidRPr="00155069">
              <w:rPr>
                <w:rFonts w:cs="Arial"/>
                <w:i/>
                <w:iCs/>
                <w:lang w:val="en-US"/>
              </w:rPr>
              <w:t>E-mail</w:t>
            </w:r>
          </w:p>
          <w:p w14:paraId="7CB20B01" w14:textId="77777777" w:rsidR="00AB04B1" w:rsidRPr="00C17204" w:rsidRDefault="00AB04B1" w:rsidP="0047721A">
            <w:pPr>
              <w:pStyle w:val="Hjlptext"/>
              <w:spacing w:before="4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159BEBB9" w14:textId="77777777" w:rsidTr="000558FC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3F2A021B" w14:textId="6BBC7D87" w:rsidR="00303D4E" w:rsidRDefault="00303D4E" w:rsidP="00303D4E">
            <w:pPr>
              <w:spacing w:before="60"/>
              <w:ind w:firstLine="5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Handledarutbildning</w:t>
            </w:r>
            <w:r w:rsidRPr="000624E6">
              <w:rPr>
                <w:rFonts w:ascii="Arial" w:hAnsi="Arial" w:cs="Arial"/>
                <w:b/>
                <w:bCs/>
                <w:sz w:val="18"/>
                <w:szCs w:val="18"/>
              </w:rPr>
              <w:t>, ev tidigare handledningsuppdrag</w:t>
            </w:r>
            <w:r w:rsidR="0047721A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C17204">
              <w:rPr>
                <w:rFonts w:ascii="Arial" w:hAnsi="Arial" w:cs="Arial"/>
                <w:sz w:val="18"/>
                <w:szCs w:val="18"/>
              </w:rPr>
              <w:t>nge om kurs för handledning av forskarstuderande är genomgången eller planerad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17204">
              <w:rPr>
                <w:rFonts w:ascii="Arial" w:hAnsi="Arial" w:cs="Arial"/>
                <w:sz w:val="18"/>
                <w:szCs w:val="18"/>
              </w:rPr>
              <w:t>ange tidpunkt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03D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Supervision education, previous experience in supervision </w:t>
            </w:r>
            <w:r w:rsidR="0047721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P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escribe course/education in supervision of PhD students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, p</w:t>
            </w:r>
            <w:r w:rsidRP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erformed: when, where, planned: when/where  </w:t>
            </w:r>
          </w:p>
          <w:p w14:paraId="18BC948F" w14:textId="361B88C7" w:rsidR="00AB04B1" w:rsidRPr="00C17204" w:rsidRDefault="00AB04B1" w:rsidP="0047721A">
            <w:pPr>
              <w:spacing w:before="40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57572FC3" w14:textId="77777777" w:rsidTr="000558FC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19AECD69" w14:textId="29CD4795" w:rsidR="00AB04B1" w:rsidRPr="00C17204" w:rsidRDefault="00AB04B1" w:rsidP="00431C3E">
            <w:pPr>
              <w:spacing w:before="60"/>
              <w:ind w:firstLine="5"/>
              <w:rPr>
                <w:rFonts w:ascii="Arial" w:hAnsi="Arial" w:cs="Arial"/>
                <w:b/>
                <w:sz w:val="18"/>
                <w:szCs w:val="18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Nuvarande anställning och arbetsgivare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550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Current employment and employer</w:t>
            </w:r>
          </w:p>
          <w:p w14:paraId="620AE745" w14:textId="595B0EF6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082B5FE4" w14:textId="77777777" w:rsidTr="000558FC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46D022AF" w14:textId="1FB34393" w:rsidR="00AB04B1" w:rsidRPr="0043658A" w:rsidRDefault="00AB04B1" w:rsidP="00431C3E">
            <w:pPr>
              <w:spacing w:before="60"/>
              <w:ind w:firstLine="5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Biträdande </w:t>
            </w:r>
            <w:r w:rsidRPr="00C17204">
              <w:rPr>
                <w:rFonts w:ascii="Arial" w:hAnsi="Arial" w:cs="Arial"/>
                <w:b/>
                <w:sz w:val="18"/>
                <w:szCs w:val="18"/>
              </w:rPr>
              <w:t>handledares roll i handledningen</w:t>
            </w:r>
            <w:r w:rsidR="004365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21A">
              <w:rPr>
                <w:rFonts w:ascii="Arial" w:hAnsi="Arial" w:cs="Arial"/>
                <w:sz w:val="18"/>
                <w:szCs w:val="18"/>
              </w:rPr>
              <w:t>P</w:t>
            </w:r>
            <w:r w:rsidRPr="00C17204">
              <w:rPr>
                <w:rFonts w:ascii="Arial" w:hAnsi="Arial" w:cs="Arial"/>
                <w:sz w:val="18"/>
                <w:szCs w:val="18"/>
              </w:rPr>
              <w:t xml:space="preserve">rocent av total handledningstid, frekvens i möten med forskarstuderanden, expertområde, </w:t>
            </w:r>
            <w:proofErr w:type="gramStart"/>
            <w:r w:rsidRPr="00C17204">
              <w:rPr>
                <w:rFonts w:ascii="Arial" w:hAnsi="Arial" w:cs="Arial"/>
                <w:sz w:val="18"/>
                <w:szCs w:val="18"/>
              </w:rPr>
              <w:t>etc</w:t>
            </w:r>
            <w:r w:rsidR="0043658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658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Co-supervisor´s role in supervision</w:t>
            </w:r>
            <w:r w:rsidR="0047721A" w:rsidRPr="0047721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47721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ercent</w:t>
            </w:r>
            <w:r w:rsidRPr="0043658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of total time of supervision, frequency in meetings, area of expertise</w:t>
            </w:r>
            <w:r w:rsidRPr="0043658A">
              <w:rPr>
                <w:rFonts w:ascii="Arial" w:hAnsi="Arial" w:cs="Arial"/>
                <w:sz w:val="18"/>
                <w:szCs w:val="18"/>
                <w:lang w:val="en-US"/>
              </w:rPr>
              <w:t xml:space="preserve"> etc</w:t>
            </w:r>
            <w:r w:rsidR="0043658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2E50CDD" w14:textId="1559D6F3" w:rsidR="00AB04B1" w:rsidRPr="00C17204" w:rsidRDefault="00AB04B1" w:rsidP="0047721A">
            <w:pPr>
              <w:spacing w:before="40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8D0919A" w14:textId="4EA55479" w:rsidR="00874950" w:rsidRPr="001B7FD1" w:rsidRDefault="00874950" w:rsidP="0047721A">
      <w:pPr>
        <w:tabs>
          <w:tab w:val="left" w:pos="9241"/>
          <w:tab w:val="left" w:pos="9411"/>
          <w:tab w:val="left" w:pos="9468"/>
        </w:tabs>
        <w:spacing w:before="120" w:line="240" w:lineRule="atLeast"/>
        <w:ind w:right="369"/>
        <w:rPr>
          <w:rFonts w:ascii="Arial" w:hAnsi="Arial" w:cs="Arial"/>
          <w:i/>
          <w:sz w:val="18"/>
          <w:szCs w:val="18"/>
          <w:lang w:val="en-US"/>
        </w:rPr>
      </w:pPr>
      <w:r w:rsidRPr="001B7FD1">
        <w:rPr>
          <w:rFonts w:ascii="Arial" w:hAnsi="Arial" w:cs="Arial"/>
          <w:b/>
          <w:sz w:val="18"/>
          <w:szCs w:val="18"/>
          <w:lang w:val="en-US"/>
        </w:rPr>
        <w:t xml:space="preserve">Biträdande handledare </w:t>
      </w:r>
      <w:r w:rsidRPr="001B7FD1">
        <w:rPr>
          <w:rFonts w:ascii="Arial" w:hAnsi="Arial" w:cs="Arial"/>
          <w:b/>
          <w:bCs/>
          <w:i/>
          <w:sz w:val="18"/>
          <w:szCs w:val="18"/>
          <w:lang w:val="en-US"/>
        </w:rPr>
        <w:t>Co-supervisor</w:t>
      </w:r>
      <w:r w:rsidRPr="001B7FD1">
        <w:rPr>
          <w:rFonts w:ascii="Arial" w:hAnsi="Arial" w:cs="Arial"/>
          <w:i/>
          <w:sz w:val="18"/>
          <w:szCs w:val="18"/>
          <w:lang w:val="en-US"/>
        </w:rPr>
        <w:t>)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3544"/>
      </w:tblGrid>
      <w:tr w:rsidR="00AB04B1" w:rsidRPr="00C17204" w14:paraId="05BA924C" w14:textId="77777777" w:rsidTr="005554D5">
        <w:trPr>
          <w:cantSplit/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046EA893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 w:rsidRPr="00155069">
              <w:rPr>
                <w:rFonts w:cs="Arial"/>
                <w:i/>
                <w:iCs/>
              </w:rPr>
              <w:t xml:space="preserve"> Name</w:t>
            </w:r>
          </w:p>
          <w:p w14:paraId="2445CAE6" w14:textId="77777777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038275D7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  <w:lang w:val="en-US"/>
              </w:rPr>
            </w:pPr>
            <w:r w:rsidRPr="00C17204">
              <w:rPr>
                <w:rFonts w:cs="Arial"/>
                <w:lang w:val="en-US"/>
              </w:rPr>
              <w:t>Titel, tjänst</w:t>
            </w:r>
            <w:r>
              <w:rPr>
                <w:rFonts w:cs="Arial"/>
                <w:lang w:val="en-US"/>
              </w:rPr>
              <w:t xml:space="preserve"> </w:t>
            </w:r>
            <w:r w:rsidRPr="0009651D">
              <w:rPr>
                <w:rFonts w:cs="Arial"/>
                <w:i/>
                <w:iCs/>
                <w:lang w:val="en-US"/>
              </w:rPr>
              <w:t>Title, employment</w:t>
            </w:r>
          </w:p>
          <w:p w14:paraId="33C7EED6" w14:textId="3EEF6B88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182257B2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Institution/avd</w:t>
            </w:r>
            <w:r>
              <w:rPr>
                <w:rFonts w:cs="Arial"/>
              </w:rPr>
              <w:t xml:space="preserve"> </w:t>
            </w:r>
            <w:r w:rsidRPr="00155069">
              <w:rPr>
                <w:rFonts w:cs="Arial"/>
                <w:i/>
                <w:iCs/>
              </w:rPr>
              <w:t>Dept/Div</w:t>
            </w:r>
          </w:p>
          <w:p w14:paraId="788AF3DE" w14:textId="77777777" w:rsidR="00AB04B1" w:rsidRPr="00C17204" w:rsidRDefault="00AB04B1" w:rsidP="0047721A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6AEAD725" w14:textId="77777777" w:rsidTr="005554D5">
        <w:trPr>
          <w:cantSplit/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618B30D1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</w:rPr>
            </w:pPr>
            <w:r w:rsidRPr="00C17204">
              <w:rPr>
                <w:rFonts w:cs="Arial"/>
              </w:rPr>
              <w:t>LiU-id</w:t>
            </w:r>
            <w:r>
              <w:rPr>
                <w:rFonts w:cs="Arial"/>
              </w:rPr>
              <w:t xml:space="preserve"> </w:t>
            </w:r>
            <w:r w:rsidRPr="00155069">
              <w:rPr>
                <w:rFonts w:cs="Arial"/>
                <w:i/>
                <w:iCs/>
              </w:rPr>
              <w:t>LiU-id</w:t>
            </w:r>
          </w:p>
          <w:p w14:paraId="33DCBF82" w14:textId="77777777" w:rsidR="00AB04B1" w:rsidRPr="00C17204" w:rsidRDefault="00AB04B1" w:rsidP="0047721A">
            <w:pPr>
              <w:pStyle w:val="Hjlptext"/>
              <w:spacing w:before="4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999999" w:fill="auto"/>
          </w:tcPr>
          <w:p w14:paraId="36ABA230" w14:textId="77777777" w:rsidR="00AB04B1" w:rsidRPr="00C17204" w:rsidRDefault="00AB04B1" w:rsidP="00431C3E">
            <w:pPr>
              <w:pStyle w:val="Hjlptext"/>
              <w:spacing w:before="60"/>
              <w:rPr>
                <w:rFonts w:cs="Arial"/>
                <w:lang w:val="en-US"/>
              </w:rPr>
            </w:pPr>
            <w:r w:rsidRPr="00C17204">
              <w:rPr>
                <w:rFonts w:cs="Arial"/>
                <w:lang w:val="en-US"/>
              </w:rPr>
              <w:t>E-post</w:t>
            </w:r>
            <w:r>
              <w:rPr>
                <w:rFonts w:cs="Arial"/>
                <w:lang w:val="en-US"/>
              </w:rPr>
              <w:t xml:space="preserve"> </w:t>
            </w:r>
            <w:r w:rsidRPr="00155069">
              <w:rPr>
                <w:rFonts w:cs="Arial"/>
                <w:i/>
                <w:iCs/>
                <w:lang w:val="en-US"/>
              </w:rPr>
              <w:t>E-mail</w:t>
            </w:r>
          </w:p>
          <w:p w14:paraId="7179DB9C" w14:textId="77777777" w:rsidR="00AB04B1" w:rsidRPr="00C17204" w:rsidRDefault="00AB04B1" w:rsidP="0047721A">
            <w:pPr>
              <w:pStyle w:val="Hjlptext"/>
              <w:spacing w:before="4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303D4E" w14:paraId="5BB4D1D2" w14:textId="77777777" w:rsidTr="005554D5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2B14D5CA" w14:textId="1CCDE978" w:rsidR="00303D4E" w:rsidRDefault="00AB04B1" w:rsidP="00303D4E">
            <w:pPr>
              <w:spacing w:before="60"/>
              <w:ind w:firstLine="5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Handledarutbildning</w:t>
            </w:r>
            <w:r w:rsidR="000624E6" w:rsidRPr="000624E6">
              <w:rPr>
                <w:rFonts w:ascii="Arial" w:hAnsi="Arial" w:cs="Arial"/>
                <w:b/>
                <w:bCs/>
                <w:sz w:val="18"/>
                <w:szCs w:val="18"/>
              </w:rPr>
              <w:t>, ev tidigare handledningsuppdrag</w:t>
            </w:r>
            <w:r w:rsidR="0047721A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C17204">
              <w:rPr>
                <w:rFonts w:ascii="Arial" w:hAnsi="Arial" w:cs="Arial"/>
                <w:sz w:val="18"/>
                <w:szCs w:val="18"/>
              </w:rPr>
              <w:t>nge om kurs för handledning av forskarstuderande är genomgången eller planerad</w:t>
            </w:r>
            <w:r w:rsidR="000624E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17204">
              <w:rPr>
                <w:rFonts w:ascii="Arial" w:hAnsi="Arial" w:cs="Arial"/>
                <w:sz w:val="18"/>
                <w:szCs w:val="18"/>
              </w:rPr>
              <w:t>ange tidpunkt</w:t>
            </w:r>
            <w:r w:rsidR="000624E6">
              <w:rPr>
                <w:rFonts w:ascii="Arial" w:hAnsi="Arial" w:cs="Arial"/>
                <w:sz w:val="18"/>
                <w:szCs w:val="18"/>
              </w:rPr>
              <w:t>.</w:t>
            </w:r>
            <w:r w:rsidR="00303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3D4E" w:rsidRPr="00303D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Supervision education, previous experience in supervision</w:t>
            </w:r>
            <w:r w:rsidR="008569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856944" w:rsidRPr="0085694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="00303D4E" w:rsidRPr="0085694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escribe</w:t>
            </w:r>
            <w:r w:rsidR="00303D4E" w:rsidRP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course/education in supervision of PhD students</w:t>
            </w:r>
            <w:r w:rsid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, p</w:t>
            </w:r>
            <w:r w:rsidR="00303D4E" w:rsidRP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erformed: when, where, planned: when/where </w:t>
            </w:r>
            <w:r w:rsidRPr="00303D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14:paraId="6CC1A3C6" w14:textId="67B52337" w:rsidR="00AB04B1" w:rsidRPr="00303D4E" w:rsidRDefault="00AB04B1" w:rsidP="00856944">
            <w:pPr>
              <w:spacing w:before="40"/>
              <w:ind w:firstLine="5"/>
              <w:rPr>
                <w:rFonts w:ascii="Arial" w:hAnsi="Arial" w:cs="Arial"/>
                <w:lang w:val="en-US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3D4E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4551DC6D" w14:textId="77777777" w:rsidTr="005554D5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42E25EE6" w14:textId="77777777" w:rsidR="00AB04B1" w:rsidRPr="00C17204" w:rsidRDefault="00AB04B1" w:rsidP="00431C3E">
            <w:pPr>
              <w:spacing w:before="60"/>
              <w:ind w:firstLine="5"/>
              <w:rPr>
                <w:rFonts w:ascii="Arial" w:hAnsi="Arial" w:cs="Arial"/>
                <w:b/>
                <w:sz w:val="18"/>
                <w:szCs w:val="18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Nuvarande anställning och arbetsgivare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550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Current employment and employer</w:t>
            </w:r>
          </w:p>
          <w:p w14:paraId="015F6FD5" w14:textId="77777777" w:rsidR="00AB04B1" w:rsidRPr="00C17204" w:rsidRDefault="00AB04B1" w:rsidP="00856944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B04B1" w:rsidRPr="00C17204" w14:paraId="23B13F1A" w14:textId="77777777" w:rsidTr="005554D5">
        <w:trPr>
          <w:cantSplit/>
          <w:trHeight w:val="43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70821537" w14:textId="38F216FF" w:rsidR="00AB04B1" w:rsidRPr="0043658A" w:rsidRDefault="00AB04B1" w:rsidP="00431C3E">
            <w:pPr>
              <w:spacing w:before="60"/>
              <w:ind w:firstLine="5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Biträdande </w:t>
            </w:r>
            <w:r w:rsidRPr="00C17204">
              <w:rPr>
                <w:rFonts w:ascii="Arial" w:hAnsi="Arial" w:cs="Arial"/>
                <w:b/>
                <w:sz w:val="18"/>
                <w:szCs w:val="18"/>
              </w:rPr>
              <w:t>handledares roll i handledningen</w:t>
            </w:r>
            <w:r w:rsidR="00856944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C17204">
              <w:rPr>
                <w:rFonts w:ascii="Arial" w:hAnsi="Arial" w:cs="Arial"/>
                <w:sz w:val="18"/>
                <w:szCs w:val="18"/>
              </w:rPr>
              <w:t xml:space="preserve">rocent av total handledningstid, frekvens i möten med forskarstuderanden, expertområde, </w:t>
            </w:r>
            <w:proofErr w:type="gramStart"/>
            <w:r w:rsidRPr="00C17204">
              <w:rPr>
                <w:rFonts w:ascii="Arial" w:hAnsi="Arial" w:cs="Arial"/>
                <w:sz w:val="18"/>
                <w:szCs w:val="18"/>
              </w:rPr>
              <w:t>etc</w:t>
            </w:r>
            <w:r w:rsidR="0043658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4365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658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Co-supervisor´s role in supervision</w:t>
            </w:r>
            <w:r w:rsidR="0085694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43658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ercent of total time of supervision, frequency in meetings, area of expertise</w:t>
            </w:r>
            <w:r w:rsidRPr="0043658A">
              <w:rPr>
                <w:rFonts w:ascii="Arial" w:hAnsi="Arial" w:cs="Arial"/>
                <w:sz w:val="18"/>
                <w:szCs w:val="18"/>
                <w:lang w:val="en-US"/>
              </w:rPr>
              <w:t xml:space="preserve"> etc</w:t>
            </w:r>
            <w:r w:rsidR="00303D4E" w:rsidRPr="0043658A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4974DF8F" w14:textId="77777777" w:rsidR="00AB04B1" w:rsidRPr="00C17204" w:rsidRDefault="00AB04B1" w:rsidP="00856944">
            <w:pPr>
              <w:spacing w:before="40"/>
              <w:rPr>
                <w:rFonts w:ascii="Arial" w:hAnsi="Arial"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0260917" w14:textId="17A0883C" w:rsidR="00D51893" w:rsidRDefault="00D51893" w:rsidP="00856944">
      <w:pPr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sz w:val="18"/>
          <w:szCs w:val="18"/>
        </w:rPr>
      </w:pPr>
      <w:r w:rsidRPr="00D51893">
        <w:rPr>
          <w:rFonts w:ascii="Arial" w:hAnsi="Arial" w:cs="Arial"/>
          <w:b/>
          <w:bCs/>
          <w:sz w:val="18"/>
          <w:szCs w:val="18"/>
        </w:rPr>
        <w:t>Ämnesföreträdare</w:t>
      </w:r>
      <w:r>
        <w:rPr>
          <w:rFonts w:ascii="Arial" w:hAnsi="Arial" w:cs="Arial"/>
          <w:sz w:val="18"/>
          <w:szCs w:val="18"/>
        </w:rPr>
        <w:t xml:space="preserve"> </w:t>
      </w:r>
      <w:r w:rsidRPr="00A50879">
        <w:rPr>
          <w:rFonts w:ascii="Arial" w:hAnsi="Arial" w:cs="Arial"/>
          <w:i/>
          <w:iCs/>
          <w:sz w:val="18"/>
          <w:szCs w:val="18"/>
        </w:rPr>
        <w:t>Subject Representative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804"/>
      </w:tblGrid>
      <w:tr w:rsidR="00D51893" w:rsidRPr="00BF5DF6" w14:paraId="3F36F862" w14:textId="77777777" w:rsidTr="00C54220">
        <w:trPr>
          <w:trHeight w:val="567"/>
        </w:trPr>
        <w:tc>
          <w:tcPr>
            <w:tcW w:w="8926" w:type="dxa"/>
            <w:gridSpan w:val="2"/>
          </w:tcPr>
          <w:p w14:paraId="1E37764C" w14:textId="77777777" w:rsidR="00D51893" w:rsidRDefault="00D51893" w:rsidP="00C54220">
            <w:pPr>
              <w:spacing w:before="60"/>
              <w:ind w:right="363"/>
              <w:rPr>
                <w:rFonts w:ascii="Arial" w:hAnsi="Arial" w:cs="Arial"/>
                <w:sz w:val="18"/>
                <w:szCs w:val="18"/>
              </w:rPr>
            </w:pPr>
            <w:r w:rsidRPr="00A50879">
              <w:rPr>
                <w:rFonts w:ascii="Arial" w:hAnsi="Arial" w:cs="Arial"/>
                <w:sz w:val="14"/>
                <w:szCs w:val="14"/>
              </w:rPr>
              <w:t>Ämnesföreträdare</w:t>
            </w:r>
            <w:r>
              <w:rPr>
                <w:rFonts w:ascii="Arial" w:hAnsi="Arial" w:cs="Arial"/>
                <w:sz w:val="14"/>
                <w:szCs w:val="14"/>
              </w:rPr>
              <w:t xml:space="preserve">ns namn </w:t>
            </w:r>
            <w:r w:rsidRPr="00A50879">
              <w:rPr>
                <w:rFonts w:ascii="Arial" w:hAnsi="Arial" w:cs="Arial"/>
                <w:i/>
                <w:iCs/>
                <w:sz w:val="14"/>
                <w:szCs w:val="14"/>
              </w:rPr>
              <w:t>Name of subject representative</w:t>
            </w:r>
          </w:p>
          <w:p w14:paraId="50C20B43" w14:textId="77777777" w:rsidR="00D51893" w:rsidRPr="00E91CBC" w:rsidRDefault="00D51893" w:rsidP="00856944">
            <w:pPr>
              <w:spacing w:before="40"/>
              <w:ind w:right="363"/>
              <w:rPr>
                <w:sz w:val="18"/>
                <w:szCs w:val="18"/>
              </w:rPr>
            </w:pPr>
            <w:r w:rsidRPr="00E91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C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91CBC">
              <w:rPr>
                <w:rFonts w:ascii="Arial" w:hAnsi="Arial" w:cs="Arial"/>
                <w:sz w:val="18"/>
                <w:szCs w:val="18"/>
              </w:rPr>
            </w:r>
            <w:r w:rsidRPr="00E91C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7C2E" w:rsidRPr="00BF5DF6" w14:paraId="4DA80F91" w14:textId="77777777" w:rsidTr="00897C2E">
        <w:trPr>
          <w:trHeight w:val="567"/>
        </w:trPr>
        <w:tc>
          <w:tcPr>
            <w:tcW w:w="2122" w:type="dxa"/>
          </w:tcPr>
          <w:p w14:paraId="506680A1" w14:textId="7E85B49D" w:rsidR="00897C2E" w:rsidRDefault="00897C2E" w:rsidP="00C54220">
            <w:pPr>
              <w:spacing w:before="60"/>
              <w:ind w:right="3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Ämneskod </w:t>
            </w:r>
            <w:r w:rsidRPr="00897C2E">
              <w:rPr>
                <w:rFonts w:ascii="Arial" w:hAnsi="Arial" w:cs="Arial"/>
                <w:i/>
                <w:iCs/>
                <w:sz w:val="14"/>
                <w:szCs w:val="14"/>
              </w:rPr>
              <w:t>Subject code</w:t>
            </w:r>
          </w:p>
          <w:p w14:paraId="25C0CD66" w14:textId="07617DB4" w:rsidR="00897C2E" w:rsidRPr="00A50879" w:rsidRDefault="00897C2E" w:rsidP="00C54220">
            <w:pPr>
              <w:spacing w:before="60"/>
              <w:ind w:right="363"/>
              <w:rPr>
                <w:rFonts w:ascii="Arial" w:hAnsi="Arial" w:cs="Arial"/>
                <w:sz w:val="14"/>
                <w:szCs w:val="14"/>
              </w:rPr>
            </w:pPr>
            <w:r w:rsidRPr="00E91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C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91CBC">
              <w:rPr>
                <w:rFonts w:ascii="Arial" w:hAnsi="Arial" w:cs="Arial"/>
                <w:sz w:val="18"/>
                <w:szCs w:val="18"/>
              </w:rPr>
            </w:r>
            <w:r w:rsidRPr="00E91C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</w:tcPr>
          <w:p w14:paraId="4CDBFC47" w14:textId="5A6E046E" w:rsidR="00897C2E" w:rsidRDefault="00897C2E" w:rsidP="00C54220">
            <w:pPr>
              <w:spacing w:before="60"/>
              <w:ind w:right="3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Ämnesområde </w:t>
            </w:r>
            <w:r w:rsidRPr="00897C2E">
              <w:rPr>
                <w:rFonts w:ascii="Arial" w:hAnsi="Arial" w:cs="Arial"/>
                <w:i/>
                <w:iCs/>
                <w:sz w:val="14"/>
                <w:szCs w:val="14"/>
              </w:rPr>
              <w:t>Subject area</w:t>
            </w:r>
          </w:p>
          <w:p w14:paraId="5B86639B" w14:textId="2E69FDA5" w:rsidR="00897C2E" w:rsidRPr="00A50879" w:rsidRDefault="00897C2E" w:rsidP="00C54220">
            <w:pPr>
              <w:spacing w:before="60"/>
              <w:ind w:right="363"/>
              <w:rPr>
                <w:rFonts w:ascii="Arial" w:hAnsi="Arial" w:cs="Arial"/>
                <w:sz w:val="14"/>
                <w:szCs w:val="14"/>
              </w:rPr>
            </w:pPr>
            <w:r w:rsidRPr="00E91C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C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91CBC">
              <w:rPr>
                <w:rFonts w:ascii="Arial" w:hAnsi="Arial" w:cs="Arial"/>
                <w:sz w:val="18"/>
                <w:szCs w:val="18"/>
              </w:rPr>
            </w:r>
            <w:r w:rsidRPr="00E91C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t> </w:t>
            </w:r>
            <w:r w:rsidRPr="00E91C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35202B9" w14:textId="7B1DBED7" w:rsidR="003823DA" w:rsidRPr="00C17204" w:rsidRDefault="003823DA" w:rsidP="00856944">
      <w:pPr>
        <w:spacing w:before="120"/>
        <w:rPr>
          <w:rStyle w:val="RutrubrikChar"/>
          <w:rFonts w:eastAsiaTheme="minorEastAsia" w:cs="Arial"/>
          <w:b w:val="0"/>
        </w:rPr>
      </w:pPr>
      <w:r w:rsidRPr="00C17204">
        <w:rPr>
          <w:rStyle w:val="RutrubrikChar"/>
          <w:rFonts w:eastAsiaTheme="minorEastAsia" w:cs="Arial"/>
        </w:rPr>
        <w:t>Projekttitel och projektbeskrivning</w:t>
      </w:r>
      <w:r w:rsidR="00E8050B">
        <w:rPr>
          <w:rStyle w:val="RutrubrikChar"/>
          <w:rFonts w:eastAsiaTheme="minorEastAsia" w:cs="Arial"/>
        </w:rPr>
        <w:t xml:space="preserve"> </w:t>
      </w:r>
      <w:r w:rsidR="00E8050B" w:rsidRPr="00E8050B">
        <w:rPr>
          <w:rStyle w:val="RutrubrikChar"/>
          <w:rFonts w:eastAsiaTheme="minorEastAsia" w:cs="Arial"/>
          <w:b w:val="0"/>
          <w:bCs/>
          <w:i/>
          <w:iCs/>
        </w:rPr>
        <w:t>Project title and short description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89"/>
      </w:tblGrid>
      <w:tr w:rsidR="001D7213" w:rsidRPr="00C17204" w14:paraId="718849F1" w14:textId="77777777" w:rsidTr="004E3974">
        <w:trPr>
          <w:cantSplit/>
          <w:trHeight w:val="44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17A21439" w14:textId="29AEB407" w:rsidR="001D7213" w:rsidRPr="002C3EE6" w:rsidRDefault="002C3EE6" w:rsidP="00431C3E">
            <w:pPr>
              <w:spacing w:before="60"/>
              <w:ind w:firstLine="5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2C3EE6">
              <w:rPr>
                <w:rFonts w:ascii="Arial" w:hAnsi="Arial" w:cs="Arial"/>
                <w:b/>
                <w:sz w:val="18"/>
                <w:szCs w:val="18"/>
              </w:rPr>
              <w:t>Styrke</w:t>
            </w:r>
            <w:r w:rsidR="00DC4E13" w:rsidRPr="002C3EE6">
              <w:rPr>
                <w:rFonts w:ascii="Arial" w:hAnsi="Arial" w:cs="Arial"/>
                <w:b/>
                <w:sz w:val="18"/>
                <w:szCs w:val="18"/>
              </w:rPr>
              <w:t xml:space="preserve">område </w:t>
            </w:r>
            <w:hyperlink r:id="rId8" w:history="1">
              <w:r w:rsidR="00DC4E13" w:rsidRPr="002C3EE6">
                <w:rPr>
                  <w:rStyle w:val="Hyperlnk"/>
                  <w:rFonts w:ascii="Arial" w:hAnsi="Arial" w:cs="Arial"/>
                  <w:bCs/>
                  <w:sz w:val="18"/>
                  <w:szCs w:val="18"/>
                </w:rPr>
                <w:t>enligt beslut Medfak</w:t>
              </w:r>
            </w:hyperlink>
            <w:r w:rsidR="001D7213" w:rsidRPr="002C3EE6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DC4E13" w:rsidRPr="002C3EE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Research s</w:t>
            </w:r>
            <w:r w:rsidRPr="002C3EE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rength areas</w:t>
            </w:r>
          </w:p>
          <w:p w14:paraId="729C4ECF" w14:textId="3FEE8721" w:rsidR="001D7213" w:rsidRPr="00853CBD" w:rsidRDefault="001D7213" w:rsidP="00856944">
            <w:pPr>
              <w:pStyle w:val="IndragNormal"/>
              <w:spacing w:before="40"/>
              <w:ind w:firstLine="0"/>
              <w:rPr>
                <w:sz w:val="18"/>
                <w:szCs w:val="18"/>
                <w:lang w:val="sv-SE"/>
              </w:rPr>
            </w:pPr>
            <w:r w:rsidRPr="00853C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CB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3CBD">
              <w:rPr>
                <w:rFonts w:ascii="Arial" w:hAnsi="Arial" w:cs="Arial"/>
                <w:sz w:val="18"/>
                <w:szCs w:val="18"/>
              </w:rPr>
            </w:r>
            <w:r w:rsidRPr="00853C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23DA" w:rsidRPr="00C17204" w14:paraId="414A5346" w14:textId="77777777" w:rsidTr="004E3974">
        <w:trPr>
          <w:cantSplit/>
          <w:trHeight w:val="44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3C3F592F" w14:textId="40731739" w:rsidR="003823DA" w:rsidRPr="00C17204" w:rsidRDefault="003823DA" w:rsidP="00431C3E">
            <w:pPr>
              <w:spacing w:before="60"/>
              <w:ind w:firstLine="5"/>
              <w:rPr>
                <w:rFonts w:ascii="Arial" w:hAnsi="Arial" w:cs="Arial"/>
                <w:b/>
                <w:sz w:val="18"/>
                <w:szCs w:val="18"/>
              </w:rPr>
            </w:pPr>
            <w:r w:rsidRPr="00C17204">
              <w:rPr>
                <w:rFonts w:ascii="Arial" w:hAnsi="Arial" w:cs="Arial"/>
                <w:b/>
                <w:sz w:val="18"/>
                <w:szCs w:val="18"/>
              </w:rPr>
              <w:t>Titel</w:t>
            </w:r>
            <w:r w:rsidR="00E805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8050B" w:rsidRPr="00E805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Title</w:t>
            </w:r>
          </w:p>
          <w:p w14:paraId="1EC9DDAF" w14:textId="2227074A" w:rsidR="00F03810" w:rsidRPr="00853CBD" w:rsidRDefault="003823DA" w:rsidP="0085694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53C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CB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3CBD">
              <w:rPr>
                <w:rFonts w:ascii="Arial" w:hAnsi="Arial" w:cs="Arial"/>
                <w:sz w:val="18"/>
                <w:szCs w:val="18"/>
              </w:rPr>
            </w:r>
            <w:r w:rsidRPr="00853C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23DA" w:rsidRPr="00C17204" w14:paraId="15185E73" w14:textId="77777777" w:rsidTr="000558FC">
        <w:trPr>
          <w:cantSplit/>
          <w:trHeight w:val="81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5B696FF5" w14:textId="6A8F5E82" w:rsidR="003823DA" w:rsidRPr="00E648DC" w:rsidRDefault="008D3905" w:rsidP="00431C3E">
            <w:pPr>
              <w:spacing w:before="60"/>
              <w:ind w:firstLine="5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648DC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A30AB9" w:rsidRPr="00E648DC">
              <w:rPr>
                <w:rFonts w:ascii="Arial" w:hAnsi="Arial" w:cs="Arial"/>
                <w:b/>
                <w:sz w:val="18"/>
                <w:szCs w:val="18"/>
              </w:rPr>
              <w:t>rojektbeskrivning</w:t>
            </w:r>
            <w:r w:rsidR="003B73A7" w:rsidRPr="00E648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648DC">
              <w:rPr>
                <w:rFonts w:ascii="Arial" w:hAnsi="Arial" w:cs="Arial"/>
                <w:b/>
                <w:sz w:val="18"/>
                <w:szCs w:val="18"/>
              </w:rPr>
              <w:t>i absta</w:t>
            </w:r>
            <w:r w:rsidR="007F7979" w:rsidRPr="00E648D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E648DC">
              <w:rPr>
                <w:rFonts w:ascii="Arial" w:hAnsi="Arial" w:cs="Arial"/>
                <w:b/>
                <w:sz w:val="18"/>
                <w:szCs w:val="18"/>
              </w:rPr>
              <w:t>tform</w:t>
            </w:r>
            <w:r w:rsidR="007F7979" w:rsidRPr="00E648DC">
              <w:rPr>
                <w:rFonts w:ascii="Arial" w:hAnsi="Arial" w:cs="Arial"/>
                <w:b/>
                <w:sz w:val="18"/>
                <w:szCs w:val="18"/>
              </w:rPr>
              <w:t>, 500 ord</w:t>
            </w:r>
            <w:r w:rsidR="00E648DC" w:rsidRPr="00E648DC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648DC" w:rsidRPr="009C53A6">
              <w:rPr>
                <w:rFonts w:ascii="Arial" w:hAnsi="Arial" w:cs="Arial"/>
                <w:b/>
                <w:sz w:val="18"/>
                <w:szCs w:val="18"/>
              </w:rPr>
              <w:t>Ange om etiskt tillstånd behövs.</w:t>
            </w:r>
            <w:r w:rsidR="00E8050B" w:rsidRPr="009C53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8050B" w:rsidRPr="00E648D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Description</w:t>
            </w:r>
            <w:r w:rsidR="003B73A7" w:rsidRPr="00E648D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A30AB9" w:rsidRPr="00E648D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of the project </w:t>
            </w:r>
            <w:r w:rsidRPr="00E648D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in </w:t>
            </w:r>
            <w:r w:rsidR="00853CBD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abstract</w:t>
            </w:r>
            <w:r w:rsidRPr="00E648D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 form</w:t>
            </w:r>
            <w:r w:rsidR="00E648D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, 500 words. </w:t>
            </w:r>
            <w:r w:rsidR="00E648DC" w:rsidRPr="00E648D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Specify whether an ethical permit is required</w:t>
            </w:r>
            <w:r w:rsidR="00853CBD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  <w:p w14:paraId="21C81D4A" w14:textId="299589DE" w:rsidR="000558FC" w:rsidRPr="00853CBD" w:rsidRDefault="003823DA" w:rsidP="0085694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53C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CB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3CBD">
              <w:rPr>
                <w:rFonts w:ascii="Arial" w:hAnsi="Arial" w:cs="Arial"/>
                <w:sz w:val="18"/>
                <w:szCs w:val="18"/>
              </w:rPr>
            </w:r>
            <w:r w:rsidRPr="00853C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t> </w:t>
            </w:r>
            <w:r w:rsidRPr="00853C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008FA39" w14:textId="77777777" w:rsidR="00897C2E" w:rsidRDefault="00897C2E">
      <w:pPr>
        <w:widowControl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</w:p>
    <w:p w14:paraId="0D785E34" w14:textId="4BBB0057" w:rsidR="000558FC" w:rsidRPr="0025257C" w:rsidRDefault="000558FC" w:rsidP="00DC4E13">
      <w:pPr>
        <w:pStyle w:val="IndragNormal"/>
        <w:ind w:firstLine="0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25257C">
        <w:rPr>
          <w:rFonts w:asciiTheme="majorHAnsi" w:hAnsiTheme="majorHAnsi" w:cstheme="majorHAnsi"/>
          <w:b/>
          <w:sz w:val="28"/>
          <w:szCs w:val="28"/>
          <w:lang w:val="sv-SE"/>
        </w:rPr>
        <w:lastRenderedPageBreak/>
        <w:t>Tid- och finansieringsplan</w:t>
      </w:r>
      <w:r w:rsidR="00BA3623" w:rsidRPr="0025257C">
        <w:rPr>
          <w:rFonts w:asciiTheme="majorHAnsi" w:hAnsiTheme="majorHAnsi" w:cstheme="majorHAnsi"/>
          <w:b/>
          <w:sz w:val="28"/>
          <w:szCs w:val="28"/>
          <w:lang w:val="sv-SE"/>
        </w:rPr>
        <w:t xml:space="preserve"> </w:t>
      </w:r>
      <w:proofErr w:type="spellStart"/>
      <w:r w:rsidR="00BA3623" w:rsidRPr="0025257C">
        <w:rPr>
          <w:rFonts w:asciiTheme="majorHAnsi" w:hAnsiTheme="majorHAnsi" w:cstheme="majorHAnsi"/>
          <w:bCs/>
          <w:i/>
          <w:iCs/>
          <w:sz w:val="28"/>
          <w:szCs w:val="28"/>
          <w:lang w:val="sv-SE"/>
        </w:rPr>
        <w:t>Time</w:t>
      </w:r>
      <w:proofErr w:type="spellEnd"/>
      <w:r w:rsidR="00BA3623" w:rsidRPr="0025257C">
        <w:rPr>
          <w:rFonts w:asciiTheme="majorHAnsi" w:hAnsiTheme="majorHAnsi" w:cstheme="majorHAnsi"/>
          <w:bCs/>
          <w:i/>
          <w:iCs/>
          <w:sz w:val="28"/>
          <w:szCs w:val="28"/>
          <w:lang w:val="sv-SE"/>
        </w:rPr>
        <w:t xml:space="preserve"> and Financial Plan</w:t>
      </w:r>
    </w:p>
    <w:p w14:paraId="15FC28AA" w14:textId="6E9A777F" w:rsidR="00711CF2" w:rsidRDefault="003823DA" w:rsidP="00711CF2">
      <w:pPr>
        <w:tabs>
          <w:tab w:val="left" w:pos="2880"/>
        </w:tabs>
        <w:spacing w:before="240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25257C">
        <w:rPr>
          <w:rFonts w:asciiTheme="majorHAnsi" w:hAnsiTheme="majorHAnsi" w:cstheme="majorHAnsi"/>
          <w:b/>
          <w:sz w:val="24"/>
          <w:szCs w:val="24"/>
        </w:rPr>
        <w:t xml:space="preserve">Anställd/finansierad </w:t>
      </w:r>
      <w:r w:rsidRPr="0025257C">
        <w:rPr>
          <w:rFonts w:asciiTheme="majorHAnsi" w:hAnsiTheme="majorHAnsi" w:cstheme="majorHAnsi"/>
          <w:b/>
          <w:sz w:val="24"/>
          <w:szCs w:val="24"/>
          <w:u w:val="single"/>
        </w:rPr>
        <w:t>inom</w:t>
      </w:r>
      <w:r w:rsidRPr="0025257C">
        <w:rPr>
          <w:rFonts w:asciiTheme="majorHAnsi" w:hAnsiTheme="majorHAnsi" w:cstheme="majorHAnsi"/>
          <w:b/>
          <w:sz w:val="24"/>
          <w:szCs w:val="24"/>
        </w:rPr>
        <w:t xml:space="preserve"> LiU</w:t>
      </w:r>
      <w:r w:rsidR="00BA3623" w:rsidRPr="0025257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201F5" w:rsidRPr="0025257C">
        <w:rPr>
          <w:rFonts w:asciiTheme="majorHAnsi" w:hAnsiTheme="majorHAnsi" w:cstheme="majorHAnsi"/>
          <w:bCs/>
          <w:i/>
          <w:iCs/>
          <w:sz w:val="24"/>
          <w:szCs w:val="24"/>
        </w:rPr>
        <w:t>F</w:t>
      </w:r>
      <w:r w:rsidR="00BA3623" w:rsidRPr="0025257C">
        <w:rPr>
          <w:rFonts w:asciiTheme="majorHAnsi" w:hAnsiTheme="majorHAnsi" w:cstheme="majorHAnsi"/>
          <w:bCs/>
          <w:i/>
          <w:iCs/>
          <w:sz w:val="24"/>
          <w:szCs w:val="24"/>
        </w:rPr>
        <w:t>or employment at/financed within LiU</w:t>
      </w:r>
    </w:p>
    <w:p w14:paraId="578956E9" w14:textId="469C9A31" w:rsidR="00711CF2" w:rsidRPr="000624E6" w:rsidRDefault="0093473E" w:rsidP="0025257C">
      <w:pPr>
        <w:pStyle w:val="IndragNormal"/>
        <w:spacing w:before="240"/>
        <w:ind w:firstLine="0"/>
        <w:rPr>
          <w:rFonts w:ascii="Arial" w:hAnsi="Arial" w:cs="Arial"/>
          <w:i/>
          <w:iCs/>
          <w:sz w:val="18"/>
          <w:szCs w:val="18"/>
          <w:lang w:val="sv-SE"/>
        </w:rPr>
      </w:pPr>
      <w:r w:rsidRPr="0093473E">
        <w:rPr>
          <w:rFonts w:ascii="Arial" w:hAnsi="Arial" w:cs="Arial"/>
          <w:b/>
          <w:bCs/>
          <w:sz w:val="18"/>
          <w:szCs w:val="18"/>
          <w:lang w:val="sv-SE"/>
        </w:rPr>
        <w:t xml:space="preserve">Ekonomiskt </w:t>
      </w:r>
      <w:r w:rsidRPr="000624E6">
        <w:rPr>
          <w:rFonts w:ascii="Arial" w:hAnsi="Arial" w:cs="Arial"/>
          <w:b/>
          <w:bCs/>
          <w:sz w:val="18"/>
          <w:szCs w:val="18"/>
          <w:u w:val="single"/>
          <w:lang w:val="sv-SE"/>
        </w:rPr>
        <w:t>underlag</w:t>
      </w:r>
      <w:r w:rsidR="000624E6" w:rsidRPr="000624E6">
        <w:rPr>
          <w:rFonts w:ascii="Arial" w:hAnsi="Arial" w:cs="Arial"/>
          <w:b/>
          <w:bCs/>
          <w:sz w:val="18"/>
          <w:szCs w:val="18"/>
          <w:u w:val="single"/>
          <w:lang w:val="sv-SE"/>
        </w:rPr>
        <w:t xml:space="preserve"> från EKUS som styrker </w:t>
      </w:r>
      <w:r w:rsidRPr="000624E6">
        <w:rPr>
          <w:rFonts w:ascii="Arial" w:hAnsi="Arial" w:cs="Arial"/>
          <w:b/>
          <w:bCs/>
          <w:sz w:val="18"/>
          <w:szCs w:val="18"/>
          <w:u w:val="single"/>
          <w:lang w:val="sv-SE"/>
        </w:rPr>
        <w:t>finansiering</w:t>
      </w:r>
      <w:r w:rsidRPr="0093473E">
        <w:rPr>
          <w:rFonts w:ascii="Arial" w:hAnsi="Arial" w:cs="Arial"/>
          <w:b/>
          <w:bCs/>
          <w:sz w:val="18"/>
          <w:szCs w:val="18"/>
          <w:lang w:val="sv-SE"/>
        </w:rPr>
        <w:t xml:space="preserve"> </w:t>
      </w:r>
      <w:r w:rsidR="000624E6">
        <w:rPr>
          <w:rFonts w:ascii="Arial" w:hAnsi="Arial" w:cs="Arial"/>
          <w:b/>
          <w:bCs/>
          <w:sz w:val="18"/>
          <w:szCs w:val="18"/>
          <w:lang w:val="sv-SE"/>
        </w:rPr>
        <w:t xml:space="preserve">för den tilltänkta doktoranden enligt beskriven plan nedan </w:t>
      </w:r>
      <w:r w:rsidRPr="0093473E">
        <w:rPr>
          <w:rFonts w:ascii="Arial" w:hAnsi="Arial" w:cs="Arial"/>
          <w:b/>
          <w:bCs/>
          <w:sz w:val="18"/>
          <w:szCs w:val="18"/>
          <w:lang w:val="sv-SE"/>
        </w:rPr>
        <w:t xml:space="preserve">ska bifogas </w:t>
      </w:r>
      <w:r w:rsidRPr="000624E6">
        <w:rPr>
          <w:rFonts w:ascii="Arial" w:hAnsi="Arial" w:cs="Arial"/>
          <w:b/>
          <w:bCs/>
          <w:sz w:val="18"/>
          <w:szCs w:val="18"/>
          <w:lang w:val="sv-SE"/>
        </w:rPr>
        <w:t>ansökan</w:t>
      </w:r>
      <w:r w:rsidRPr="000624E6">
        <w:rPr>
          <w:rFonts w:ascii="Arial" w:hAnsi="Arial" w:cs="Arial"/>
          <w:lang w:val="sv-SE"/>
        </w:rPr>
        <w:t xml:space="preserve"> </w:t>
      </w:r>
      <w:r w:rsidR="000624E6" w:rsidRPr="000624E6">
        <w:rPr>
          <w:rFonts w:ascii="Arial" w:hAnsi="Arial" w:cs="Arial"/>
          <w:i/>
          <w:iCs/>
          <w:sz w:val="18"/>
          <w:szCs w:val="18"/>
          <w:lang w:val="sv-SE"/>
        </w:rPr>
        <w:t xml:space="preserve">Financial </w:t>
      </w:r>
      <w:r w:rsidR="000624E6" w:rsidRPr="000624E6">
        <w:rPr>
          <w:rFonts w:ascii="Arial" w:hAnsi="Arial" w:cs="Arial"/>
          <w:i/>
          <w:iCs/>
          <w:sz w:val="18"/>
          <w:szCs w:val="18"/>
          <w:u w:val="single"/>
          <w:lang w:val="sv-SE"/>
        </w:rPr>
        <w:t xml:space="preserve">documentation from EKUS that </w:t>
      </w:r>
      <w:r w:rsidR="00CF7738">
        <w:rPr>
          <w:rFonts w:ascii="Arial" w:hAnsi="Arial" w:cs="Arial"/>
          <w:i/>
          <w:iCs/>
          <w:sz w:val="18"/>
          <w:szCs w:val="18"/>
          <w:u w:val="single"/>
          <w:lang w:val="sv-SE"/>
        </w:rPr>
        <w:t>certifies</w:t>
      </w:r>
      <w:r w:rsidR="000624E6" w:rsidRPr="000624E6">
        <w:rPr>
          <w:rFonts w:ascii="Arial" w:hAnsi="Arial" w:cs="Arial"/>
          <w:i/>
          <w:iCs/>
          <w:sz w:val="18"/>
          <w:szCs w:val="18"/>
          <w:u w:val="single"/>
          <w:lang w:val="sv-SE"/>
        </w:rPr>
        <w:t xml:space="preserve"> funding </w:t>
      </w:r>
      <w:r w:rsidR="000624E6" w:rsidRPr="000624E6">
        <w:rPr>
          <w:rFonts w:ascii="Arial" w:hAnsi="Arial" w:cs="Arial"/>
          <w:i/>
          <w:iCs/>
          <w:sz w:val="18"/>
          <w:szCs w:val="18"/>
          <w:lang w:val="sv-SE"/>
        </w:rPr>
        <w:t>for the intended doctoral student according to the plan described below must be attached to the application</w:t>
      </w:r>
    </w:p>
    <w:p w14:paraId="43E161B6" w14:textId="750631EA" w:rsidR="003823DA" w:rsidRPr="007D23E2" w:rsidRDefault="007D23E2" w:rsidP="003823DA">
      <w:pPr>
        <w:tabs>
          <w:tab w:val="left" w:pos="2880"/>
        </w:tabs>
        <w:spacing w:before="240"/>
        <w:rPr>
          <w:rStyle w:val="RutrubrikChar"/>
          <w:rFonts w:eastAsiaTheme="minorEastAsia" w:cs="Arial"/>
          <w:i/>
          <w:iCs/>
        </w:rPr>
      </w:pPr>
      <w:r>
        <w:rPr>
          <w:rStyle w:val="RutrubrikChar"/>
          <w:rFonts w:eastAsiaTheme="minorEastAsia" w:cs="Arial"/>
        </w:rPr>
        <w:t xml:space="preserve">Tid – och finansieringsplan </w:t>
      </w:r>
      <w:r w:rsidRPr="007D23E2">
        <w:rPr>
          <w:rStyle w:val="RutrubrikChar"/>
          <w:rFonts w:eastAsiaTheme="minorEastAsia" w:cs="Arial"/>
          <w:b w:val="0"/>
          <w:bCs/>
          <w:i/>
          <w:iCs/>
        </w:rPr>
        <w:t>Time and</w:t>
      </w:r>
      <w:r>
        <w:rPr>
          <w:rStyle w:val="RutrubrikChar"/>
          <w:rFonts w:eastAsiaTheme="minorEastAsia" w:cs="Arial"/>
        </w:rPr>
        <w:t xml:space="preserve"> </w:t>
      </w:r>
      <w:r w:rsidRPr="007D23E2">
        <w:rPr>
          <w:rStyle w:val="RutrubrikChar"/>
          <w:rFonts w:eastAsiaTheme="minorEastAsia" w:cs="Arial"/>
          <w:b w:val="0"/>
          <w:bCs/>
          <w:i/>
          <w:iCs/>
        </w:rPr>
        <w:t>Financial plan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5670"/>
      </w:tblGrid>
      <w:tr w:rsidR="002C3EE6" w:rsidRPr="004D0E2E" w14:paraId="2F5E2BCB" w14:textId="08D7504E" w:rsidTr="00CF7738">
        <w:trPr>
          <w:cantSplit/>
          <w:trHeight w:val="278"/>
        </w:trPr>
        <w:tc>
          <w:tcPr>
            <w:tcW w:w="993" w:type="dxa"/>
            <w:shd w:val="clear" w:color="999999" w:fill="auto"/>
          </w:tcPr>
          <w:p w14:paraId="03648AED" w14:textId="26FB8A72" w:rsidR="002C3EE6" w:rsidRPr="00BA3623" w:rsidRDefault="002C3EE6" w:rsidP="00AB04B1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C17D54">
              <w:rPr>
                <w:rFonts w:ascii="Arial" w:hAnsi="Arial" w:cs="Arial"/>
                <w:b/>
                <w:bCs/>
                <w:sz w:val="18"/>
                <w:szCs w:val="18"/>
              </w:rPr>
              <w:t>År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7D54">
              <w:rPr>
                <w:rFonts w:ascii="Arial" w:hAnsi="Arial" w:cs="Arial"/>
                <w:i/>
                <w:iCs/>
                <w:sz w:val="18"/>
                <w:szCs w:val="18"/>
              </w:rPr>
              <w:t>Year</w:t>
            </w:r>
          </w:p>
        </w:tc>
        <w:tc>
          <w:tcPr>
            <w:tcW w:w="1984" w:type="dxa"/>
            <w:shd w:val="clear" w:color="999999" w:fill="auto"/>
          </w:tcPr>
          <w:p w14:paraId="5EF76D9D" w14:textId="77777777" w:rsidR="002C3EE6" w:rsidRDefault="002C3EE6" w:rsidP="00AB04B1">
            <w:pPr>
              <w:keepLines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C17D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Planerad omfattning (%) </w:t>
            </w:r>
            <w:r w:rsidRPr="00C17D5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a)</w:t>
            </w:r>
          </w:p>
          <w:p w14:paraId="4332572D" w14:textId="5F301017" w:rsidR="002C3EE6" w:rsidRPr="00C17D54" w:rsidRDefault="002C3EE6" w:rsidP="00AB04B1">
            <w:pPr>
              <w:pStyle w:val="IndragNormal"/>
              <w:ind w:firstLine="0"/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</w:pPr>
            <w:r w:rsidRPr="00C17D54">
              <w:rPr>
                <w:rFonts w:ascii="Arial" w:hAnsi="Arial" w:cs="Arial"/>
                <w:i/>
                <w:iCs/>
                <w:sz w:val="18"/>
                <w:szCs w:val="18"/>
                <w:lang w:val="sv-SE"/>
              </w:rPr>
              <w:t xml:space="preserve">Planning activity (%) </w:t>
            </w:r>
            <w:r w:rsidRPr="00C17D54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sv-SE"/>
              </w:rPr>
              <w:t>a</w:t>
            </w:r>
            <w:r w:rsidRPr="00C17D54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)</w:t>
            </w:r>
          </w:p>
        </w:tc>
        <w:tc>
          <w:tcPr>
            <w:tcW w:w="5670" w:type="dxa"/>
          </w:tcPr>
          <w:p w14:paraId="0A7337EB" w14:textId="0B1235D6" w:rsidR="002C3EE6" w:rsidRPr="00075473" w:rsidRDefault="002C3EE6" w:rsidP="00AB04B1">
            <w:pPr>
              <w:keepLine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5473">
              <w:rPr>
                <w:rFonts w:ascii="Arial" w:hAnsi="Arial" w:cs="Arial"/>
                <w:b/>
                <w:bCs/>
                <w:sz w:val="18"/>
                <w:szCs w:val="18"/>
              </w:rPr>
              <w:t>Finansieringskällor och belopp</w:t>
            </w:r>
            <w:r w:rsidR="00075473">
              <w:rPr>
                <w:rFonts w:ascii="Arial" w:hAnsi="Arial" w:cs="Arial"/>
                <w:b/>
                <w:bCs/>
                <w:sz w:val="18"/>
                <w:szCs w:val="18"/>
              </w:rPr>
              <w:t>, ange månader/år</w:t>
            </w:r>
            <w:r w:rsidRPr="000754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547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  <w:r w:rsidR="00075473" w:rsidRPr="0007547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7D473236" w14:textId="5A27F208" w:rsidR="002C3EE6" w:rsidRPr="00C17D54" w:rsidRDefault="002C3EE6" w:rsidP="00AB04B1">
            <w:pPr>
              <w:pStyle w:val="IndragNormal"/>
              <w:ind w:firstLine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C17D5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Source of funding and amounts </w:t>
            </w:r>
            <w:r w:rsidRPr="00C17D54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b</w:t>
            </w:r>
            <w:r w:rsidR="00075473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)</w:t>
            </w:r>
          </w:p>
        </w:tc>
      </w:tr>
      <w:tr w:rsidR="002C3EE6" w:rsidRPr="00BA3623" w14:paraId="419726E0" w14:textId="290B81E8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5BE5003E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7B473FC8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7766E61F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3EE6" w:rsidRPr="00BA3623" w14:paraId="7E992E0F" w14:textId="0467A251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5EBB43B4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5121328C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019CFCC1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3EE6" w:rsidRPr="00BA3623" w14:paraId="21A88635" w14:textId="78D4A0E1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5588ED42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0102F371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6941F031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3EE6" w:rsidRPr="00BA3623" w14:paraId="5BCB7CAE" w14:textId="23C10629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59316E9A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586CF17F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66797006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3EE6" w:rsidRPr="00BA3623" w14:paraId="46CAF324" w14:textId="4F352BB0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287B0BA2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137A1953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4E2A45F7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3EE6" w:rsidRPr="00BA3623" w14:paraId="7196E324" w14:textId="4FAC0F7E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72DE80D2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5D00E2D6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060B10F9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3EE6" w:rsidRPr="00BA3623" w14:paraId="18EDAF9E" w14:textId="72CBA0DE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4494CF3E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1BDF5E69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6335904C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3EE6" w:rsidRPr="00BA3623" w14:paraId="0C908ECC" w14:textId="2D2C525D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71770B79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7F00214E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430AB362" w14:textId="77777777" w:rsidR="002C3EE6" w:rsidRPr="00BA3623" w:rsidRDefault="002C3EE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4AD9" w:rsidRPr="00BA3623" w14:paraId="56A160AD" w14:textId="4AF55F57" w:rsidTr="00CF7738">
        <w:trPr>
          <w:gridAfter w:val="1"/>
          <w:wAfter w:w="5670" w:type="dxa"/>
          <w:cantSplit/>
          <w:trHeight w:val="340"/>
        </w:trPr>
        <w:tc>
          <w:tcPr>
            <w:tcW w:w="993" w:type="dxa"/>
            <w:shd w:val="clear" w:color="999999" w:fill="auto"/>
          </w:tcPr>
          <w:p w14:paraId="54FBE734" w14:textId="77777777" w:rsidR="00D24AD9" w:rsidRPr="00BA3623" w:rsidRDefault="00D24AD9" w:rsidP="00856944">
            <w:pPr>
              <w:pStyle w:val="Hjlptext"/>
              <w:spacing w:before="40"/>
              <w:rPr>
                <w:rFonts w:cs="Arial"/>
                <w:sz w:val="20"/>
                <w:szCs w:val="20"/>
              </w:rPr>
            </w:pPr>
            <w:r w:rsidRPr="00BA3623">
              <w:rPr>
                <w:rFonts w:cs="Arial"/>
                <w:b/>
                <w:sz w:val="16"/>
                <w:szCs w:val="16"/>
              </w:rPr>
              <w:t>Summa</w:t>
            </w:r>
          </w:p>
        </w:tc>
        <w:tc>
          <w:tcPr>
            <w:tcW w:w="1984" w:type="dxa"/>
            <w:shd w:val="clear" w:color="999999" w:fill="auto"/>
          </w:tcPr>
          <w:p w14:paraId="5EE1A65B" w14:textId="77777777" w:rsidR="00D24AD9" w:rsidRPr="00BA3623" w:rsidRDefault="00D24AD9" w:rsidP="00856944">
            <w:pPr>
              <w:pStyle w:val="Hjlptext"/>
              <w:spacing w:before="40"/>
              <w:rPr>
                <w:rFonts w:cs="Arial"/>
                <w:sz w:val="20"/>
              </w:rPr>
            </w:pPr>
            <w:r w:rsidRPr="00BA362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cs="Arial"/>
                <w:sz w:val="18"/>
                <w:szCs w:val="18"/>
              </w:rPr>
            </w:r>
            <w:r w:rsidRPr="00BA3623">
              <w:rPr>
                <w:rFonts w:cs="Arial"/>
                <w:sz w:val="18"/>
                <w:szCs w:val="18"/>
              </w:rPr>
              <w:fldChar w:fldCharType="separate"/>
            </w:r>
            <w:r w:rsidRPr="00BA3623">
              <w:rPr>
                <w:rFonts w:cs="Arial"/>
                <w:sz w:val="18"/>
                <w:szCs w:val="18"/>
              </w:rPr>
              <w:t> </w:t>
            </w:r>
            <w:r w:rsidRPr="00BA3623">
              <w:rPr>
                <w:rFonts w:cs="Arial"/>
                <w:sz w:val="18"/>
                <w:szCs w:val="18"/>
              </w:rPr>
              <w:t> </w:t>
            </w:r>
            <w:r w:rsidRPr="00BA3623">
              <w:rPr>
                <w:rFonts w:cs="Arial"/>
                <w:sz w:val="18"/>
                <w:szCs w:val="18"/>
              </w:rPr>
              <w:t> </w:t>
            </w:r>
            <w:r w:rsidRPr="00BA3623">
              <w:rPr>
                <w:rFonts w:cs="Arial"/>
                <w:sz w:val="18"/>
                <w:szCs w:val="18"/>
              </w:rPr>
              <w:t> </w:t>
            </w:r>
            <w:r w:rsidRPr="00BA3623">
              <w:rPr>
                <w:rFonts w:cs="Arial"/>
                <w:sz w:val="18"/>
                <w:szCs w:val="18"/>
              </w:rPr>
              <w:t> </w:t>
            </w:r>
            <w:r w:rsidRPr="00BA3623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AE96AA4" w14:textId="26D1C6A3" w:rsidR="00CF7738" w:rsidRDefault="004778CB" w:rsidP="00CF7738">
      <w:pPr>
        <w:pStyle w:val="IndragNormal"/>
        <w:numPr>
          <w:ilvl w:val="0"/>
          <w:numId w:val="26"/>
        </w:numPr>
        <w:rPr>
          <w:rFonts w:ascii="Arial" w:hAnsi="Arial" w:cs="Arial"/>
          <w:i/>
          <w:iCs/>
          <w:sz w:val="18"/>
          <w:szCs w:val="18"/>
          <w:lang w:val="en-US"/>
        </w:rPr>
      </w:pPr>
      <w:r w:rsidRPr="00EE715D">
        <w:rPr>
          <w:rStyle w:val="RutrubrikChar"/>
          <w:rFonts w:eastAsiaTheme="minorEastAsia" w:cs="Arial"/>
          <w:b w:val="0"/>
          <w:bCs/>
        </w:rPr>
        <w:t>Total omfattning ska motsvara 4 års heltidsstudier</w:t>
      </w:r>
      <w:r w:rsidR="00CF7738" w:rsidRPr="00CF7738">
        <w:rPr>
          <w:rFonts w:ascii="Arial" w:hAnsi="Arial" w:cs="Arial"/>
          <w:i/>
          <w:iCs/>
          <w:szCs w:val="18"/>
          <w:lang w:val="en-US"/>
        </w:rPr>
        <w:t xml:space="preserve"> </w:t>
      </w:r>
      <w:proofErr w:type="gramStart"/>
      <w:r w:rsidR="00CF7738" w:rsidRPr="00EE715D">
        <w:rPr>
          <w:rFonts w:ascii="Arial" w:hAnsi="Arial" w:cs="Arial"/>
          <w:i/>
          <w:iCs/>
          <w:sz w:val="18"/>
          <w:szCs w:val="18"/>
          <w:lang w:val="en-US"/>
        </w:rPr>
        <w:t>The</w:t>
      </w:r>
      <w:proofErr w:type="gramEnd"/>
      <w:r w:rsidR="00CF7738" w:rsidRPr="00EE715D">
        <w:rPr>
          <w:rFonts w:ascii="Arial" w:hAnsi="Arial" w:cs="Arial"/>
          <w:i/>
          <w:iCs/>
          <w:sz w:val="18"/>
          <w:szCs w:val="18"/>
          <w:lang w:val="en-US"/>
        </w:rPr>
        <w:t xml:space="preserve"> plan should include 4 years of full-time studie</w:t>
      </w:r>
      <w:r w:rsidR="00CF7738">
        <w:rPr>
          <w:rFonts w:ascii="Arial" w:hAnsi="Arial" w:cs="Arial"/>
          <w:i/>
          <w:iCs/>
          <w:sz w:val="18"/>
          <w:szCs w:val="18"/>
          <w:lang w:val="en-US"/>
        </w:rPr>
        <w:t>s</w:t>
      </w:r>
    </w:p>
    <w:p w14:paraId="11622479" w14:textId="58BE2D43" w:rsidR="004778CB" w:rsidRPr="00CF7738" w:rsidRDefault="004778CB" w:rsidP="00CF7738">
      <w:pPr>
        <w:pStyle w:val="IndragNormal"/>
        <w:numPr>
          <w:ilvl w:val="0"/>
          <w:numId w:val="26"/>
        </w:numPr>
        <w:rPr>
          <w:rStyle w:val="RutrubrikChar"/>
          <w:rFonts w:eastAsiaTheme="minorEastAsia" w:cs="Arial"/>
          <w:b w:val="0"/>
          <w:i/>
          <w:iCs/>
          <w:szCs w:val="18"/>
          <w:lang w:val="en-US"/>
        </w:rPr>
      </w:pPr>
      <w:r w:rsidRPr="00CF7738">
        <w:rPr>
          <w:rStyle w:val="RutrubrikChar"/>
          <w:rFonts w:eastAsiaTheme="minorEastAsia" w:cs="Arial"/>
          <w:b w:val="0"/>
          <w:bCs/>
          <w:lang w:val="en-US"/>
        </w:rPr>
        <w:t>Övrig information om finansiering (Exempelvis sökta anslag, finansiering av andra doktorander eller personal)</w:t>
      </w:r>
      <w:r w:rsidR="00CF7738" w:rsidRPr="00CF7738">
        <w:rPr>
          <w:rFonts w:ascii="Arial" w:hAnsi="Arial" w:cs="Arial"/>
          <w:i/>
          <w:iCs/>
          <w:szCs w:val="18"/>
          <w:lang w:val="en-US"/>
        </w:rPr>
        <w:t xml:space="preserve"> </w:t>
      </w:r>
      <w:r w:rsidR="00CF7738" w:rsidRPr="00EE715D">
        <w:rPr>
          <w:rFonts w:ascii="Arial" w:hAnsi="Arial" w:cs="Arial"/>
          <w:i/>
          <w:iCs/>
          <w:sz w:val="18"/>
          <w:szCs w:val="18"/>
          <w:lang w:val="en-US"/>
        </w:rPr>
        <w:t xml:space="preserve">Additional information regarding funding (Grants applied for, additional funding of registered </w:t>
      </w:r>
      <w:r w:rsidR="00CF7738">
        <w:rPr>
          <w:rFonts w:ascii="Arial" w:hAnsi="Arial" w:cs="Arial"/>
          <w:i/>
          <w:iCs/>
          <w:sz w:val="18"/>
          <w:szCs w:val="18"/>
          <w:lang w:val="en-US"/>
        </w:rPr>
        <w:t>PhD student</w:t>
      </w:r>
      <w:r w:rsidR="00CF7738" w:rsidRPr="00EE715D">
        <w:rPr>
          <w:rFonts w:ascii="Arial" w:hAnsi="Arial" w:cs="Arial"/>
          <w:i/>
          <w:iCs/>
          <w:sz w:val="18"/>
          <w:szCs w:val="18"/>
          <w:lang w:val="en-US"/>
        </w:rPr>
        <w:t>s and or staff)</w:t>
      </w:r>
    </w:p>
    <w:p w14:paraId="7D1DF1BF" w14:textId="77777777" w:rsidR="004778CB" w:rsidRPr="00CF7738" w:rsidRDefault="004778CB" w:rsidP="004778CB">
      <w:pPr>
        <w:pStyle w:val="IndragNormal"/>
        <w:ind w:firstLine="0"/>
        <w:rPr>
          <w:lang w:val="en-US"/>
        </w:rPr>
      </w:pPr>
    </w:p>
    <w:p w14:paraId="0BB048E9" w14:textId="77777777" w:rsidR="0093473E" w:rsidRDefault="0093473E" w:rsidP="0093473E">
      <w:pPr>
        <w:pStyle w:val="IndragNormal"/>
      </w:pPr>
      <w:r>
        <w:br w:type="page"/>
      </w:r>
    </w:p>
    <w:p w14:paraId="0B806130" w14:textId="36E746DD" w:rsidR="003823DA" w:rsidRPr="00856944" w:rsidRDefault="003823DA" w:rsidP="003823DA">
      <w:pPr>
        <w:tabs>
          <w:tab w:val="left" w:pos="2880"/>
        </w:tabs>
        <w:spacing w:before="240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856944">
        <w:rPr>
          <w:rFonts w:asciiTheme="majorHAnsi" w:hAnsiTheme="majorHAnsi" w:cstheme="majorHAnsi"/>
          <w:b/>
          <w:sz w:val="24"/>
          <w:szCs w:val="24"/>
        </w:rPr>
        <w:lastRenderedPageBreak/>
        <w:t xml:space="preserve">Anställd </w:t>
      </w:r>
      <w:r w:rsidRPr="00856944">
        <w:rPr>
          <w:rFonts w:asciiTheme="majorHAnsi" w:hAnsiTheme="majorHAnsi" w:cstheme="majorHAnsi"/>
          <w:b/>
          <w:sz w:val="24"/>
          <w:szCs w:val="24"/>
          <w:u w:val="single"/>
        </w:rPr>
        <w:t>utanför</w:t>
      </w:r>
      <w:r w:rsidRPr="00856944">
        <w:rPr>
          <w:rFonts w:asciiTheme="majorHAnsi" w:hAnsiTheme="majorHAnsi" w:cstheme="majorHAnsi"/>
          <w:b/>
          <w:sz w:val="24"/>
          <w:szCs w:val="24"/>
        </w:rPr>
        <w:t xml:space="preserve"> LiU</w:t>
      </w:r>
      <w:r w:rsidR="00EE715D" w:rsidRPr="0085694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E715D" w:rsidRPr="00856944">
        <w:rPr>
          <w:rFonts w:asciiTheme="majorHAnsi" w:hAnsiTheme="majorHAnsi" w:cstheme="majorHAnsi"/>
          <w:bCs/>
          <w:i/>
          <w:iCs/>
          <w:sz w:val="24"/>
          <w:szCs w:val="24"/>
        </w:rPr>
        <w:t>NOT employed at LiU</w:t>
      </w:r>
    </w:p>
    <w:p w14:paraId="7B14A63C" w14:textId="550DBF37" w:rsidR="0068407B" w:rsidRPr="0068407B" w:rsidRDefault="0002105C" w:rsidP="00A25980">
      <w:pPr>
        <w:pStyle w:val="Beskrivning"/>
      </w:pPr>
      <w:r>
        <w:rPr>
          <w:bCs/>
        </w:rPr>
        <w:t>Tilltänkt doktorand</w:t>
      </w:r>
      <w:r w:rsidR="0068407B" w:rsidRPr="0068407B">
        <w:t xml:space="preserve"> </w:t>
      </w:r>
      <w:r w:rsidR="008201F5">
        <w:rPr>
          <w:b w:val="0"/>
          <w:bCs/>
          <w:i/>
          <w:iCs/>
        </w:rPr>
        <w:t>PhD student</w:t>
      </w:r>
      <w:r w:rsidR="0068407B" w:rsidRPr="00A25980">
        <w:rPr>
          <w:b w:val="0"/>
          <w:bCs/>
          <w:i/>
          <w:iCs/>
        </w:rPr>
        <w:t xml:space="preserve"> to be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89"/>
      </w:tblGrid>
      <w:tr w:rsidR="0068407B" w:rsidRPr="00C17204" w14:paraId="15723B11" w14:textId="77777777" w:rsidTr="001B2115">
        <w:trPr>
          <w:cantSplit/>
          <w:trHeight w:val="43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999999" w:fill="auto"/>
          </w:tcPr>
          <w:p w14:paraId="5697716C" w14:textId="77777777" w:rsidR="0068407B" w:rsidRPr="00C17204" w:rsidRDefault="0068407B" w:rsidP="00431C3E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155069">
              <w:rPr>
                <w:rFonts w:cs="Arial"/>
                <w:i/>
                <w:iCs/>
              </w:rPr>
              <w:t>Name</w:t>
            </w:r>
          </w:p>
          <w:p w14:paraId="3623C611" w14:textId="0AE713E7" w:rsidR="0068407B" w:rsidRPr="00C17204" w:rsidRDefault="0068407B" w:rsidP="00856944">
            <w:pPr>
              <w:spacing w:before="4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407B" w:rsidRPr="00C17204" w14:paraId="1F99A4DE" w14:textId="77777777" w:rsidTr="001B2115">
        <w:trPr>
          <w:cantSplit/>
          <w:trHeight w:val="43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999999" w:fill="auto"/>
          </w:tcPr>
          <w:p w14:paraId="5ABBC6F4" w14:textId="65A32277" w:rsidR="0068407B" w:rsidRPr="0068407B" w:rsidRDefault="0068407B" w:rsidP="00431C3E">
            <w:pPr>
              <w:pStyle w:val="Hjlptext"/>
              <w:spacing w:before="60"/>
              <w:rPr>
                <w:rFonts w:cs="Arial"/>
                <w:lang w:val="en-US"/>
              </w:rPr>
            </w:pPr>
            <w:r w:rsidRPr="0068407B">
              <w:rPr>
                <w:rFonts w:cs="Arial"/>
                <w:lang w:val="en-US"/>
              </w:rPr>
              <w:t>Anställning</w:t>
            </w:r>
            <w:r w:rsidR="00B719D8">
              <w:rPr>
                <w:rFonts w:cs="Arial"/>
                <w:lang w:val="en-US"/>
              </w:rPr>
              <w:t>, tit</w:t>
            </w:r>
            <w:r w:rsidR="00EB4546">
              <w:rPr>
                <w:rFonts w:cs="Arial"/>
                <w:lang w:val="en-US"/>
              </w:rPr>
              <w:t>el</w:t>
            </w:r>
            <w:r w:rsidR="00B719D8">
              <w:rPr>
                <w:rFonts w:cs="Arial"/>
                <w:lang w:val="en-US"/>
              </w:rPr>
              <w:t>, yrke</w:t>
            </w:r>
            <w:r w:rsidRPr="0068407B">
              <w:rPr>
                <w:rFonts w:cs="Arial"/>
                <w:lang w:val="en-US"/>
              </w:rPr>
              <w:t xml:space="preserve"> </w:t>
            </w:r>
            <w:r w:rsidRPr="007438D5">
              <w:rPr>
                <w:rFonts w:cs="Arial"/>
                <w:i/>
                <w:iCs/>
                <w:lang w:val="en-US"/>
              </w:rPr>
              <w:t>Employment</w:t>
            </w:r>
            <w:r w:rsidR="00B719D8">
              <w:rPr>
                <w:rFonts w:cs="Arial"/>
                <w:i/>
                <w:iCs/>
                <w:lang w:val="en-US"/>
              </w:rPr>
              <w:t>, title, occupat</w:t>
            </w:r>
            <w:r w:rsidR="00092684">
              <w:rPr>
                <w:rFonts w:cs="Arial"/>
                <w:i/>
                <w:iCs/>
                <w:lang w:val="en-US"/>
              </w:rPr>
              <w:t>ion</w:t>
            </w:r>
          </w:p>
          <w:p w14:paraId="65C05C16" w14:textId="1AEDE274" w:rsidR="0068407B" w:rsidRPr="00C17204" w:rsidRDefault="0068407B" w:rsidP="00856944">
            <w:pPr>
              <w:pStyle w:val="Hjlptext"/>
              <w:spacing w:before="4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ED083C3" w14:textId="77777777" w:rsidR="0025257C" w:rsidRPr="00A25980" w:rsidRDefault="0025257C" w:rsidP="0025257C">
      <w:pPr>
        <w:pStyle w:val="IndragNormal"/>
        <w:spacing w:before="120"/>
        <w:ind w:firstLine="0"/>
        <w:rPr>
          <w:rStyle w:val="Rutrubrik-engelskaChar"/>
          <w:rFonts w:eastAsiaTheme="minorEastAsia" w:cs="Arial"/>
          <w:b w:val="0"/>
          <w:i w:val="0"/>
          <w:szCs w:val="18"/>
          <w:lang w:val="en-US"/>
        </w:rPr>
      </w:pPr>
      <w:r w:rsidRPr="00C17204">
        <w:rPr>
          <w:rFonts w:ascii="Arial" w:hAnsi="Arial" w:cs="Arial"/>
          <w:b/>
          <w:sz w:val="18"/>
        </w:rPr>
        <w:t>Verksamhetschef (motsv)</w:t>
      </w:r>
      <w:r>
        <w:rPr>
          <w:rFonts w:ascii="Arial" w:hAnsi="Arial" w:cs="Arial"/>
          <w:b/>
          <w:sz w:val="18"/>
        </w:rPr>
        <w:t xml:space="preserve"> </w:t>
      </w:r>
      <w:r w:rsidRPr="00A25980">
        <w:rPr>
          <w:rFonts w:ascii="Arial" w:hAnsi="Arial" w:cs="Arial"/>
          <w:i/>
          <w:iCs/>
          <w:sz w:val="18"/>
          <w:szCs w:val="18"/>
          <w:lang w:val="en-US"/>
        </w:rPr>
        <w:t>Head of the Clinic (or corresponding responsible person)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89"/>
      </w:tblGrid>
      <w:tr w:rsidR="0025257C" w:rsidRPr="00C17204" w14:paraId="1B6DD0DD" w14:textId="77777777" w:rsidTr="00976971">
        <w:trPr>
          <w:cantSplit/>
          <w:trHeight w:val="43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78683B0B" w14:textId="77777777" w:rsidR="0025257C" w:rsidRPr="00431C3E" w:rsidRDefault="0025257C" w:rsidP="00976971">
            <w:pPr>
              <w:pStyle w:val="Hjlptext"/>
              <w:spacing w:before="60"/>
              <w:rPr>
                <w:rFonts w:cs="Arial"/>
                <w:i/>
                <w:iCs/>
              </w:rPr>
            </w:pPr>
            <w:r w:rsidRPr="0068407B">
              <w:rPr>
                <w:rFonts w:cs="Arial"/>
              </w:rPr>
              <w:t>Nam</w:t>
            </w:r>
            <w:r>
              <w:rPr>
                <w:rFonts w:cs="Arial"/>
              </w:rPr>
              <w:t xml:space="preserve">n </w:t>
            </w:r>
            <w:r w:rsidRPr="0068407B">
              <w:rPr>
                <w:rFonts w:cs="Arial"/>
                <w:i/>
                <w:iCs/>
              </w:rPr>
              <w:t>Name</w:t>
            </w:r>
          </w:p>
          <w:p w14:paraId="51AE011F" w14:textId="77777777" w:rsidR="0025257C" w:rsidRPr="00C17204" w:rsidRDefault="0025257C" w:rsidP="00976971">
            <w:pPr>
              <w:pStyle w:val="Hjlptext"/>
              <w:spacing w:before="40"/>
              <w:rPr>
                <w:rFonts w:cs="Arial"/>
                <w:sz w:val="20"/>
                <w:szCs w:val="20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D86A562" w14:textId="0E598F8B" w:rsidR="000558FC" w:rsidRDefault="007D23E2" w:rsidP="00856944">
      <w:pPr>
        <w:tabs>
          <w:tab w:val="left" w:pos="2880"/>
        </w:tabs>
        <w:spacing w:before="240"/>
        <w:rPr>
          <w:rStyle w:val="RutrubrikChar"/>
          <w:rFonts w:eastAsiaTheme="minorEastAsia" w:cs="Arial"/>
          <w:b w:val="0"/>
          <w:bCs/>
          <w:i/>
          <w:iCs/>
        </w:rPr>
      </w:pPr>
      <w:r>
        <w:rPr>
          <w:rStyle w:val="RutrubrikChar"/>
          <w:rFonts w:eastAsiaTheme="minorEastAsia" w:cs="Arial"/>
        </w:rPr>
        <w:t xml:space="preserve">Tid- och finansieringsplan </w:t>
      </w:r>
      <w:r w:rsidRPr="007D23E2">
        <w:rPr>
          <w:rStyle w:val="RutrubrikChar"/>
          <w:rFonts w:eastAsiaTheme="minorEastAsia" w:cs="Arial"/>
          <w:b w:val="0"/>
          <w:bCs/>
          <w:i/>
          <w:iCs/>
        </w:rPr>
        <w:t>Time and</w:t>
      </w:r>
      <w:r>
        <w:rPr>
          <w:rStyle w:val="RutrubrikChar"/>
          <w:rFonts w:eastAsiaTheme="minorEastAsia" w:cs="Arial"/>
        </w:rPr>
        <w:t xml:space="preserve"> </w:t>
      </w:r>
      <w:r w:rsidRPr="007D23E2">
        <w:rPr>
          <w:rStyle w:val="RutrubrikChar"/>
          <w:rFonts w:eastAsiaTheme="minorEastAsia" w:cs="Arial"/>
          <w:b w:val="0"/>
          <w:bCs/>
          <w:i/>
          <w:iCs/>
        </w:rPr>
        <w:t>Financial plan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4394"/>
        <w:gridCol w:w="1418"/>
      </w:tblGrid>
      <w:tr w:rsidR="000B2426" w:rsidRPr="00486CA8" w14:paraId="6D461681" w14:textId="77777777" w:rsidTr="00CF7738">
        <w:trPr>
          <w:cantSplit/>
          <w:trHeight w:val="278"/>
        </w:trPr>
        <w:tc>
          <w:tcPr>
            <w:tcW w:w="993" w:type="dxa"/>
            <w:shd w:val="clear" w:color="999999" w:fill="auto"/>
          </w:tcPr>
          <w:p w14:paraId="7F9770F6" w14:textId="77777777" w:rsidR="000B2426" w:rsidRPr="00BA3623" w:rsidRDefault="000B2426" w:rsidP="00AB04B1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C17D54">
              <w:rPr>
                <w:rFonts w:ascii="Arial" w:hAnsi="Arial" w:cs="Arial"/>
                <w:b/>
                <w:bCs/>
                <w:sz w:val="18"/>
                <w:szCs w:val="18"/>
              </w:rPr>
              <w:t>År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7D54">
              <w:rPr>
                <w:rFonts w:ascii="Arial" w:hAnsi="Arial" w:cs="Arial"/>
                <w:i/>
                <w:iCs/>
                <w:sz w:val="18"/>
                <w:szCs w:val="18"/>
              </w:rPr>
              <w:t>Year</w:t>
            </w:r>
          </w:p>
        </w:tc>
        <w:tc>
          <w:tcPr>
            <w:tcW w:w="1984" w:type="dxa"/>
            <w:shd w:val="clear" w:color="999999" w:fill="auto"/>
          </w:tcPr>
          <w:p w14:paraId="6F90A12E" w14:textId="12BD60AE" w:rsidR="000B2426" w:rsidRPr="00114E60" w:rsidRDefault="000B2426" w:rsidP="00CF7738">
            <w:pPr>
              <w:keepLines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114E6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Planerad omfattning</w:t>
            </w:r>
            <w:r w:rsidR="00CF7738" w:rsidRPr="00114E6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(%)</w:t>
            </w:r>
            <w:r w:rsidR="00114E60" w:rsidRPr="00114E6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114E60" w:rsidRPr="00114E6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a)</w:t>
            </w:r>
            <w:r w:rsidR="00114E60" w:rsidRPr="00114E60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Pr="00114E6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Plan</w:t>
            </w:r>
            <w:r w:rsidR="00CF7738" w:rsidRPr="00114E6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ned</w:t>
            </w:r>
            <w:r w:rsidRPr="00114E6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activity (%) </w:t>
            </w:r>
            <w:r w:rsidRPr="00114E6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GB"/>
              </w:rPr>
              <w:t>a</w:t>
            </w:r>
            <w:r w:rsidRPr="00114E60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)</w:t>
            </w:r>
          </w:p>
        </w:tc>
        <w:tc>
          <w:tcPr>
            <w:tcW w:w="4394" w:type="dxa"/>
          </w:tcPr>
          <w:p w14:paraId="600409EA" w14:textId="2E1532FC" w:rsidR="000B2426" w:rsidRPr="00CF7738" w:rsidRDefault="000B2426" w:rsidP="00CF7738">
            <w:pPr>
              <w:keepLines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F77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Finansieringskällor och belopp</w:t>
            </w:r>
            <w:r w:rsidR="00114E6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17D5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Source of funding and amounts</w:t>
            </w:r>
          </w:p>
        </w:tc>
        <w:tc>
          <w:tcPr>
            <w:tcW w:w="1418" w:type="dxa"/>
          </w:tcPr>
          <w:p w14:paraId="3E8772A6" w14:textId="6DD5E992" w:rsidR="00D24AD9" w:rsidRPr="00CF7738" w:rsidRDefault="000B2426" w:rsidP="00AB04B1">
            <w:pPr>
              <w:keepLines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075473">
              <w:rPr>
                <w:rFonts w:ascii="Arial" w:hAnsi="Arial" w:cs="Arial"/>
                <w:b/>
                <w:bCs/>
                <w:sz w:val="18"/>
                <w:szCs w:val="18"/>
              </w:rPr>
              <w:t>Fritid</w:t>
            </w:r>
            <w:r w:rsidR="00114E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14E60" w:rsidRPr="0007547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b)</w:t>
            </w:r>
            <w:r w:rsidR="00114E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24AD9" w:rsidRPr="00D24AD9">
              <w:rPr>
                <w:rFonts w:ascii="Arial" w:hAnsi="Arial" w:cs="Arial"/>
                <w:i/>
                <w:iCs/>
                <w:sz w:val="18"/>
                <w:szCs w:val="18"/>
              </w:rPr>
              <w:t>Spare time</w:t>
            </w:r>
            <w:r w:rsidR="00D24A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4AD9" w:rsidRPr="00C17D54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b)</w:t>
            </w:r>
          </w:p>
        </w:tc>
      </w:tr>
      <w:tr w:rsidR="000B2426" w:rsidRPr="00BA3623" w14:paraId="1785E39F" w14:textId="77777777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34DA48A7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3521F6D3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</w:tcPr>
          <w:p w14:paraId="7306D36B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749065D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426" w:rsidRPr="00BA3623" w14:paraId="1895CDA2" w14:textId="77777777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067A0955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12C4A8B2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</w:tcPr>
          <w:p w14:paraId="1D886B97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253EC1B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426" w:rsidRPr="00BA3623" w14:paraId="3265D1F0" w14:textId="77777777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45FE8336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4FFC93C5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</w:tcPr>
          <w:p w14:paraId="27BDCEA6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7299C81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426" w:rsidRPr="00BA3623" w14:paraId="287FD1C1" w14:textId="77777777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0733AC33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6461C2FE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</w:tcPr>
          <w:p w14:paraId="15827965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5DF0998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426" w:rsidRPr="00BA3623" w14:paraId="3A1045DA" w14:textId="77777777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4A9EA22B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42C02948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</w:tcPr>
          <w:p w14:paraId="60FC8AF1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1A8213F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426" w:rsidRPr="00BA3623" w14:paraId="084C658D" w14:textId="77777777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1D549F7A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5276D8A5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</w:tcPr>
          <w:p w14:paraId="34621D2A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B8A6B89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426" w:rsidRPr="00BA3623" w14:paraId="5E6483C6" w14:textId="77777777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75E09295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43645F75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</w:tcPr>
          <w:p w14:paraId="7CAED2C2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AEA023B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426" w:rsidRPr="00BA3623" w14:paraId="35A9D497" w14:textId="77777777" w:rsidTr="00CF7738">
        <w:trPr>
          <w:cantSplit/>
          <w:trHeight w:val="340"/>
        </w:trPr>
        <w:tc>
          <w:tcPr>
            <w:tcW w:w="993" w:type="dxa"/>
            <w:shd w:val="clear" w:color="999999" w:fill="auto"/>
          </w:tcPr>
          <w:p w14:paraId="512023D0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999999" w:fill="auto"/>
          </w:tcPr>
          <w:p w14:paraId="590AB715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</w:tcPr>
          <w:p w14:paraId="0B1E7647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20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94E2338" w14:textId="77777777" w:rsidR="000B2426" w:rsidRPr="00BA3623" w:rsidRDefault="000B2426" w:rsidP="00856944">
            <w:pPr>
              <w:keepLines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A36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ascii="Arial" w:hAnsi="Arial" w:cs="Arial"/>
                <w:sz w:val="18"/>
                <w:szCs w:val="18"/>
              </w:rPr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t> </w:t>
            </w:r>
            <w:r w:rsidRPr="00BA362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4AD9" w:rsidRPr="00BA3623" w14:paraId="31CAA6A6" w14:textId="77777777" w:rsidTr="00CF7738">
        <w:trPr>
          <w:gridAfter w:val="2"/>
          <w:wAfter w:w="5812" w:type="dxa"/>
          <w:cantSplit/>
          <w:trHeight w:val="340"/>
        </w:trPr>
        <w:tc>
          <w:tcPr>
            <w:tcW w:w="993" w:type="dxa"/>
            <w:shd w:val="clear" w:color="999999" w:fill="auto"/>
          </w:tcPr>
          <w:p w14:paraId="4F4D7601" w14:textId="77777777" w:rsidR="00D24AD9" w:rsidRPr="00BA3623" w:rsidRDefault="00D24AD9" w:rsidP="00856944">
            <w:pPr>
              <w:pStyle w:val="Hjlptext"/>
              <w:spacing w:before="40"/>
              <w:rPr>
                <w:rFonts w:cs="Arial"/>
                <w:sz w:val="20"/>
                <w:szCs w:val="20"/>
              </w:rPr>
            </w:pPr>
            <w:r w:rsidRPr="00BA3623">
              <w:rPr>
                <w:rFonts w:cs="Arial"/>
                <w:b/>
                <w:sz w:val="16"/>
                <w:szCs w:val="16"/>
              </w:rPr>
              <w:t>Summa</w:t>
            </w:r>
          </w:p>
        </w:tc>
        <w:tc>
          <w:tcPr>
            <w:tcW w:w="1984" w:type="dxa"/>
            <w:shd w:val="clear" w:color="999999" w:fill="auto"/>
          </w:tcPr>
          <w:p w14:paraId="69B4D356" w14:textId="77777777" w:rsidR="00D24AD9" w:rsidRPr="00BA3623" w:rsidRDefault="00D24AD9" w:rsidP="00856944">
            <w:pPr>
              <w:pStyle w:val="Hjlptext"/>
              <w:spacing w:before="40"/>
              <w:rPr>
                <w:rFonts w:cs="Arial"/>
                <w:sz w:val="20"/>
              </w:rPr>
            </w:pPr>
            <w:r w:rsidRPr="00BA362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2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A3623">
              <w:rPr>
                <w:rFonts w:cs="Arial"/>
                <w:sz w:val="18"/>
                <w:szCs w:val="18"/>
              </w:rPr>
            </w:r>
            <w:r w:rsidRPr="00BA3623">
              <w:rPr>
                <w:rFonts w:cs="Arial"/>
                <w:sz w:val="18"/>
                <w:szCs w:val="18"/>
              </w:rPr>
              <w:fldChar w:fldCharType="separate"/>
            </w:r>
            <w:r w:rsidRPr="00BA3623">
              <w:rPr>
                <w:rFonts w:cs="Arial"/>
                <w:sz w:val="18"/>
                <w:szCs w:val="18"/>
              </w:rPr>
              <w:t> </w:t>
            </w:r>
            <w:r w:rsidRPr="00BA3623">
              <w:rPr>
                <w:rFonts w:cs="Arial"/>
                <w:sz w:val="18"/>
                <w:szCs w:val="18"/>
              </w:rPr>
              <w:t> </w:t>
            </w:r>
            <w:r w:rsidRPr="00BA3623">
              <w:rPr>
                <w:rFonts w:cs="Arial"/>
                <w:sz w:val="18"/>
                <w:szCs w:val="18"/>
              </w:rPr>
              <w:t> </w:t>
            </w:r>
            <w:r w:rsidRPr="00BA3623">
              <w:rPr>
                <w:rFonts w:cs="Arial"/>
                <w:sz w:val="18"/>
                <w:szCs w:val="18"/>
              </w:rPr>
              <w:t> </w:t>
            </w:r>
            <w:r w:rsidRPr="00BA3623">
              <w:rPr>
                <w:rFonts w:cs="Arial"/>
                <w:sz w:val="18"/>
                <w:szCs w:val="18"/>
              </w:rPr>
              <w:t> </w:t>
            </w:r>
            <w:r w:rsidRPr="00BA3623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634DA28" w14:textId="11C76CBB" w:rsidR="00D24AD9" w:rsidRPr="00D24AD9" w:rsidRDefault="003823DA" w:rsidP="00D24AD9">
      <w:pPr>
        <w:pStyle w:val="IndragNormal"/>
        <w:numPr>
          <w:ilvl w:val="0"/>
          <w:numId w:val="32"/>
        </w:numPr>
        <w:rPr>
          <w:rFonts w:ascii="Arial" w:hAnsi="Arial" w:cs="Arial"/>
          <w:i/>
          <w:iCs/>
          <w:sz w:val="18"/>
          <w:szCs w:val="18"/>
          <w:lang w:val="en-US"/>
        </w:rPr>
      </w:pPr>
      <w:r w:rsidRPr="0068407B">
        <w:rPr>
          <w:rStyle w:val="RutrubrikChar"/>
          <w:rFonts w:eastAsiaTheme="minorEastAsia" w:cs="Arial"/>
          <w:b w:val="0"/>
          <w:bCs/>
        </w:rPr>
        <w:t>Total omfattning ska motsvara 4 års heltidsstudier</w:t>
      </w:r>
      <w:r w:rsidR="00CD6048">
        <w:rPr>
          <w:rStyle w:val="RutrubrikChar"/>
          <w:rFonts w:eastAsiaTheme="minorEastAsia" w:cs="Arial"/>
          <w:b w:val="0"/>
          <w:bCs/>
        </w:rPr>
        <w:t xml:space="preserve"> </w:t>
      </w:r>
      <w:proofErr w:type="gramStart"/>
      <w:r w:rsidR="00D24AD9" w:rsidRPr="0093473E">
        <w:rPr>
          <w:rFonts w:ascii="Arial" w:hAnsi="Arial" w:cs="Arial"/>
          <w:i/>
          <w:iCs/>
          <w:sz w:val="18"/>
          <w:szCs w:val="18"/>
        </w:rPr>
        <w:t>The</w:t>
      </w:r>
      <w:proofErr w:type="gramEnd"/>
      <w:r w:rsidR="00D24AD9" w:rsidRPr="0093473E">
        <w:rPr>
          <w:rFonts w:ascii="Arial" w:hAnsi="Arial" w:cs="Arial"/>
          <w:i/>
          <w:iCs/>
          <w:sz w:val="18"/>
          <w:szCs w:val="18"/>
        </w:rPr>
        <w:t xml:space="preserve"> plan should include 4 years of full-time studies </w:t>
      </w:r>
    </w:p>
    <w:p w14:paraId="52129E9B" w14:textId="37006FE7" w:rsidR="00A70611" w:rsidRPr="00D24AD9" w:rsidRDefault="00D24AD9" w:rsidP="00D24AD9">
      <w:pPr>
        <w:pStyle w:val="IndragNormal"/>
        <w:numPr>
          <w:ilvl w:val="0"/>
          <w:numId w:val="32"/>
        </w:numPr>
        <w:rPr>
          <w:rStyle w:val="RutrubrikChar"/>
          <w:rFonts w:eastAsiaTheme="minorEastAsia" w:cs="Arial"/>
          <w:b w:val="0"/>
          <w:i/>
          <w:iCs/>
          <w:szCs w:val="18"/>
          <w:lang w:val="en-US"/>
        </w:rPr>
      </w:pPr>
      <w:r w:rsidRPr="00D24AD9">
        <w:rPr>
          <w:rStyle w:val="RutrubrikChar"/>
          <w:rFonts w:eastAsiaTheme="minorEastAsia" w:cs="Arial"/>
          <w:b w:val="0"/>
          <w:bCs/>
        </w:rPr>
        <w:t>Fritidsstudier får ej överstiga 430 timmar/år oavsett studieaktivitet</w:t>
      </w:r>
      <w:r w:rsidR="00114E60">
        <w:rPr>
          <w:rStyle w:val="RutrubrikChar"/>
          <w:rFonts w:eastAsiaTheme="minorEastAsia" w:cs="Arial"/>
          <w:b w:val="0"/>
          <w:bCs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Studies in spare time should not exceed 430 hours/year independently of the study activity</w:t>
      </w:r>
    </w:p>
    <w:bookmarkEnd w:id="0"/>
    <w:p w14:paraId="28751A1A" w14:textId="6DC39B47" w:rsidR="001D6392" w:rsidRPr="00C17204" w:rsidRDefault="0002105C" w:rsidP="001D6392">
      <w:pPr>
        <w:spacing w:before="120"/>
        <w:rPr>
          <w:rStyle w:val="Rutrubrik-engelskaChar"/>
          <w:rFonts w:eastAsiaTheme="minorEastAsia" w:cs="Arial"/>
        </w:rPr>
      </w:pPr>
      <w:r>
        <w:rPr>
          <w:rFonts w:ascii="Arial" w:hAnsi="Arial" w:cs="Arial"/>
          <w:b/>
          <w:sz w:val="18"/>
        </w:rPr>
        <w:t>Tilltänkta doktorandens u</w:t>
      </w:r>
      <w:r w:rsidR="001D6392">
        <w:rPr>
          <w:rFonts w:ascii="Arial" w:hAnsi="Arial" w:cs="Arial"/>
          <w:b/>
          <w:sz w:val="18"/>
        </w:rPr>
        <w:t>nder</w:t>
      </w:r>
      <w:r>
        <w:rPr>
          <w:rFonts w:ascii="Arial" w:hAnsi="Arial" w:cs="Arial"/>
          <w:b/>
          <w:sz w:val="18"/>
        </w:rPr>
        <w:t>skrift</w:t>
      </w:r>
      <w:r w:rsidR="001D6392" w:rsidRPr="0002105C">
        <w:rPr>
          <w:rFonts w:ascii="Arial" w:hAnsi="Arial" w:cs="Arial"/>
          <w:bCs/>
          <w:i/>
          <w:iCs/>
          <w:sz w:val="18"/>
        </w:rPr>
        <w:t xml:space="preserve"> </w:t>
      </w:r>
      <w:r>
        <w:rPr>
          <w:rFonts w:ascii="Arial" w:hAnsi="Arial" w:cs="Arial"/>
          <w:bCs/>
          <w:i/>
          <w:iCs/>
          <w:sz w:val="18"/>
        </w:rPr>
        <w:t xml:space="preserve">Signatur by </w:t>
      </w:r>
      <w:r w:rsidRPr="0002105C">
        <w:rPr>
          <w:rFonts w:ascii="Arial" w:hAnsi="Arial" w:cs="Arial"/>
          <w:bCs/>
          <w:i/>
          <w:iCs/>
          <w:sz w:val="18"/>
        </w:rPr>
        <w:t>PhD student</w:t>
      </w:r>
      <w:r>
        <w:rPr>
          <w:rFonts w:ascii="Arial" w:hAnsi="Arial" w:cs="Arial"/>
          <w:bCs/>
          <w:i/>
          <w:iCs/>
          <w:sz w:val="18"/>
        </w:rPr>
        <w:t xml:space="preserve"> to be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1D6392" w:rsidRPr="00C17204" w14:paraId="1801E68D" w14:textId="77777777" w:rsidTr="00CF7738">
        <w:trPr>
          <w:cantSplit/>
          <w:trHeight w:val="437"/>
        </w:trPr>
        <w:tc>
          <w:tcPr>
            <w:tcW w:w="3060" w:type="dxa"/>
            <w:shd w:val="clear" w:color="999999" w:fill="auto"/>
          </w:tcPr>
          <w:p w14:paraId="2F771171" w14:textId="5B5D0EDB" w:rsidR="001D6392" w:rsidRPr="008201F5" w:rsidRDefault="0002105C" w:rsidP="008F52F8">
            <w:pPr>
              <w:pStyle w:val="Hjlptext"/>
              <w:spacing w:before="60"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Namn </w:t>
            </w:r>
            <w:r w:rsidRPr="0002105C">
              <w:rPr>
                <w:rFonts w:cs="Arial"/>
                <w:i/>
                <w:iCs/>
              </w:rPr>
              <w:t>Name</w:t>
            </w:r>
          </w:p>
          <w:p w14:paraId="05E4E629" w14:textId="77777777" w:rsidR="001D6392" w:rsidRPr="00C17204" w:rsidRDefault="001D6392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395E58A9" w14:textId="77777777" w:rsidR="001D6392" w:rsidRPr="00C17204" w:rsidRDefault="001D6392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737C13D9" w14:textId="77777777" w:rsidR="001D6392" w:rsidRPr="00C17204" w:rsidRDefault="001D6392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7A125E78" w14:textId="77777777" w:rsidR="001D6392" w:rsidRPr="00C17204" w:rsidRDefault="001D6392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Date</w:t>
            </w:r>
          </w:p>
          <w:p w14:paraId="2DBF1E80" w14:textId="77777777" w:rsidR="001D6392" w:rsidRPr="00C17204" w:rsidRDefault="001D6392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BF65EBB" w14:textId="77777777" w:rsidR="001D6392" w:rsidRPr="007D23E2" w:rsidRDefault="001D6392" w:rsidP="001D6392">
      <w:pPr>
        <w:tabs>
          <w:tab w:val="left" w:pos="426"/>
        </w:tabs>
        <w:spacing w:before="240"/>
        <w:rPr>
          <w:rStyle w:val="RutrubrikChar"/>
          <w:rFonts w:eastAsiaTheme="minorEastAsia" w:cs="Arial"/>
          <w:b w:val="0"/>
          <w:bCs/>
          <w:szCs w:val="18"/>
        </w:rPr>
      </w:pPr>
      <w:r w:rsidRPr="007D23E2">
        <w:rPr>
          <w:rStyle w:val="RutrubrikChar"/>
          <w:rFonts w:eastAsiaTheme="minorEastAsia" w:cs="Arial"/>
          <w:b w:val="0"/>
          <w:bCs/>
          <w:szCs w:val="18"/>
        </w:rPr>
        <w:t>Ovan namngiven forskarstuderande kommer inom ramen för sin anställning att få den tid som krävs för att forskarutbildningen skall kunna slutföras inom maximalt 8 år.</w:t>
      </w:r>
    </w:p>
    <w:p w14:paraId="559CE58D" w14:textId="7DCFA159" w:rsidR="001D6392" w:rsidRPr="0093473E" w:rsidRDefault="001D6392" w:rsidP="001D6392">
      <w:pPr>
        <w:pStyle w:val="IndragNormal"/>
        <w:ind w:firstLine="0"/>
        <w:rPr>
          <w:rFonts w:ascii="Arial" w:hAnsi="Arial" w:cs="Arial"/>
          <w:i/>
          <w:iCs/>
          <w:sz w:val="18"/>
          <w:szCs w:val="18"/>
          <w:lang w:val="en-US"/>
        </w:rPr>
      </w:pPr>
      <w:r w:rsidRPr="0093473E">
        <w:rPr>
          <w:rFonts w:ascii="Arial" w:hAnsi="Arial" w:cs="Arial"/>
          <w:i/>
          <w:iCs/>
          <w:sz w:val="18"/>
          <w:szCs w:val="18"/>
          <w:lang w:val="en-US"/>
        </w:rPr>
        <w:t xml:space="preserve">It is hereby certified that the applicant, </w:t>
      </w:r>
      <w:r>
        <w:rPr>
          <w:rFonts w:ascii="Arial" w:hAnsi="Arial" w:cs="Arial"/>
          <w:i/>
          <w:iCs/>
          <w:sz w:val="18"/>
          <w:szCs w:val="18"/>
          <w:lang w:val="en-US"/>
        </w:rPr>
        <w:t>PhD</w:t>
      </w:r>
      <w:r w:rsidRPr="0093473E">
        <w:rPr>
          <w:rFonts w:ascii="Arial" w:hAnsi="Arial" w:cs="Arial"/>
          <w:i/>
          <w:iCs/>
          <w:sz w:val="18"/>
          <w:szCs w:val="18"/>
          <w:lang w:val="en-US"/>
        </w:rPr>
        <w:t xml:space="preserve"> student to be, will, within the framework of his/her employment, have the time </w:t>
      </w:r>
      <w:r w:rsidR="00442676" w:rsidRPr="0093473E">
        <w:rPr>
          <w:rFonts w:ascii="Arial" w:hAnsi="Arial" w:cs="Arial"/>
          <w:i/>
          <w:iCs/>
          <w:sz w:val="18"/>
          <w:szCs w:val="18"/>
          <w:lang w:val="en-US"/>
        </w:rPr>
        <w:t>needed</w:t>
      </w:r>
      <w:r w:rsidRPr="0093473E">
        <w:rPr>
          <w:rFonts w:ascii="Arial" w:hAnsi="Arial" w:cs="Arial"/>
          <w:i/>
          <w:iCs/>
          <w:sz w:val="18"/>
          <w:szCs w:val="18"/>
          <w:lang w:val="en-US"/>
        </w:rPr>
        <w:t xml:space="preserve"> to perform Third Cycle Studies within 8 years (50% activity/year)</w:t>
      </w:r>
    </w:p>
    <w:p w14:paraId="7F1F4635" w14:textId="77777777" w:rsidR="001D6392" w:rsidRDefault="001D6392" w:rsidP="001D6392">
      <w:pPr>
        <w:pStyle w:val="IndragNormal"/>
        <w:ind w:firstLine="0"/>
        <w:rPr>
          <w:rFonts w:ascii="Arial" w:hAnsi="Arial" w:cs="Arial"/>
          <w:sz w:val="18"/>
          <w:szCs w:val="18"/>
          <w:lang w:val="en-US"/>
        </w:rPr>
      </w:pPr>
    </w:p>
    <w:p w14:paraId="6DD56659" w14:textId="77777777" w:rsidR="001D6392" w:rsidRPr="00A25980" w:rsidRDefault="001D6392" w:rsidP="001D6392">
      <w:pPr>
        <w:pStyle w:val="IndragNormal"/>
        <w:ind w:firstLine="0"/>
        <w:rPr>
          <w:rStyle w:val="Rutrubrik-engelskaChar"/>
          <w:rFonts w:eastAsiaTheme="minorEastAsia" w:cs="Arial"/>
          <w:b w:val="0"/>
          <w:i w:val="0"/>
          <w:szCs w:val="18"/>
          <w:lang w:val="en-US"/>
        </w:rPr>
      </w:pPr>
      <w:r w:rsidRPr="00C17204">
        <w:rPr>
          <w:rFonts w:ascii="Arial" w:hAnsi="Arial" w:cs="Arial"/>
          <w:b/>
          <w:sz w:val="18"/>
        </w:rPr>
        <w:t>Verksamhetschef (motsv)</w:t>
      </w:r>
      <w:r>
        <w:rPr>
          <w:rFonts w:ascii="Arial" w:hAnsi="Arial" w:cs="Arial"/>
          <w:b/>
          <w:sz w:val="18"/>
        </w:rPr>
        <w:t xml:space="preserve"> </w:t>
      </w:r>
      <w:r w:rsidRPr="00A25980">
        <w:rPr>
          <w:rFonts w:ascii="Arial" w:hAnsi="Arial" w:cs="Arial"/>
          <w:i/>
          <w:iCs/>
          <w:sz w:val="18"/>
          <w:szCs w:val="18"/>
          <w:lang w:val="en-US"/>
        </w:rPr>
        <w:t>Head of the Clinic (or corresponding responsible person)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1D6392" w:rsidRPr="00C17204" w14:paraId="57C9AEE1" w14:textId="77777777" w:rsidTr="00CF7738">
        <w:trPr>
          <w:cantSplit/>
          <w:trHeight w:val="437"/>
        </w:trPr>
        <w:tc>
          <w:tcPr>
            <w:tcW w:w="3060" w:type="dxa"/>
            <w:shd w:val="clear" w:color="999999" w:fill="auto"/>
          </w:tcPr>
          <w:p w14:paraId="2EC4515B" w14:textId="77777777" w:rsidR="001D6392" w:rsidRPr="00C17204" w:rsidRDefault="001D6392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3C71CEA0" w14:textId="77777777" w:rsidR="001D6392" w:rsidRPr="00C17204" w:rsidRDefault="001D6392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75109D4C" w14:textId="77777777" w:rsidR="001D6392" w:rsidRPr="00C17204" w:rsidRDefault="001D6392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196F7043" w14:textId="77777777" w:rsidR="001D6392" w:rsidRPr="00C17204" w:rsidRDefault="001D6392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6332735C" w14:textId="77777777" w:rsidR="001D6392" w:rsidRPr="00C17204" w:rsidRDefault="001D6392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Date</w:t>
            </w:r>
          </w:p>
          <w:p w14:paraId="21807308" w14:textId="77777777" w:rsidR="001D6392" w:rsidRPr="00C17204" w:rsidRDefault="001D6392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BEB6D66" w14:textId="77777777" w:rsidR="00540F81" w:rsidRDefault="00540F81" w:rsidP="00442676">
      <w:pPr>
        <w:tabs>
          <w:tab w:val="left" w:pos="360"/>
          <w:tab w:val="left" w:pos="5670"/>
          <w:tab w:val="left" w:pos="7088"/>
          <w:tab w:val="left" w:pos="8789"/>
        </w:tabs>
        <w:spacing w:before="80" w:line="180" w:lineRule="atLeast"/>
        <w:ind w:right="-851"/>
        <w:rPr>
          <w:rFonts w:ascii="Arial" w:hAnsi="Arial" w:cs="Arial"/>
          <w:sz w:val="18"/>
          <w:szCs w:val="18"/>
        </w:rPr>
      </w:pPr>
    </w:p>
    <w:p w14:paraId="16CF6C51" w14:textId="77777777" w:rsidR="00540F81" w:rsidRDefault="00540F81">
      <w:pPr>
        <w:widowControl/>
        <w:autoSpaceDE/>
        <w:autoSpaceDN/>
        <w:adjustRightInd/>
        <w:spacing w:line="240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25ACB9F" w14:textId="29EFAE15" w:rsidR="00ED089B" w:rsidRPr="0002105C" w:rsidRDefault="00D034A2" w:rsidP="00ED089B">
      <w:pPr>
        <w:tabs>
          <w:tab w:val="left" w:pos="360"/>
          <w:tab w:val="left" w:pos="5670"/>
          <w:tab w:val="left" w:pos="7088"/>
          <w:tab w:val="left" w:pos="8789"/>
        </w:tabs>
        <w:spacing w:before="80" w:line="180" w:lineRule="atLeast"/>
        <w:ind w:left="360" w:right="-851" w:hanging="360"/>
        <w:rPr>
          <w:rFonts w:ascii="Arial" w:hAnsi="Arial" w:cs="Arial"/>
          <w:b/>
          <w:bCs/>
          <w:iCs/>
          <w:sz w:val="24"/>
          <w:szCs w:val="24"/>
          <w:lang w:val="en-GB"/>
        </w:rPr>
      </w:pPr>
      <w:proofErr w:type="spellStart"/>
      <w:r w:rsidRPr="0002105C">
        <w:rPr>
          <w:rFonts w:ascii="Arial" w:hAnsi="Arial" w:cs="Arial"/>
          <w:b/>
          <w:bCs/>
          <w:iCs/>
          <w:sz w:val="24"/>
          <w:szCs w:val="24"/>
          <w:lang w:val="en-GB"/>
        </w:rPr>
        <w:lastRenderedPageBreak/>
        <w:t>Underskrifter</w:t>
      </w:r>
      <w:proofErr w:type="spellEnd"/>
      <w:r w:rsidRPr="0002105C">
        <w:rPr>
          <w:rFonts w:ascii="Arial" w:hAnsi="Arial" w:cs="Arial"/>
          <w:b/>
          <w:bCs/>
          <w:iCs/>
          <w:sz w:val="24"/>
          <w:szCs w:val="24"/>
          <w:lang w:val="en-GB"/>
        </w:rPr>
        <w:t xml:space="preserve"> </w:t>
      </w:r>
      <w:r w:rsidRPr="0002105C">
        <w:rPr>
          <w:rFonts w:ascii="Arial" w:hAnsi="Arial" w:cs="Arial"/>
          <w:i/>
          <w:sz w:val="24"/>
          <w:szCs w:val="24"/>
          <w:lang w:val="en-GB"/>
        </w:rPr>
        <w:t>Signatures</w:t>
      </w:r>
    </w:p>
    <w:p w14:paraId="3A513B20" w14:textId="77777777" w:rsidR="00D034A2" w:rsidRPr="0002105C" w:rsidRDefault="00D034A2" w:rsidP="00ED089B">
      <w:pPr>
        <w:tabs>
          <w:tab w:val="left" w:pos="360"/>
          <w:tab w:val="left" w:pos="5670"/>
          <w:tab w:val="left" w:pos="7088"/>
          <w:tab w:val="left" w:pos="8789"/>
        </w:tabs>
        <w:spacing w:before="80" w:line="180" w:lineRule="atLeast"/>
        <w:ind w:left="360" w:right="-851" w:hanging="360"/>
        <w:rPr>
          <w:rFonts w:ascii="Arial" w:hAnsi="Arial" w:cs="Arial"/>
          <w:b/>
          <w:bCs/>
          <w:iCs/>
          <w:sz w:val="16"/>
          <w:szCs w:val="16"/>
          <w:lang w:val="en-GB"/>
        </w:rPr>
      </w:pPr>
    </w:p>
    <w:p w14:paraId="30E20A7F" w14:textId="17DED0B1" w:rsidR="00D034A2" w:rsidRPr="001D6392" w:rsidRDefault="00D034A2" w:rsidP="00D034A2">
      <w:pPr>
        <w:rPr>
          <w:rFonts w:ascii="Arial" w:hAnsi="Arial" w:cs="Arial"/>
          <w:sz w:val="18"/>
          <w:szCs w:val="18"/>
          <w:lang w:val="en-GB"/>
        </w:rPr>
      </w:pPr>
      <w:bookmarkStart w:id="1" w:name="_Hlk197958733"/>
      <w:bookmarkStart w:id="2" w:name="_Hlk201578622"/>
      <w:r w:rsidRPr="001D6392">
        <w:rPr>
          <w:rFonts w:ascii="Arial" w:hAnsi="Arial" w:cs="Arial"/>
          <w:sz w:val="18"/>
          <w:szCs w:val="18"/>
          <w:lang w:val="en-GB"/>
        </w:rPr>
        <w:t xml:space="preserve">Anmälan </w:t>
      </w:r>
      <w:r w:rsidR="00236281" w:rsidRPr="001D6392">
        <w:rPr>
          <w:rFonts w:ascii="Arial" w:hAnsi="Arial" w:cs="Arial"/>
          <w:sz w:val="18"/>
          <w:szCs w:val="18"/>
          <w:lang w:val="en-GB"/>
        </w:rPr>
        <w:t xml:space="preserve">kan </w:t>
      </w:r>
      <w:r w:rsidRPr="001D6392">
        <w:rPr>
          <w:rFonts w:ascii="Arial" w:hAnsi="Arial" w:cs="Arial"/>
          <w:sz w:val="18"/>
          <w:szCs w:val="18"/>
          <w:lang w:val="en-GB"/>
        </w:rPr>
        <w:t>signeras</w:t>
      </w:r>
      <w:r w:rsidR="00236281" w:rsidRPr="001D6392">
        <w:rPr>
          <w:rFonts w:ascii="Arial" w:hAnsi="Arial" w:cs="Arial"/>
          <w:sz w:val="18"/>
          <w:szCs w:val="18"/>
          <w:lang w:val="en-GB"/>
        </w:rPr>
        <w:t xml:space="preserve"> både manuellt och/eller </w:t>
      </w:r>
      <w:r w:rsidRPr="001D6392">
        <w:rPr>
          <w:rFonts w:ascii="Arial" w:hAnsi="Arial" w:cs="Arial"/>
          <w:sz w:val="18"/>
          <w:szCs w:val="18"/>
          <w:lang w:val="en-GB"/>
        </w:rPr>
        <w:t>elektroniskt</w:t>
      </w:r>
      <w:bookmarkEnd w:id="1"/>
      <w:r w:rsidR="001D6392" w:rsidRPr="001D6392">
        <w:rPr>
          <w:rFonts w:ascii="Arial" w:hAnsi="Arial" w:cs="Arial"/>
          <w:sz w:val="18"/>
          <w:szCs w:val="18"/>
          <w:lang w:val="en-GB"/>
        </w:rPr>
        <w:t xml:space="preserve"> av: </w:t>
      </w:r>
      <w:r w:rsidR="001D6392" w:rsidRPr="001D6392">
        <w:rPr>
          <w:rFonts w:ascii="Arial" w:hAnsi="Arial" w:cs="Arial"/>
          <w:i/>
          <w:iCs/>
          <w:sz w:val="18"/>
          <w:szCs w:val="18"/>
          <w:lang w:val="en-GB"/>
        </w:rPr>
        <w:t>The application can be signed both manually and/or electronically</w:t>
      </w:r>
      <w:r w:rsidR="001D6392">
        <w:rPr>
          <w:rFonts w:ascii="Arial" w:hAnsi="Arial" w:cs="Arial"/>
          <w:i/>
          <w:iCs/>
          <w:sz w:val="18"/>
          <w:szCs w:val="18"/>
          <w:lang w:val="en-GB"/>
        </w:rPr>
        <w:t xml:space="preserve"> by</w:t>
      </w:r>
      <w:r w:rsidRPr="001D6392">
        <w:rPr>
          <w:rFonts w:ascii="Arial" w:hAnsi="Arial" w:cs="Arial"/>
          <w:sz w:val="18"/>
          <w:szCs w:val="18"/>
          <w:lang w:val="en-GB"/>
        </w:rPr>
        <w:t>:</w:t>
      </w:r>
    </w:p>
    <w:p w14:paraId="680656A4" w14:textId="68FF99D8" w:rsidR="00D034A2" w:rsidRPr="00D034A2" w:rsidRDefault="00D034A2" w:rsidP="00D034A2">
      <w:pPr>
        <w:pStyle w:val="Liststycke"/>
        <w:widowControl/>
        <w:numPr>
          <w:ilvl w:val="0"/>
          <w:numId w:val="35"/>
        </w:numPr>
        <w:autoSpaceDE/>
        <w:autoSpaceDN/>
        <w:adjustRightInd/>
        <w:spacing w:before="57" w:after="57" w:line="240" w:lineRule="auto"/>
        <w:textAlignment w:val="auto"/>
        <w:rPr>
          <w:rFonts w:ascii="Arial" w:hAnsi="Arial" w:cs="Arial"/>
          <w:sz w:val="18"/>
          <w:szCs w:val="18"/>
        </w:rPr>
      </w:pPr>
      <w:bookmarkStart w:id="3" w:name="_Hlk197958749"/>
      <w:bookmarkEnd w:id="2"/>
      <w:r w:rsidRPr="00D034A2">
        <w:rPr>
          <w:rFonts w:ascii="Arial" w:hAnsi="Arial" w:cs="Arial"/>
          <w:sz w:val="18"/>
          <w:szCs w:val="18"/>
        </w:rPr>
        <w:t xml:space="preserve">huvudhandledare </w:t>
      </w:r>
      <w:r w:rsidRPr="00D034A2">
        <w:rPr>
          <w:rFonts w:ascii="Arial" w:hAnsi="Arial" w:cs="Arial"/>
          <w:i/>
          <w:iCs/>
          <w:sz w:val="18"/>
          <w:szCs w:val="18"/>
        </w:rPr>
        <w:t>main supervisor</w:t>
      </w:r>
    </w:p>
    <w:p w14:paraId="5636B3BC" w14:textId="77777777" w:rsidR="00D034A2" w:rsidRPr="00D034A2" w:rsidRDefault="00D034A2" w:rsidP="00D034A2">
      <w:pPr>
        <w:pStyle w:val="Liststycke"/>
        <w:widowControl/>
        <w:numPr>
          <w:ilvl w:val="0"/>
          <w:numId w:val="35"/>
        </w:numPr>
        <w:autoSpaceDE/>
        <w:autoSpaceDN/>
        <w:adjustRightInd/>
        <w:spacing w:before="57" w:after="57" w:line="240" w:lineRule="auto"/>
        <w:textAlignment w:val="auto"/>
        <w:rPr>
          <w:rFonts w:ascii="Arial" w:hAnsi="Arial" w:cs="Arial"/>
          <w:sz w:val="18"/>
          <w:szCs w:val="18"/>
        </w:rPr>
      </w:pPr>
      <w:r w:rsidRPr="00D034A2">
        <w:rPr>
          <w:rFonts w:ascii="Arial" w:hAnsi="Arial" w:cs="Arial"/>
          <w:sz w:val="18"/>
          <w:szCs w:val="18"/>
        </w:rPr>
        <w:t xml:space="preserve">biträdande handledare </w:t>
      </w:r>
      <w:r w:rsidRPr="00D034A2">
        <w:rPr>
          <w:rFonts w:ascii="Arial" w:hAnsi="Arial" w:cs="Arial"/>
          <w:i/>
          <w:iCs/>
          <w:sz w:val="18"/>
          <w:szCs w:val="18"/>
        </w:rPr>
        <w:t>co supervisors</w:t>
      </w:r>
    </w:p>
    <w:p w14:paraId="0B9A0B31" w14:textId="77777777" w:rsidR="00D034A2" w:rsidRPr="007B0B3F" w:rsidRDefault="00D034A2" w:rsidP="00D034A2">
      <w:pPr>
        <w:pStyle w:val="Liststycke"/>
        <w:widowControl/>
        <w:numPr>
          <w:ilvl w:val="0"/>
          <w:numId w:val="35"/>
        </w:numPr>
        <w:autoSpaceDE/>
        <w:autoSpaceDN/>
        <w:adjustRightInd/>
        <w:spacing w:before="57" w:after="57" w:line="240" w:lineRule="auto"/>
        <w:textAlignment w:val="auto"/>
        <w:rPr>
          <w:rFonts w:ascii="Arial" w:hAnsi="Arial" w:cs="Arial"/>
          <w:sz w:val="18"/>
          <w:szCs w:val="18"/>
        </w:rPr>
      </w:pPr>
      <w:r w:rsidRPr="00D034A2">
        <w:rPr>
          <w:rFonts w:ascii="Arial" w:hAnsi="Arial" w:cs="Arial"/>
          <w:sz w:val="18"/>
          <w:szCs w:val="18"/>
        </w:rPr>
        <w:t xml:space="preserve">ämnesföreträdare </w:t>
      </w:r>
      <w:r w:rsidRPr="00D034A2">
        <w:rPr>
          <w:rFonts w:ascii="Arial" w:hAnsi="Arial" w:cs="Arial"/>
          <w:i/>
          <w:iCs/>
          <w:sz w:val="18"/>
          <w:szCs w:val="18"/>
        </w:rPr>
        <w:t>subject representative</w:t>
      </w:r>
    </w:p>
    <w:p w14:paraId="7836908D" w14:textId="1A722209" w:rsidR="007B0B3F" w:rsidRPr="004D0E2E" w:rsidRDefault="007B0B3F" w:rsidP="00D034A2">
      <w:pPr>
        <w:pStyle w:val="Liststycke"/>
        <w:widowControl/>
        <w:numPr>
          <w:ilvl w:val="0"/>
          <w:numId w:val="35"/>
        </w:numPr>
        <w:autoSpaceDE/>
        <w:autoSpaceDN/>
        <w:adjustRightInd/>
        <w:spacing w:before="57" w:after="57" w:line="240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avdelningschef </w:t>
      </w:r>
      <w:proofErr w:type="spellStart"/>
      <w:r w:rsidRPr="007B0B3F">
        <w:rPr>
          <w:rFonts w:ascii="Arial" w:hAnsi="Arial" w:cs="Arial"/>
          <w:i/>
          <w:iCs/>
          <w:sz w:val="18"/>
          <w:szCs w:val="18"/>
        </w:rPr>
        <w:t>head</w:t>
      </w:r>
      <w:proofErr w:type="spellEnd"/>
      <w:r w:rsidRPr="007B0B3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7B0B3F">
        <w:rPr>
          <w:rFonts w:ascii="Arial" w:hAnsi="Arial" w:cs="Arial"/>
          <w:i/>
          <w:iCs/>
          <w:sz w:val="18"/>
          <w:szCs w:val="18"/>
        </w:rPr>
        <w:t>of</w:t>
      </w:r>
      <w:proofErr w:type="spellEnd"/>
      <w:r w:rsidRPr="007B0B3F">
        <w:rPr>
          <w:rFonts w:ascii="Arial" w:hAnsi="Arial" w:cs="Arial"/>
          <w:i/>
          <w:iCs/>
          <w:sz w:val="18"/>
          <w:szCs w:val="18"/>
        </w:rPr>
        <w:t xml:space="preserve"> division</w:t>
      </w:r>
    </w:p>
    <w:p w14:paraId="43E11DC3" w14:textId="77777777" w:rsidR="004D0E2E" w:rsidRPr="00EB4546" w:rsidRDefault="004D0E2E" w:rsidP="004D0E2E">
      <w:pPr>
        <w:pStyle w:val="Liststycke"/>
        <w:widowControl/>
        <w:autoSpaceDE/>
        <w:autoSpaceDN/>
        <w:adjustRightInd/>
        <w:spacing w:before="57" w:after="57" w:line="240" w:lineRule="auto"/>
        <w:textAlignment w:val="auto"/>
        <w:rPr>
          <w:rFonts w:ascii="Arial" w:hAnsi="Arial" w:cs="Arial"/>
          <w:sz w:val="18"/>
          <w:szCs w:val="18"/>
        </w:rPr>
      </w:pPr>
    </w:p>
    <w:bookmarkEnd w:id="3"/>
    <w:p w14:paraId="4E04F2F8" w14:textId="5F8F29B8" w:rsidR="004D0E2E" w:rsidRPr="004D0E2E" w:rsidRDefault="004D0E2E" w:rsidP="004D0E2E">
      <w:pPr>
        <w:tabs>
          <w:tab w:val="left" w:pos="360"/>
          <w:tab w:val="left" w:pos="5670"/>
          <w:tab w:val="left" w:pos="7088"/>
          <w:tab w:val="left" w:pos="8789"/>
        </w:tabs>
        <w:spacing w:before="80" w:line="180" w:lineRule="atLeast"/>
        <w:ind w:right="-851"/>
        <w:rPr>
          <w:rFonts w:ascii="Arial" w:hAnsi="Arial" w:cs="Arial"/>
          <w:sz w:val="18"/>
          <w:szCs w:val="18"/>
        </w:rPr>
      </w:pPr>
      <w:r w:rsidRPr="004D0E2E">
        <w:rPr>
          <w:rFonts w:ascii="Arial" w:hAnsi="Arial" w:cs="Arial"/>
          <w:sz w:val="18"/>
          <w:szCs w:val="18"/>
        </w:rPr>
        <w:t xml:space="preserve">Signerad ansökan intygar att huvudhandledare har läst </w:t>
      </w:r>
      <w:r w:rsidRPr="004D0E2E">
        <w:rPr>
          <w:rFonts w:ascii="Arial" w:hAnsi="Arial" w:cs="Arial"/>
          <w:i/>
          <w:sz w:val="18"/>
          <w:szCs w:val="18"/>
        </w:rPr>
        <w:t>A signed application certifies the main supervisor has read</w:t>
      </w:r>
      <w:r w:rsidRPr="004D0E2E">
        <w:rPr>
          <w:rFonts w:ascii="Arial" w:hAnsi="Arial" w:cs="Arial"/>
          <w:sz w:val="18"/>
          <w:szCs w:val="18"/>
        </w:rPr>
        <w:t xml:space="preserve"> ”</w:t>
      </w:r>
      <w:hyperlink r:id="rId9" w:history="1">
        <w:r w:rsidRPr="004D0E2E">
          <w:rPr>
            <w:rStyle w:val="Hyperlnk"/>
            <w:rFonts w:ascii="Arial" w:hAnsi="Arial" w:cs="Arial"/>
            <w:sz w:val="18"/>
            <w:szCs w:val="18"/>
          </w:rPr>
          <w:t>Beslut om rekommendation för vetenskaplig publicering vid Medicinska fakulteten, dnr LiU-2024-03030</w:t>
        </w:r>
      </w:hyperlink>
      <w:r w:rsidRPr="004D0E2E">
        <w:rPr>
          <w:rFonts w:ascii="Arial" w:hAnsi="Arial" w:cs="Arial"/>
          <w:sz w:val="18"/>
          <w:szCs w:val="18"/>
        </w:rPr>
        <w:t>”</w:t>
      </w:r>
    </w:p>
    <w:p w14:paraId="2EE9F846" w14:textId="77777777" w:rsidR="004D0E2E" w:rsidRPr="004D0E2E" w:rsidRDefault="004D0E2E" w:rsidP="004D0E2E">
      <w:pPr>
        <w:tabs>
          <w:tab w:val="left" w:pos="360"/>
          <w:tab w:val="left" w:pos="5670"/>
          <w:tab w:val="left" w:pos="7088"/>
          <w:tab w:val="left" w:pos="8789"/>
        </w:tabs>
        <w:spacing w:before="80" w:line="180" w:lineRule="atLeast"/>
        <w:ind w:right="-851"/>
        <w:rPr>
          <w:rFonts w:ascii="Arial" w:hAnsi="Arial" w:cs="Arial"/>
          <w:i/>
          <w:sz w:val="18"/>
          <w:szCs w:val="18"/>
        </w:rPr>
      </w:pPr>
      <w:r w:rsidRPr="004D0E2E">
        <w:rPr>
          <w:rFonts w:ascii="Arial" w:hAnsi="Arial" w:cs="Arial"/>
          <w:iCs/>
          <w:sz w:val="18"/>
          <w:szCs w:val="18"/>
        </w:rPr>
        <w:t xml:space="preserve">Signerad ansökan intygar att samtliga har läst </w:t>
      </w:r>
      <w:r w:rsidRPr="004D0E2E">
        <w:rPr>
          <w:rFonts w:ascii="Arial" w:hAnsi="Arial" w:cs="Arial"/>
          <w:i/>
          <w:iCs/>
          <w:sz w:val="18"/>
          <w:szCs w:val="18"/>
        </w:rPr>
        <w:t xml:space="preserve">A signed application certifies that all have read </w:t>
      </w:r>
      <w:r w:rsidRPr="004D0E2E">
        <w:rPr>
          <w:rFonts w:ascii="Arial" w:hAnsi="Arial" w:cs="Arial"/>
          <w:iCs/>
          <w:sz w:val="18"/>
          <w:szCs w:val="18"/>
        </w:rPr>
        <w:t>”</w:t>
      </w:r>
      <w:hyperlink r:id="rId10" w:history="1">
        <w:r w:rsidRPr="004D0E2E">
          <w:rPr>
            <w:rStyle w:val="Hyperlnk"/>
            <w:rFonts w:ascii="Arial" w:hAnsi="Arial" w:cs="Arial"/>
            <w:iCs/>
            <w:sz w:val="18"/>
            <w:szCs w:val="18"/>
          </w:rPr>
          <w:t>Riktlinjer för utbildning och examination på forskarnivå vid Medicinska fakulteten</w:t>
        </w:r>
      </w:hyperlink>
      <w:r w:rsidRPr="004D0E2E">
        <w:rPr>
          <w:rFonts w:ascii="Arial" w:hAnsi="Arial" w:cs="Arial"/>
          <w:i/>
          <w:iCs/>
          <w:sz w:val="18"/>
          <w:szCs w:val="18"/>
        </w:rPr>
        <w:t>”</w:t>
      </w:r>
    </w:p>
    <w:p w14:paraId="0C18A7E3" w14:textId="77777777" w:rsidR="00B01DFC" w:rsidRPr="001D6392" w:rsidRDefault="00B01DFC" w:rsidP="001D6392">
      <w:pPr>
        <w:widowControl/>
        <w:autoSpaceDE/>
        <w:autoSpaceDN/>
        <w:adjustRightInd/>
        <w:spacing w:before="57" w:after="57" w:line="240" w:lineRule="auto"/>
        <w:textAlignment w:val="auto"/>
        <w:rPr>
          <w:rFonts w:ascii="Arial" w:hAnsi="Arial" w:cs="Arial"/>
          <w:i/>
          <w:iCs/>
          <w:sz w:val="18"/>
          <w:szCs w:val="18"/>
        </w:rPr>
      </w:pPr>
    </w:p>
    <w:p w14:paraId="1361D9EC" w14:textId="77777777" w:rsidR="00B01DFC" w:rsidRPr="00C17204" w:rsidRDefault="00B01DFC" w:rsidP="00B01DFC">
      <w:pPr>
        <w:spacing w:before="120"/>
        <w:rPr>
          <w:rStyle w:val="Rutrubrik-engelskaChar"/>
          <w:rFonts w:eastAsiaTheme="minorEastAsia" w:cs="Arial"/>
        </w:rPr>
      </w:pPr>
      <w:bookmarkStart w:id="4" w:name="_Hlk201672909"/>
      <w:bookmarkStart w:id="5" w:name="_Hlk201578599"/>
      <w:r w:rsidRPr="00C17204">
        <w:rPr>
          <w:rFonts w:ascii="Arial" w:hAnsi="Arial" w:cs="Arial"/>
          <w:b/>
          <w:sz w:val="18"/>
        </w:rPr>
        <w:t>Ämnesföreträdares underskrift</w:t>
      </w:r>
      <w:r>
        <w:rPr>
          <w:rFonts w:ascii="Arial" w:hAnsi="Arial" w:cs="Arial"/>
          <w:b/>
          <w:sz w:val="18"/>
        </w:rPr>
        <w:t xml:space="preserve"> </w:t>
      </w:r>
      <w:r w:rsidRPr="00E8050B">
        <w:rPr>
          <w:rFonts w:ascii="Arial" w:hAnsi="Arial" w:cs="Arial"/>
          <w:bCs/>
          <w:i/>
          <w:iCs/>
          <w:sz w:val="18"/>
        </w:rPr>
        <w:t>Subject representative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B01DFC" w:rsidRPr="00C17204" w14:paraId="61C8FB4E" w14:textId="77777777" w:rsidTr="00186D77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2BF1DD4C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78C366AD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B46F248" w14:textId="77777777" w:rsidR="00B01DFC" w:rsidRPr="00E8050B" w:rsidRDefault="00B01DFC" w:rsidP="00186D77">
            <w:pPr>
              <w:pStyle w:val="Hjlptext"/>
              <w:spacing w:before="60"/>
              <w:rPr>
                <w:rFonts w:cs="Arial"/>
                <w:i/>
                <w:iCs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6BC9A2AC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1729DB1" w14:textId="77777777" w:rsidR="00B01DFC" w:rsidRPr="001B2115" w:rsidRDefault="00B01DFC" w:rsidP="00186D77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1B2115">
              <w:rPr>
                <w:rFonts w:ascii="Arial" w:hAnsi="Arial" w:cs="Arial"/>
                <w:sz w:val="14"/>
                <w:szCs w:val="14"/>
              </w:rPr>
              <w:t>Ämnesområde Subject area</w:t>
            </w:r>
          </w:p>
          <w:p w14:paraId="151856DC" w14:textId="77777777" w:rsidR="00B01DFC" w:rsidRPr="001B2115" w:rsidRDefault="00B01DFC" w:rsidP="00186D7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B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115">
              <w:rPr>
                <w:rFonts w:ascii="Arial" w:hAnsi="Arial" w:cs="Arial"/>
                <w:sz w:val="18"/>
                <w:szCs w:val="18"/>
              </w:rPr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bookmarkEnd w:id="4"/>
    <w:p w14:paraId="765DC0D1" w14:textId="77777777" w:rsidR="00B01DFC" w:rsidRPr="00C17204" w:rsidRDefault="00B01DFC" w:rsidP="00B01DFC">
      <w:pPr>
        <w:spacing w:before="60"/>
        <w:rPr>
          <w:rStyle w:val="RutrubrikChar"/>
          <w:rFonts w:eastAsiaTheme="minorEastAsia" w:cs="Arial"/>
          <w:i/>
        </w:rPr>
      </w:pPr>
      <w:r w:rsidRPr="00C17204">
        <w:rPr>
          <w:rFonts w:ascii="Arial" w:hAnsi="Arial" w:cs="Arial"/>
          <w:b/>
          <w:sz w:val="18"/>
        </w:rPr>
        <w:t>Huvudhandledares underskrift</w:t>
      </w:r>
      <w:r>
        <w:rPr>
          <w:rFonts w:ascii="Arial" w:hAnsi="Arial" w:cs="Arial"/>
          <w:b/>
          <w:sz w:val="18"/>
        </w:rPr>
        <w:t xml:space="preserve"> </w:t>
      </w:r>
      <w:r w:rsidRPr="00E8050B">
        <w:rPr>
          <w:rFonts w:ascii="Arial" w:hAnsi="Arial" w:cs="Arial"/>
          <w:bCs/>
          <w:i/>
          <w:iCs/>
          <w:sz w:val="18"/>
        </w:rPr>
        <w:t>Main supervisor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B01DFC" w:rsidRPr="00C17204" w14:paraId="2463318D" w14:textId="77777777" w:rsidTr="00186D77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05BAF7D5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70C25B0D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6B2BF629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108F673A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877D7F0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Date</w:t>
            </w:r>
          </w:p>
          <w:p w14:paraId="58A3F10C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F46C3D" w14:textId="4D0BD2E2" w:rsidR="00540F81" w:rsidRPr="00C17204" w:rsidRDefault="00540F81" w:rsidP="00540F81">
      <w:pPr>
        <w:spacing w:before="60"/>
        <w:rPr>
          <w:rStyle w:val="RutrubrikChar"/>
          <w:rFonts w:eastAsiaTheme="minorEastAsia" w:cs="Arial"/>
          <w:i/>
        </w:rPr>
      </w:pPr>
      <w:r>
        <w:rPr>
          <w:rFonts w:ascii="Arial" w:hAnsi="Arial" w:cs="Arial"/>
          <w:b/>
          <w:sz w:val="18"/>
        </w:rPr>
        <w:t>Avdelningschefs</w:t>
      </w:r>
      <w:r w:rsidRPr="00C17204">
        <w:rPr>
          <w:rFonts w:ascii="Arial" w:hAnsi="Arial" w:cs="Arial"/>
          <w:b/>
          <w:sz w:val="18"/>
        </w:rPr>
        <w:t xml:space="preserve"> underskrift</w:t>
      </w:r>
      <w:r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Cs/>
          <w:i/>
          <w:iCs/>
          <w:sz w:val="18"/>
        </w:rPr>
        <w:t>Head of Division</w:t>
      </w:r>
      <w:r w:rsidRPr="00E8050B">
        <w:rPr>
          <w:rFonts w:ascii="Arial" w:hAnsi="Arial" w:cs="Arial"/>
          <w:bCs/>
          <w:i/>
          <w:iCs/>
          <w:sz w:val="18"/>
        </w:rPr>
        <w:t xml:space="preserve">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540F81" w:rsidRPr="00C17204" w14:paraId="599BBC83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6BE94802" w14:textId="77777777" w:rsidR="00540F81" w:rsidRPr="00C17204" w:rsidRDefault="00540F81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6F7C6BA3" w14:textId="77777777" w:rsidR="00540F81" w:rsidRPr="00C17204" w:rsidRDefault="00540F81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133A303F" w14:textId="77777777" w:rsidR="00540F81" w:rsidRPr="00C17204" w:rsidRDefault="00540F81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3A59A73F" w14:textId="77777777" w:rsidR="00540F81" w:rsidRPr="00C17204" w:rsidRDefault="00540F81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C71E4DF" w14:textId="77777777" w:rsidR="00540F81" w:rsidRPr="00C17204" w:rsidRDefault="00540F81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Date</w:t>
            </w:r>
          </w:p>
          <w:p w14:paraId="5865EF57" w14:textId="77777777" w:rsidR="00540F81" w:rsidRPr="00C17204" w:rsidRDefault="00540F81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C70C00C" w14:textId="436B4AEA" w:rsidR="00B01DFC" w:rsidRPr="00C17204" w:rsidRDefault="00B01DFC" w:rsidP="00B01DFC">
      <w:pPr>
        <w:spacing w:before="60"/>
        <w:rPr>
          <w:rFonts w:ascii="Arial" w:hAnsi="Arial" w:cs="Arial"/>
          <w:b/>
          <w:sz w:val="18"/>
        </w:rPr>
      </w:pPr>
      <w:bookmarkStart w:id="6" w:name="_Hlk201672568"/>
      <w:bookmarkEnd w:id="5"/>
      <w:r w:rsidRPr="00C17204">
        <w:rPr>
          <w:rFonts w:ascii="Arial" w:hAnsi="Arial" w:cs="Arial"/>
          <w:b/>
          <w:sz w:val="18"/>
        </w:rPr>
        <w:t>Biträdande handledares underskrift</w:t>
      </w:r>
      <w:r>
        <w:rPr>
          <w:rFonts w:ascii="Arial" w:hAnsi="Arial" w:cs="Arial"/>
          <w:b/>
          <w:sz w:val="18"/>
        </w:rPr>
        <w:t xml:space="preserve"> </w:t>
      </w:r>
      <w:r w:rsidRPr="00EE715D">
        <w:rPr>
          <w:rFonts w:ascii="Arial" w:hAnsi="Arial" w:cs="Arial"/>
          <w:bCs/>
          <w:i/>
          <w:iCs/>
          <w:sz w:val="18"/>
        </w:rPr>
        <w:t>Co-supervisor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B01DFC" w:rsidRPr="00C17204" w14:paraId="65631FE4" w14:textId="77777777" w:rsidTr="00186D77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5C844D52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bookmarkStart w:id="7" w:name="_Hlk201672551"/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Name</w:t>
            </w:r>
          </w:p>
          <w:p w14:paraId="5A972F22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4F81E37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Signature</w:t>
            </w:r>
          </w:p>
          <w:p w14:paraId="6DAC0F46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CD2F4D3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Date</w:t>
            </w:r>
          </w:p>
          <w:p w14:paraId="4407415B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1DFC" w:rsidRPr="00C17204" w14:paraId="7DF5511E" w14:textId="77777777" w:rsidTr="00186D77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26CB53E2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Name</w:t>
            </w:r>
          </w:p>
          <w:p w14:paraId="615DC7B6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65C37D50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Signature</w:t>
            </w:r>
          </w:p>
          <w:p w14:paraId="17AB4AFE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168BF74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Date</w:t>
            </w:r>
          </w:p>
          <w:p w14:paraId="4A857C10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1DFC" w:rsidRPr="00C17204" w14:paraId="2A5F1DCE" w14:textId="77777777" w:rsidTr="00186D77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4735EDE6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Name</w:t>
            </w:r>
          </w:p>
          <w:p w14:paraId="7AF47016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0E7CEC8A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Signature</w:t>
            </w:r>
          </w:p>
          <w:p w14:paraId="698B1703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7FEC6BA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Date</w:t>
            </w:r>
          </w:p>
          <w:p w14:paraId="241A91FB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1DFC" w:rsidRPr="00C17204" w14:paraId="52C9CB3A" w14:textId="77777777" w:rsidTr="00186D77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1E073697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Name</w:t>
            </w:r>
          </w:p>
          <w:p w14:paraId="15C5EEAA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65619EE3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Signature</w:t>
            </w:r>
          </w:p>
          <w:p w14:paraId="6D194DF8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ED10552" w14:textId="77777777" w:rsidR="00B01DFC" w:rsidRPr="00C17204" w:rsidRDefault="00B01DFC" w:rsidP="00186D77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Date</w:t>
            </w:r>
          </w:p>
          <w:p w14:paraId="33C62016" w14:textId="77777777" w:rsidR="00B01DFC" w:rsidRPr="00C17204" w:rsidRDefault="00B01DFC" w:rsidP="00186D77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7"/>
      <w:bookmarkEnd w:id="6"/>
    </w:tbl>
    <w:p w14:paraId="2B509D9F" w14:textId="77777777" w:rsidR="001D6392" w:rsidRPr="00B01DFC" w:rsidRDefault="001D6392" w:rsidP="00B01DFC">
      <w:pPr>
        <w:rPr>
          <w:rFonts w:ascii="Arial" w:hAnsi="Arial" w:cs="Arial"/>
          <w:b/>
          <w:bCs/>
          <w:sz w:val="18"/>
          <w:szCs w:val="18"/>
        </w:rPr>
      </w:pPr>
    </w:p>
    <w:p w14:paraId="7671F332" w14:textId="58B39691" w:rsidR="00D034A2" w:rsidRPr="00D034A2" w:rsidRDefault="00D034A2" w:rsidP="00D034A2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D034A2">
        <w:rPr>
          <w:rFonts w:ascii="Arial" w:hAnsi="Arial" w:cs="Arial"/>
          <w:b/>
          <w:bCs/>
          <w:sz w:val="18"/>
          <w:szCs w:val="18"/>
          <w:lang w:val="en-GB"/>
        </w:rPr>
        <w:t xml:space="preserve">Anmälan plus </w:t>
      </w:r>
      <w:r w:rsidR="001D6392">
        <w:rPr>
          <w:rFonts w:ascii="Arial" w:hAnsi="Arial" w:cs="Arial"/>
          <w:b/>
          <w:bCs/>
          <w:sz w:val="18"/>
          <w:szCs w:val="18"/>
          <w:lang w:val="en-GB"/>
        </w:rPr>
        <w:t xml:space="preserve">eventuella </w:t>
      </w:r>
      <w:r w:rsidRPr="00D034A2">
        <w:rPr>
          <w:rFonts w:ascii="Arial" w:hAnsi="Arial" w:cs="Arial"/>
          <w:b/>
          <w:bCs/>
          <w:sz w:val="18"/>
          <w:szCs w:val="18"/>
          <w:lang w:val="en-GB"/>
        </w:rPr>
        <w:t>bilagor</w:t>
      </w:r>
      <w:r w:rsidR="00442676">
        <w:rPr>
          <w:rFonts w:ascii="Arial" w:hAnsi="Arial" w:cs="Arial"/>
          <w:b/>
          <w:bCs/>
          <w:sz w:val="18"/>
          <w:szCs w:val="18"/>
          <w:lang w:val="en-GB"/>
        </w:rPr>
        <w:t xml:space="preserve"> skickas som pdf-fil</w:t>
      </w:r>
      <w:r w:rsidRPr="00D034A2">
        <w:rPr>
          <w:rFonts w:ascii="Arial" w:hAnsi="Arial" w:cs="Arial"/>
          <w:b/>
          <w:bCs/>
          <w:sz w:val="18"/>
          <w:szCs w:val="18"/>
          <w:lang w:val="en-GB"/>
        </w:rPr>
        <w:t xml:space="preserve"> till e-post: </w:t>
      </w:r>
      <w:r w:rsidRPr="00D034A2">
        <w:rPr>
          <w:rFonts w:ascii="Arial" w:hAnsi="Arial" w:cs="Arial"/>
          <w:i/>
          <w:iCs/>
          <w:sz w:val="18"/>
          <w:szCs w:val="18"/>
          <w:lang w:val="en-GB"/>
        </w:rPr>
        <w:t xml:space="preserve">The application is sent </w:t>
      </w:r>
      <w:r w:rsidR="001D6392">
        <w:rPr>
          <w:rFonts w:ascii="Arial" w:hAnsi="Arial" w:cs="Arial"/>
          <w:i/>
          <w:iCs/>
          <w:sz w:val="18"/>
          <w:szCs w:val="18"/>
          <w:lang w:val="en-GB"/>
        </w:rPr>
        <w:t>along with any</w:t>
      </w:r>
      <w:r w:rsidRPr="00D034A2">
        <w:rPr>
          <w:rFonts w:ascii="Arial" w:hAnsi="Arial" w:cs="Arial"/>
          <w:i/>
          <w:iCs/>
          <w:sz w:val="18"/>
          <w:szCs w:val="18"/>
          <w:lang w:val="en-GB"/>
        </w:rPr>
        <w:t xml:space="preserve"> enclosures</w:t>
      </w:r>
      <w:r w:rsidR="00442676">
        <w:rPr>
          <w:rFonts w:ascii="Arial" w:hAnsi="Arial" w:cs="Arial"/>
          <w:i/>
          <w:iCs/>
          <w:sz w:val="18"/>
          <w:szCs w:val="18"/>
          <w:lang w:val="en-GB"/>
        </w:rPr>
        <w:t xml:space="preserve"> as a pdf-file</w:t>
      </w:r>
      <w:r w:rsidRPr="00D034A2">
        <w:rPr>
          <w:rFonts w:ascii="Arial" w:hAnsi="Arial" w:cs="Arial"/>
          <w:i/>
          <w:iCs/>
          <w:sz w:val="18"/>
          <w:szCs w:val="18"/>
          <w:lang w:val="en-GB"/>
        </w:rPr>
        <w:t>, to email</w:t>
      </w:r>
      <w:r w:rsidRPr="00D034A2"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>:</w:t>
      </w:r>
      <w:r w:rsidRPr="00D034A2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hyperlink r:id="rId11" w:history="1">
        <w:r w:rsidRPr="00D034A2">
          <w:rPr>
            <w:rStyle w:val="Hyperlnk"/>
            <w:rFonts w:ascii="Arial" w:hAnsi="Arial" w:cs="Arial"/>
            <w:b/>
            <w:bCs/>
            <w:sz w:val="18"/>
            <w:szCs w:val="18"/>
            <w:lang w:val="en-GB"/>
          </w:rPr>
          <w:t>forskarutbildning@bkv.liu.se</w:t>
        </w:r>
      </w:hyperlink>
    </w:p>
    <w:p w14:paraId="2707DD5A" w14:textId="77777777" w:rsidR="00E238D9" w:rsidRPr="00075473" w:rsidRDefault="00E238D9" w:rsidP="001D7213">
      <w:pPr>
        <w:rPr>
          <w:rStyle w:val="RutrubrikChar"/>
          <w:rFonts w:eastAsiaTheme="minorEastAsia" w:cs="Arial"/>
          <w:b w:val="0"/>
          <w:bCs/>
          <w:lang w:val="en-GB"/>
        </w:rPr>
      </w:pPr>
    </w:p>
    <w:p w14:paraId="25B07F1C" w14:textId="046E60A4" w:rsidR="001D7213" w:rsidRPr="00075473" w:rsidRDefault="001D7213" w:rsidP="00D034A2">
      <w:pPr>
        <w:rPr>
          <w:rFonts w:ascii="Arial" w:hAnsi="Arial" w:cs="Arial"/>
          <w:bCs/>
          <w:sz w:val="18"/>
          <w:szCs w:val="20"/>
          <w:lang w:val="en-GB"/>
        </w:rPr>
      </w:pPr>
      <w:r w:rsidRPr="00075473">
        <w:rPr>
          <w:rStyle w:val="RutrubrikChar"/>
          <w:rFonts w:eastAsiaTheme="minorEastAsia" w:cs="Arial"/>
          <w:b w:val="0"/>
          <w:bCs/>
          <w:lang w:val="en-GB"/>
        </w:rPr>
        <w:t>Institutionsstyrelsen/Prefekt tar ställning till inrättande av forskarutbildningsplats efter beredning av forskarutbildningsstudierektor (FUS)</w:t>
      </w:r>
      <w:r w:rsidR="00D034A2" w:rsidRPr="00075473">
        <w:rPr>
          <w:rStyle w:val="RutrubrikChar"/>
          <w:rFonts w:eastAsiaTheme="minorEastAsia" w:cs="Arial"/>
          <w:b w:val="0"/>
          <w:bCs/>
          <w:lang w:val="en-GB"/>
        </w:rPr>
        <w:t xml:space="preserve"> </w:t>
      </w:r>
      <w:r w:rsidRPr="00075473">
        <w:rPr>
          <w:rFonts w:ascii="Arial" w:hAnsi="Arial" w:cs="Arial"/>
          <w:i/>
          <w:iCs/>
          <w:sz w:val="18"/>
          <w:szCs w:val="18"/>
          <w:lang w:val="en-GB"/>
        </w:rPr>
        <w:t>The Board as well as Head of the Department, decides about establishment of Third Cycle Study position, after preparation by FUS.</w:t>
      </w:r>
    </w:p>
    <w:p w14:paraId="52444AEB" w14:textId="77777777" w:rsidR="001D7213" w:rsidRPr="00075473" w:rsidRDefault="001D7213" w:rsidP="001D7213">
      <w:pPr>
        <w:pStyle w:val="IndragNormal"/>
        <w:ind w:firstLine="0"/>
      </w:pPr>
    </w:p>
    <w:sectPr w:rsidR="001D7213" w:rsidRPr="00075473" w:rsidSect="004D0E2E">
      <w:headerReference w:type="default" r:id="rId12"/>
      <w:footerReference w:type="default" r:id="rId13"/>
      <w:headerReference w:type="first" r:id="rId14"/>
      <w:pgSz w:w="11900" w:h="16840"/>
      <w:pgMar w:top="1702" w:right="1977" w:bottom="851" w:left="2127" w:header="708" w:footer="10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31D1" w14:textId="77777777" w:rsidR="003B73A7" w:rsidRDefault="003B73A7" w:rsidP="003544CD">
      <w:r>
        <w:separator/>
      </w:r>
    </w:p>
    <w:p w14:paraId="2230C90A" w14:textId="77777777" w:rsidR="003B73A7" w:rsidRDefault="003B73A7" w:rsidP="003544CD"/>
    <w:p w14:paraId="449D3B41" w14:textId="77777777" w:rsidR="003B73A7" w:rsidRDefault="003B73A7" w:rsidP="003544CD"/>
  </w:endnote>
  <w:endnote w:type="continuationSeparator" w:id="0">
    <w:p w14:paraId="4823A644" w14:textId="77777777" w:rsidR="003B73A7" w:rsidRDefault="003B73A7" w:rsidP="003544CD">
      <w:r>
        <w:continuationSeparator/>
      </w:r>
    </w:p>
    <w:p w14:paraId="1AAE5CAA" w14:textId="77777777" w:rsidR="003B73A7" w:rsidRDefault="003B73A7" w:rsidP="003544CD"/>
    <w:p w14:paraId="2E25B70E" w14:textId="77777777" w:rsidR="003B73A7" w:rsidRDefault="003B73A7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9016" w14:textId="7A18BF9C" w:rsidR="003B73A7" w:rsidRPr="00CF70F5" w:rsidRDefault="003B73A7" w:rsidP="003544CD">
    <w:pPr>
      <w:pStyle w:val="Sidfo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28DF4E" wp14:editId="290B86A8">
          <wp:simplePos x="0" y="0"/>
          <wp:positionH relativeFrom="column">
            <wp:posOffset>-914400</wp:posOffset>
          </wp:positionH>
          <wp:positionV relativeFrom="paragraph">
            <wp:posOffset>77470</wp:posOffset>
          </wp:positionV>
          <wp:extent cx="816610" cy="559435"/>
          <wp:effectExtent l="0" t="0" r="0" b="0"/>
          <wp:wrapThrough wrapText="bothSides">
            <wp:wrapPolygon edited="0">
              <wp:start x="0" y="0"/>
              <wp:lineTo x="0" y="20595"/>
              <wp:lineTo x="20827" y="20595"/>
              <wp:lineTo x="20827" y="3923"/>
              <wp:lineTo x="5375" y="0"/>
              <wp:lineTo x="0" y="0"/>
            </wp:wrapPolygon>
          </wp:wrapThrough>
          <wp:docPr id="2123114845" name="Bildobjekt 2123114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u_textunder_liten_s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E29C" w14:textId="77777777" w:rsidR="003B73A7" w:rsidRDefault="003B73A7" w:rsidP="003544CD">
      <w:r>
        <w:separator/>
      </w:r>
    </w:p>
    <w:p w14:paraId="2AEC53C3" w14:textId="77777777" w:rsidR="003B73A7" w:rsidRDefault="003B73A7" w:rsidP="003544CD"/>
    <w:p w14:paraId="4756388E" w14:textId="77777777" w:rsidR="003B73A7" w:rsidRDefault="003B73A7" w:rsidP="003544CD"/>
  </w:footnote>
  <w:footnote w:type="continuationSeparator" w:id="0">
    <w:p w14:paraId="79CF1821" w14:textId="77777777" w:rsidR="003B73A7" w:rsidRDefault="003B73A7" w:rsidP="003544CD">
      <w:r>
        <w:continuationSeparator/>
      </w:r>
    </w:p>
    <w:p w14:paraId="18DD98F6" w14:textId="77777777" w:rsidR="003B73A7" w:rsidRDefault="003B73A7" w:rsidP="003544CD"/>
    <w:p w14:paraId="0841C94C" w14:textId="77777777" w:rsidR="003B73A7" w:rsidRDefault="003B73A7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7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959"/>
    </w:tblGrid>
    <w:tr w:rsidR="003B73A7" w14:paraId="12BD5035" w14:textId="77777777" w:rsidTr="00AA051A">
      <w:tc>
        <w:tcPr>
          <w:tcW w:w="7797" w:type="dxa"/>
        </w:tcPr>
        <w:p w14:paraId="44B7C978" w14:textId="77777777" w:rsidR="003B73A7" w:rsidRPr="00512764" w:rsidRDefault="003B73A7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512764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59B8CA8C" w14:textId="123F467F" w:rsidR="003B73A7" w:rsidRDefault="003B73A7" w:rsidP="003544CD">
          <w:pPr>
            <w:pStyle w:val="Sidhuvud"/>
            <w:tabs>
              <w:tab w:val="left" w:pos="4536"/>
            </w:tabs>
            <w:rPr>
              <w:rFonts w:ascii="Calibri-Bold" w:hAnsi="Calibri-Bold" w:cs="Calibri-Bold"/>
              <w:b/>
              <w:bCs/>
              <w:caps/>
              <w:szCs w:val="18"/>
            </w:rPr>
          </w:pPr>
          <w:r>
            <w:rPr>
              <w:rFonts w:cs="Calibri"/>
              <w:caps/>
              <w:szCs w:val="18"/>
            </w:rPr>
            <w:t>Institutionen för biomedicinska och kliniska vetenskaper</w:t>
          </w:r>
        </w:p>
      </w:tc>
      <w:tc>
        <w:tcPr>
          <w:tcW w:w="959" w:type="dxa"/>
        </w:tcPr>
        <w:p w14:paraId="007A6A8C" w14:textId="2578EA45" w:rsidR="00B34712" w:rsidRDefault="003B73A7" w:rsidP="00B34712">
          <w:pPr>
            <w:pStyle w:val="Sidhuvud"/>
            <w:tabs>
              <w:tab w:val="left" w:pos="4536"/>
            </w:tabs>
            <w:ind w:right="-108"/>
            <w:jc w:val="right"/>
          </w:pPr>
          <w:r w:rsidRPr="00B21772">
            <w:fldChar w:fldCharType="begin"/>
          </w:r>
          <w:r w:rsidRPr="00B21772">
            <w:instrText xml:space="preserve"> PAGE  \* MERGEFORMAT </w:instrText>
          </w:r>
          <w:r w:rsidRPr="00B21772">
            <w:fldChar w:fldCharType="separate"/>
          </w:r>
          <w:r>
            <w:rPr>
              <w:noProof/>
            </w:rPr>
            <w:t>2</w:t>
          </w:r>
          <w:r w:rsidRPr="00B21772">
            <w:fldChar w:fldCharType="end"/>
          </w:r>
          <w:r w:rsidRPr="00B21772">
            <w:t>(</w:t>
          </w:r>
          <w:fldSimple w:instr=" NUMPAGES  \* MERGEFORMAT ">
            <w:r>
              <w:rPr>
                <w:noProof/>
              </w:rPr>
              <w:t>2</w:t>
            </w:r>
          </w:fldSimple>
          <w:r w:rsidRPr="00B21772">
            <w:t>)</w:t>
          </w:r>
          <w:r>
            <w:br/>
          </w:r>
        </w:p>
        <w:p w14:paraId="213F416A" w14:textId="7291587B" w:rsidR="0043658A" w:rsidRPr="00AA051A" w:rsidRDefault="0043658A" w:rsidP="00AA051A">
          <w:pPr>
            <w:pStyle w:val="Sidhuvud"/>
            <w:tabs>
              <w:tab w:val="left" w:pos="4536"/>
            </w:tabs>
            <w:ind w:right="-108"/>
            <w:jc w:val="right"/>
          </w:pPr>
        </w:p>
      </w:tc>
    </w:tr>
  </w:tbl>
  <w:p w14:paraId="03BACCC9" w14:textId="77777777" w:rsidR="003B73A7" w:rsidRDefault="003B73A7" w:rsidP="00EB45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18F2" w14:textId="06BDD053" w:rsidR="00EB4546" w:rsidRDefault="003B73A7" w:rsidP="000B2426">
    <w:pPr>
      <w:pStyle w:val="Sidhuvud"/>
      <w:ind w:right="-99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39B446" wp14:editId="52C5A1B8">
          <wp:simplePos x="0" y="0"/>
          <wp:positionH relativeFrom="column">
            <wp:posOffset>-914400</wp:posOffset>
          </wp:positionH>
          <wp:positionV relativeFrom="paragraph">
            <wp:posOffset>-62230</wp:posOffset>
          </wp:positionV>
          <wp:extent cx="1907540" cy="477520"/>
          <wp:effectExtent l="0" t="0" r="0" b="5080"/>
          <wp:wrapThrough wrapText="bothSides">
            <wp:wrapPolygon edited="0">
              <wp:start x="0" y="0"/>
              <wp:lineTo x="0" y="20681"/>
              <wp:lineTo x="21284" y="20681"/>
              <wp:lineTo x="21284" y="4596"/>
              <wp:lineTo x="2301" y="0"/>
              <wp:lineTo x="0" y="0"/>
            </wp:wrapPolygon>
          </wp:wrapThrough>
          <wp:docPr id="1703632904" name="Bildobjekt 1703632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u_texthoger_s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4775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tab/>
    </w:r>
    <w:r w:rsidR="00421E48">
      <w:t>2025-06-23</w:t>
    </w:r>
  </w:p>
  <w:p w14:paraId="626726AC" w14:textId="77777777" w:rsidR="00EB4546" w:rsidRDefault="00EB4546" w:rsidP="000B2426">
    <w:pPr>
      <w:pStyle w:val="Sidhuvud"/>
      <w:ind w:right="-993"/>
    </w:pPr>
    <w:r>
      <w:tab/>
    </w:r>
  </w:p>
  <w:p w14:paraId="457EE076" w14:textId="2A436F73" w:rsidR="003B73A7" w:rsidRDefault="00EB4546" w:rsidP="000B2426">
    <w:pPr>
      <w:pStyle w:val="Sidhuvud"/>
      <w:ind w:right="-993"/>
    </w:pPr>
    <w:r>
      <w:tab/>
    </w:r>
    <w:r w:rsidR="003B73A7" w:rsidRPr="003544CD">
      <w:fldChar w:fldCharType="begin"/>
    </w:r>
    <w:r w:rsidR="003B73A7" w:rsidRPr="003544CD">
      <w:instrText xml:space="preserve"> PAGE  \* MERGEFORMAT </w:instrText>
    </w:r>
    <w:r w:rsidR="003B73A7" w:rsidRPr="003544CD">
      <w:fldChar w:fldCharType="separate"/>
    </w:r>
    <w:r w:rsidR="003B73A7">
      <w:rPr>
        <w:noProof/>
      </w:rPr>
      <w:t>1</w:t>
    </w:r>
    <w:r w:rsidR="003B73A7" w:rsidRPr="003544CD">
      <w:fldChar w:fldCharType="end"/>
    </w:r>
    <w:r w:rsidR="003B73A7" w:rsidRPr="003544CD">
      <w:t>(</w:t>
    </w:r>
    <w:fldSimple w:instr=" NUMPAGES  \* MERGEFORMAT ">
      <w:r w:rsidR="003B73A7">
        <w:rPr>
          <w:noProof/>
        </w:rPr>
        <w:t>1</w:t>
      </w:r>
    </w:fldSimple>
    <w:r w:rsidR="003B73A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4E7"/>
    <w:multiLevelType w:val="hybridMultilevel"/>
    <w:tmpl w:val="25069AA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61596"/>
    <w:multiLevelType w:val="hybridMultilevel"/>
    <w:tmpl w:val="B544A5C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D00"/>
    <w:multiLevelType w:val="hybridMultilevel"/>
    <w:tmpl w:val="44C24ACC"/>
    <w:lvl w:ilvl="0" w:tplc="82929B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FD71FB"/>
    <w:multiLevelType w:val="hybridMultilevel"/>
    <w:tmpl w:val="DC1006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78BE"/>
    <w:multiLevelType w:val="hybridMultilevel"/>
    <w:tmpl w:val="B89A710A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6C6F"/>
    <w:multiLevelType w:val="hybridMultilevel"/>
    <w:tmpl w:val="41FE17D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20C9E"/>
    <w:multiLevelType w:val="hybridMultilevel"/>
    <w:tmpl w:val="956CD37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62C4C"/>
    <w:multiLevelType w:val="hybridMultilevel"/>
    <w:tmpl w:val="3A3EA88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4178"/>
    <w:multiLevelType w:val="hybridMultilevel"/>
    <w:tmpl w:val="B5A29F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27CC8"/>
    <w:multiLevelType w:val="hybridMultilevel"/>
    <w:tmpl w:val="8DAC6A3E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D7536"/>
    <w:multiLevelType w:val="hybridMultilevel"/>
    <w:tmpl w:val="D8A84C9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879D8"/>
    <w:multiLevelType w:val="hybridMultilevel"/>
    <w:tmpl w:val="426CBB78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43D07"/>
    <w:multiLevelType w:val="hybridMultilevel"/>
    <w:tmpl w:val="80440F9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E37DF"/>
    <w:multiLevelType w:val="hybridMultilevel"/>
    <w:tmpl w:val="34B0C6BE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13E4F"/>
    <w:multiLevelType w:val="hybridMultilevel"/>
    <w:tmpl w:val="1EBC76D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865C02"/>
    <w:multiLevelType w:val="hybridMultilevel"/>
    <w:tmpl w:val="FF946F5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926D8"/>
    <w:multiLevelType w:val="hybridMultilevel"/>
    <w:tmpl w:val="90B0542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93EBB"/>
    <w:multiLevelType w:val="multilevel"/>
    <w:tmpl w:val="BA7A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E127A6"/>
    <w:multiLevelType w:val="hybridMultilevel"/>
    <w:tmpl w:val="CC2C401C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70F03"/>
    <w:multiLevelType w:val="hybridMultilevel"/>
    <w:tmpl w:val="3814C9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A38DD"/>
    <w:multiLevelType w:val="hybridMultilevel"/>
    <w:tmpl w:val="73167716"/>
    <w:lvl w:ilvl="0" w:tplc="F87E9F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161079"/>
    <w:multiLevelType w:val="hybridMultilevel"/>
    <w:tmpl w:val="ACF6EFEE"/>
    <w:lvl w:ilvl="0" w:tplc="5770F1EC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E0861"/>
    <w:multiLevelType w:val="hybridMultilevel"/>
    <w:tmpl w:val="61903BE6"/>
    <w:lvl w:ilvl="0" w:tplc="F87E9F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156D93"/>
    <w:multiLevelType w:val="hybridMultilevel"/>
    <w:tmpl w:val="11F2C906"/>
    <w:lvl w:ilvl="0" w:tplc="671AEC2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21340"/>
    <w:multiLevelType w:val="hybridMultilevel"/>
    <w:tmpl w:val="76FE496E"/>
    <w:lvl w:ilvl="0" w:tplc="F87E9F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0157DE"/>
    <w:multiLevelType w:val="hybridMultilevel"/>
    <w:tmpl w:val="43407A3A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2749F"/>
    <w:multiLevelType w:val="hybridMultilevel"/>
    <w:tmpl w:val="B422164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65907"/>
    <w:multiLevelType w:val="hybridMultilevel"/>
    <w:tmpl w:val="3EE06A84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F2633"/>
    <w:multiLevelType w:val="hybridMultilevel"/>
    <w:tmpl w:val="39E6976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D568F"/>
    <w:multiLevelType w:val="hybridMultilevel"/>
    <w:tmpl w:val="0F20858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814"/>
    <w:multiLevelType w:val="hybridMultilevel"/>
    <w:tmpl w:val="5F246EA0"/>
    <w:lvl w:ilvl="0" w:tplc="F87E9F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1414BF"/>
    <w:multiLevelType w:val="hybridMultilevel"/>
    <w:tmpl w:val="285EE2A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47D79"/>
    <w:multiLevelType w:val="hybridMultilevel"/>
    <w:tmpl w:val="C70243DE"/>
    <w:lvl w:ilvl="0" w:tplc="E02E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02200"/>
    <w:multiLevelType w:val="hybridMultilevel"/>
    <w:tmpl w:val="37D69B58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13854"/>
    <w:multiLevelType w:val="hybridMultilevel"/>
    <w:tmpl w:val="614403E2"/>
    <w:lvl w:ilvl="0" w:tplc="F87E9F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0736336">
    <w:abstractNumId w:val="17"/>
  </w:num>
  <w:num w:numId="2" w16cid:durableId="676157344">
    <w:abstractNumId w:val="23"/>
  </w:num>
  <w:num w:numId="3" w16cid:durableId="374476607">
    <w:abstractNumId w:val="0"/>
  </w:num>
  <w:num w:numId="4" w16cid:durableId="1192452168">
    <w:abstractNumId w:val="29"/>
  </w:num>
  <w:num w:numId="5" w16cid:durableId="1079787675">
    <w:abstractNumId w:val="6"/>
  </w:num>
  <w:num w:numId="6" w16cid:durableId="1773627783">
    <w:abstractNumId w:val="21"/>
  </w:num>
  <w:num w:numId="7" w16cid:durableId="287860263">
    <w:abstractNumId w:val="8"/>
  </w:num>
  <w:num w:numId="8" w16cid:durableId="564343456">
    <w:abstractNumId w:val="3"/>
  </w:num>
  <w:num w:numId="9" w16cid:durableId="1729957311">
    <w:abstractNumId w:val="12"/>
  </w:num>
  <w:num w:numId="10" w16cid:durableId="1467508632">
    <w:abstractNumId w:val="31"/>
  </w:num>
  <w:num w:numId="11" w16cid:durableId="1275409207">
    <w:abstractNumId w:val="14"/>
  </w:num>
  <w:num w:numId="12" w16cid:durableId="1512718194">
    <w:abstractNumId w:val="28"/>
  </w:num>
  <w:num w:numId="13" w16cid:durableId="36048361">
    <w:abstractNumId w:val="24"/>
  </w:num>
  <w:num w:numId="14" w16cid:durableId="996228434">
    <w:abstractNumId w:val="34"/>
  </w:num>
  <w:num w:numId="15" w16cid:durableId="1794664598">
    <w:abstractNumId w:val="9"/>
  </w:num>
  <w:num w:numId="16" w16cid:durableId="211427812">
    <w:abstractNumId w:val="33"/>
  </w:num>
  <w:num w:numId="17" w16cid:durableId="2116053762">
    <w:abstractNumId w:val="13"/>
  </w:num>
  <w:num w:numId="18" w16cid:durableId="1743603049">
    <w:abstractNumId w:val="30"/>
  </w:num>
  <w:num w:numId="19" w16cid:durableId="1607035906">
    <w:abstractNumId w:val="4"/>
  </w:num>
  <w:num w:numId="20" w16cid:durableId="2124037083">
    <w:abstractNumId w:val="27"/>
  </w:num>
  <w:num w:numId="21" w16cid:durableId="49967008">
    <w:abstractNumId w:val="18"/>
  </w:num>
  <w:num w:numId="22" w16cid:durableId="2060007552">
    <w:abstractNumId w:val="11"/>
  </w:num>
  <w:num w:numId="23" w16cid:durableId="1920476540">
    <w:abstractNumId w:val="22"/>
  </w:num>
  <w:num w:numId="24" w16cid:durableId="528298975">
    <w:abstractNumId w:val="20"/>
  </w:num>
  <w:num w:numId="25" w16cid:durableId="39327535">
    <w:abstractNumId w:val="10"/>
  </w:num>
  <w:num w:numId="26" w16cid:durableId="1936671174">
    <w:abstractNumId w:val="1"/>
  </w:num>
  <w:num w:numId="27" w16cid:durableId="1618101941">
    <w:abstractNumId w:val="2"/>
  </w:num>
  <w:num w:numId="28" w16cid:durableId="1576671137">
    <w:abstractNumId w:val="16"/>
  </w:num>
  <w:num w:numId="29" w16cid:durableId="1256938052">
    <w:abstractNumId w:val="19"/>
  </w:num>
  <w:num w:numId="30" w16cid:durableId="815218524">
    <w:abstractNumId w:val="15"/>
  </w:num>
  <w:num w:numId="31" w16cid:durableId="1175076181">
    <w:abstractNumId w:val="26"/>
  </w:num>
  <w:num w:numId="32" w16cid:durableId="1421289277">
    <w:abstractNumId w:val="5"/>
  </w:num>
  <w:num w:numId="33" w16cid:durableId="2026595330">
    <w:abstractNumId w:val="7"/>
  </w:num>
  <w:num w:numId="34" w16cid:durableId="1632436749">
    <w:abstractNumId w:val="25"/>
  </w:num>
  <w:num w:numId="35" w16cid:durableId="9291175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CtV2WMDfv02ihnruPHnWSscAV/AiVVOsrICBVXzBmUuUiaN0MhLKIQBrubaECnKzKvWIvkMrk6tmx7gyDN1hA==" w:salt="nxGjTUqJvJ8hHKi2jsJWKA=="/>
  <w:defaultTabStop w:val="1304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E2"/>
    <w:rsid w:val="00015542"/>
    <w:rsid w:val="0002105C"/>
    <w:rsid w:val="00023A09"/>
    <w:rsid w:val="00033A83"/>
    <w:rsid w:val="00041A49"/>
    <w:rsid w:val="000558FC"/>
    <w:rsid w:val="000624E6"/>
    <w:rsid w:val="00065082"/>
    <w:rsid w:val="00075473"/>
    <w:rsid w:val="00083F4D"/>
    <w:rsid w:val="00084653"/>
    <w:rsid w:val="0009169A"/>
    <w:rsid w:val="00091E65"/>
    <w:rsid w:val="00092684"/>
    <w:rsid w:val="0009651D"/>
    <w:rsid w:val="000B1CB1"/>
    <w:rsid w:val="000B2426"/>
    <w:rsid w:val="000C022E"/>
    <w:rsid w:val="000C1C84"/>
    <w:rsid w:val="00105EFB"/>
    <w:rsid w:val="001122EC"/>
    <w:rsid w:val="00114C55"/>
    <w:rsid w:val="00114E60"/>
    <w:rsid w:val="00120F90"/>
    <w:rsid w:val="001459E5"/>
    <w:rsid w:val="00155069"/>
    <w:rsid w:val="00164BA7"/>
    <w:rsid w:val="001B2115"/>
    <w:rsid w:val="001B7FD1"/>
    <w:rsid w:val="001D6392"/>
    <w:rsid w:val="001D7213"/>
    <w:rsid w:val="00204D40"/>
    <w:rsid w:val="002175B8"/>
    <w:rsid w:val="00236281"/>
    <w:rsid w:val="0025257C"/>
    <w:rsid w:val="0026163D"/>
    <w:rsid w:val="0026346A"/>
    <w:rsid w:val="00292335"/>
    <w:rsid w:val="002935DA"/>
    <w:rsid w:val="002A5FF4"/>
    <w:rsid w:val="002C3EE6"/>
    <w:rsid w:val="002C519A"/>
    <w:rsid w:val="002E715D"/>
    <w:rsid w:val="0030007F"/>
    <w:rsid w:val="00303D4E"/>
    <w:rsid w:val="003116B1"/>
    <w:rsid w:val="00331D14"/>
    <w:rsid w:val="003331A4"/>
    <w:rsid w:val="003544CD"/>
    <w:rsid w:val="003823DA"/>
    <w:rsid w:val="00392A40"/>
    <w:rsid w:val="003B6E4C"/>
    <w:rsid w:val="003B73A7"/>
    <w:rsid w:val="003C1D25"/>
    <w:rsid w:val="003E2B4D"/>
    <w:rsid w:val="003F0C05"/>
    <w:rsid w:val="00421E48"/>
    <w:rsid w:val="0042672A"/>
    <w:rsid w:val="00431C3E"/>
    <w:rsid w:val="0043279A"/>
    <w:rsid w:val="0043658A"/>
    <w:rsid w:val="00442676"/>
    <w:rsid w:val="00475DBB"/>
    <w:rsid w:val="0047721A"/>
    <w:rsid w:val="004778CB"/>
    <w:rsid w:val="00486CA8"/>
    <w:rsid w:val="004B7D5D"/>
    <w:rsid w:val="004C2D35"/>
    <w:rsid w:val="004D0E2E"/>
    <w:rsid w:val="004D3067"/>
    <w:rsid w:val="004D3AD1"/>
    <w:rsid w:val="004E1BC0"/>
    <w:rsid w:val="004E3974"/>
    <w:rsid w:val="004F2399"/>
    <w:rsid w:val="00505293"/>
    <w:rsid w:val="00512764"/>
    <w:rsid w:val="00512EB7"/>
    <w:rsid w:val="00540F81"/>
    <w:rsid w:val="0056311B"/>
    <w:rsid w:val="00566C65"/>
    <w:rsid w:val="00575D18"/>
    <w:rsid w:val="00592A79"/>
    <w:rsid w:val="005A11C9"/>
    <w:rsid w:val="005A2537"/>
    <w:rsid w:val="005D2EF2"/>
    <w:rsid w:val="005E366D"/>
    <w:rsid w:val="005E4C37"/>
    <w:rsid w:val="006057C8"/>
    <w:rsid w:val="0061182B"/>
    <w:rsid w:val="006239B4"/>
    <w:rsid w:val="00627ADF"/>
    <w:rsid w:val="00634CCE"/>
    <w:rsid w:val="00641509"/>
    <w:rsid w:val="00650A31"/>
    <w:rsid w:val="00651C65"/>
    <w:rsid w:val="00652D7C"/>
    <w:rsid w:val="00674E3E"/>
    <w:rsid w:val="0068407B"/>
    <w:rsid w:val="00693B32"/>
    <w:rsid w:val="006A2A77"/>
    <w:rsid w:val="006A4893"/>
    <w:rsid w:val="006A5300"/>
    <w:rsid w:val="00711CF2"/>
    <w:rsid w:val="0073249C"/>
    <w:rsid w:val="007438D5"/>
    <w:rsid w:val="00751B90"/>
    <w:rsid w:val="00754AE1"/>
    <w:rsid w:val="00781522"/>
    <w:rsid w:val="007946EE"/>
    <w:rsid w:val="007B0B3F"/>
    <w:rsid w:val="007C0E8B"/>
    <w:rsid w:val="007C6922"/>
    <w:rsid w:val="007D23E2"/>
    <w:rsid w:val="007F6A02"/>
    <w:rsid w:val="007F7979"/>
    <w:rsid w:val="008021C3"/>
    <w:rsid w:val="00807211"/>
    <w:rsid w:val="008150AD"/>
    <w:rsid w:val="008201F5"/>
    <w:rsid w:val="00853CBD"/>
    <w:rsid w:val="00856944"/>
    <w:rsid w:val="00874950"/>
    <w:rsid w:val="008873B6"/>
    <w:rsid w:val="00897C2E"/>
    <w:rsid w:val="008A63CE"/>
    <w:rsid w:val="008C5BA2"/>
    <w:rsid w:val="008C7A33"/>
    <w:rsid w:val="008D3905"/>
    <w:rsid w:val="008F0294"/>
    <w:rsid w:val="008F6507"/>
    <w:rsid w:val="0093473E"/>
    <w:rsid w:val="00947FBB"/>
    <w:rsid w:val="00970589"/>
    <w:rsid w:val="00974E9F"/>
    <w:rsid w:val="009C53A6"/>
    <w:rsid w:val="009D6C86"/>
    <w:rsid w:val="00A10A96"/>
    <w:rsid w:val="00A25980"/>
    <w:rsid w:val="00A30AB9"/>
    <w:rsid w:val="00A36C59"/>
    <w:rsid w:val="00A70611"/>
    <w:rsid w:val="00A96854"/>
    <w:rsid w:val="00A975F0"/>
    <w:rsid w:val="00AA051A"/>
    <w:rsid w:val="00AA271B"/>
    <w:rsid w:val="00AB04B1"/>
    <w:rsid w:val="00AB24E8"/>
    <w:rsid w:val="00AD3584"/>
    <w:rsid w:val="00AE0C6E"/>
    <w:rsid w:val="00B01DFC"/>
    <w:rsid w:val="00B21772"/>
    <w:rsid w:val="00B34712"/>
    <w:rsid w:val="00B37A0D"/>
    <w:rsid w:val="00B53568"/>
    <w:rsid w:val="00B719D8"/>
    <w:rsid w:val="00B7208F"/>
    <w:rsid w:val="00BA3623"/>
    <w:rsid w:val="00BB4349"/>
    <w:rsid w:val="00BE772B"/>
    <w:rsid w:val="00C055CD"/>
    <w:rsid w:val="00C17204"/>
    <w:rsid w:val="00C17D54"/>
    <w:rsid w:val="00C17F07"/>
    <w:rsid w:val="00C440CE"/>
    <w:rsid w:val="00C907E0"/>
    <w:rsid w:val="00CB041E"/>
    <w:rsid w:val="00CD6048"/>
    <w:rsid w:val="00CF39D1"/>
    <w:rsid w:val="00CF70F5"/>
    <w:rsid w:val="00CF7738"/>
    <w:rsid w:val="00D034A2"/>
    <w:rsid w:val="00D05C0F"/>
    <w:rsid w:val="00D06F2A"/>
    <w:rsid w:val="00D24AD9"/>
    <w:rsid w:val="00D51893"/>
    <w:rsid w:val="00D736C0"/>
    <w:rsid w:val="00D97AC2"/>
    <w:rsid w:val="00DC4E13"/>
    <w:rsid w:val="00DD5896"/>
    <w:rsid w:val="00DE7CF0"/>
    <w:rsid w:val="00E238D9"/>
    <w:rsid w:val="00E26E02"/>
    <w:rsid w:val="00E3215B"/>
    <w:rsid w:val="00E601CB"/>
    <w:rsid w:val="00E646BB"/>
    <w:rsid w:val="00E648DC"/>
    <w:rsid w:val="00E75D9A"/>
    <w:rsid w:val="00E76669"/>
    <w:rsid w:val="00E8050B"/>
    <w:rsid w:val="00E852E2"/>
    <w:rsid w:val="00E96269"/>
    <w:rsid w:val="00EB4546"/>
    <w:rsid w:val="00ED089B"/>
    <w:rsid w:val="00EE715D"/>
    <w:rsid w:val="00F03810"/>
    <w:rsid w:val="00F50C76"/>
    <w:rsid w:val="00FB5C7A"/>
    <w:rsid w:val="00FE11C6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7C067A55"/>
  <w15:docId w15:val="{661F4341-1A5E-4DE2-955A-1E287A05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9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Rubrik1">
    <w:name w:val="heading 1"/>
    <w:next w:val="Normal"/>
    <w:link w:val="Rubrik1Char"/>
    <w:uiPriority w:val="9"/>
    <w:qFormat/>
    <w:rsid w:val="0073249C"/>
    <w:pPr>
      <w:widowControl w:val="0"/>
      <w:autoSpaceDE w:val="0"/>
      <w:autoSpaceDN w:val="0"/>
      <w:adjustRightInd w:val="0"/>
      <w:spacing w:after="300" w:line="288" w:lineRule="auto"/>
      <w:textAlignment w:val="center"/>
      <w:outlineLvl w:val="0"/>
    </w:pPr>
    <w:rPr>
      <w:rFonts w:ascii="Calibri" w:hAnsi="Calibri" w:cs="Calibri"/>
      <w:color w:val="000000"/>
      <w:sz w:val="36"/>
      <w:szCs w:val="36"/>
      <w:lang w:val="en-GB"/>
    </w:rPr>
  </w:style>
  <w:style w:type="paragraph" w:styleId="Rubrik2">
    <w:name w:val="heading 2"/>
    <w:basedOn w:val="BasicParagraph"/>
    <w:next w:val="Normal"/>
    <w:link w:val="Rubrik2Char"/>
    <w:uiPriority w:val="9"/>
    <w:unhideWhenUsed/>
    <w:qFormat/>
    <w:rsid w:val="003544CD"/>
    <w:pPr>
      <w:outlineLvl w:val="1"/>
    </w:pPr>
    <w:rPr>
      <w:rFonts w:ascii="Calibri-Bold" w:hAnsi="Calibri-Bold" w:cs="Calibri-Bold"/>
      <w:b/>
      <w:bCs/>
      <w:sz w:val="28"/>
      <w:szCs w:val="28"/>
    </w:rPr>
  </w:style>
  <w:style w:type="paragraph" w:styleId="Rubrik3">
    <w:name w:val="heading 3"/>
    <w:basedOn w:val="BasicParagraph"/>
    <w:next w:val="Normal"/>
    <w:link w:val="Rubrik3Char"/>
    <w:uiPriority w:val="9"/>
    <w:unhideWhenUsed/>
    <w:qFormat/>
    <w:rsid w:val="003544CD"/>
    <w:pPr>
      <w:outlineLvl w:val="2"/>
    </w:pPr>
    <w:rPr>
      <w:rFonts w:ascii="Calibri" w:hAnsi="Calibri" w:cs="Calibri"/>
      <w:sz w:val="28"/>
      <w:szCs w:val="28"/>
    </w:rPr>
  </w:style>
  <w:style w:type="paragraph" w:styleId="Rubrik4">
    <w:name w:val="heading 4"/>
    <w:basedOn w:val="Normal"/>
    <w:next w:val="Normal"/>
    <w:link w:val="Rubrik4Char"/>
    <w:unhideWhenUsed/>
    <w:qFormat/>
    <w:rsid w:val="003823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39"/>
    <w:rsid w:val="00B2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customStyle="1" w:styleId="dokumentinformation">
    <w:name w:val="dokumentinformation"/>
    <w:basedOn w:val="BasicParagraph"/>
    <w:rsid w:val="003544CD"/>
    <w:rPr>
      <w:rFonts w:ascii="Calibri" w:hAnsi="Calibri" w:cs="Calibri-Bold"/>
      <w:b/>
      <w:bCs/>
      <w:caps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73249C"/>
    <w:rPr>
      <w:rFonts w:ascii="Calibri" w:hAnsi="Calibri" w:cs="Calibri"/>
      <w:color w:val="000000"/>
      <w:sz w:val="36"/>
      <w:szCs w:val="36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3544CD"/>
    <w:rPr>
      <w:rFonts w:ascii="Calibri-Bold" w:hAnsi="Calibri-Bold" w:cs="Calibri-Bold"/>
      <w:b/>
      <w:bCs/>
      <w:color w:val="000000"/>
      <w:sz w:val="28"/>
      <w:szCs w:val="28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3544CD"/>
    <w:rPr>
      <w:rFonts w:ascii="Calibri" w:hAnsi="Calibri" w:cs="Calibri"/>
      <w:color w:val="000000"/>
      <w:sz w:val="28"/>
      <w:szCs w:val="28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E601CB"/>
    <w:pPr>
      <w:jc w:val="right"/>
    </w:pPr>
    <w:rPr>
      <w:rFonts w:ascii="Calibri" w:hAnsi="Calibri"/>
      <w:b/>
    </w:rPr>
    <w:tblPr>
      <w:tblBorders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/>
        <w:sz w:val="24"/>
      </w:rPr>
    </w:tblStylePr>
  </w:style>
  <w:style w:type="paragraph" w:customStyle="1" w:styleId="IndragNormal">
    <w:name w:val="Indrag Normal"/>
    <w:basedOn w:val="Normal"/>
    <w:qFormat/>
    <w:rsid w:val="0073249C"/>
    <w:pPr>
      <w:ind w:firstLine="284"/>
    </w:pPr>
    <w:rPr>
      <w:lang w:val="en-GB"/>
    </w:rPr>
  </w:style>
  <w:style w:type="character" w:styleId="Hyperlnk">
    <w:name w:val="Hyperlink"/>
    <w:basedOn w:val="Standardstycketeckensnitt"/>
    <w:uiPriority w:val="99"/>
    <w:unhideWhenUsed/>
    <w:rsid w:val="00E852E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76669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23DA"/>
    <w:rPr>
      <w:rFonts w:asciiTheme="majorHAnsi" w:eastAsiaTheme="majorEastAsia" w:hAnsiTheme="majorHAnsi" w:cstheme="majorBidi"/>
      <w:i/>
      <w:iCs/>
      <w:color w:val="365F91" w:themeColor="accent1" w:themeShade="BF"/>
      <w:sz w:val="21"/>
      <w:szCs w:val="21"/>
    </w:rPr>
  </w:style>
  <w:style w:type="paragraph" w:styleId="Beskrivning">
    <w:name w:val="caption"/>
    <w:basedOn w:val="Normal"/>
    <w:next w:val="Normal"/>
    <w:qFormat/>
    <w:rsid w:val="003823DA"/>
    <w:pPr>
      <w:widowControl/>
      <w:autoSpaceDE/>
      <w:autoSpaceDN/>
      <w:adjustRightInd/>
      <w:spacing w:before="120" w:line="240" w:lineRule="auto"/>
      <w:textAlignment w:val="auto"/>
    </w:pPr>
    <w:rPr>
      <w:rFonts w:ascii="Arial" w:eastAsia="Times New Roman" w:hAnsi="Arial" w:cs="Times New Roman"/>
      <w:b/>
      <w:color w:val="auto"/>
      <w:sz w:val="18"/>
      <w:szCs w:val="20"/>
    </w:rPr>
  </w:style>
  <w:style w:type="paragraph" w:customStyle="1" w:styleId="Hjlptext">
    <w:name w:val="Hjälptext"/>
    <w:basedOn w:val="Normal"/>
    <w:link w:val="HjlptextChar"/>
    <w:rsid w:val="003823DA"/>
    <w:pPr>
      <w:widowControl/>
      <w:autoSpaceDE/>
      <w:autoSpaceDN/>
      <w:adjustRightInd/>
      <w:spacing w:line="240" w:lineRule="auto"/>
      <w:textAlignment w:val="auto"/>
    </w:pPr>
    <w:rPr>
      <w:rFonts w:ascii="Arial" w:eastAsia="Times New Roman" w:hAnsi="Arial" w:cs="Times New Roman"/>
      <w:color w:val="333333"/>
      <w:sz w:val="14"/>
      <w:szCs w:val="14"/>
    </w:rPr>
  </w:style>
  <w:style w:type="character" w:customStyle="1" w:styleId="HjlptextChar">
    <w:name w:val="Hjälptext Char"/>
    <w:link w:val="Hjlptext"/>
    <w:rsid w:val="003823DA"/>
    <w:rPr>
      <w:rFonts w:ascii="Arial" w:eastAsia="Times New Roman" w:hAnsi="Arial" w:cs="Times New Roman"/>
      <w:color w:val="333333"/>
      <w:sz w:val="14"/>
      <w:szCs w:val="14"/>
    </w:rPr>
  </w:style>
  <w:style w:type="paragraph" w:customStyle="1" w:styleId="Rutrubrik">
    <w:name w:val="Rutrubrik"/>
    <w:basedOn w:val="Normal"/>
    <w:link w:val="RutrubrikChar"/>
    <w:rsid w:val="003823DA"/>
    <w:pPr>
      <w:widowControl/>
      <w:tabs>
        <w:tab w:val="right" w:pos="10206"/>
      </w:tabs>
      <w:autoSpaceDE/>
      <w:autoSpaceDN/>
      <w:adjustRightInd/>
      <w:spacing w:line="240" w:lineRule="auto"/>
      <w:ind w:left="-57"/>
      <w:textAlignment w:val="auto"/>
    </w:pPr>
    <w:rPr>
      <w:rFonts w:ascii="Arial" w:eastAsia="Times New Roman" w:hAnsi="Arial" w:cs="Times New Roman"/>
      <w:b/>
      <w:color w:val="auto"/>
      <w:sz w:val="18"/>
      <w:szCs w:val="20"/>
    </w:rPr>
  </w:style>
  <w:style w:type="character" w:customStyle="1" w:styleId="RutrubrikChar">
    <w:name w:val="Rutrubrik Char"/>
    <w:link w:val="Rutrubrik"/>
    <w:rsid w:val="003823DA"/>
    <w:rPr>
      <w:rFonts w:ascii="Arial" w:eastAsia="Times New Roman" w:hAnsi="Arial" w:cs="Times New Roman"/>
      <w:b/>
      <w:sz w:val="18"/>
      <w:szCs w:val="20"/>
    </w:rPr>
  </w:style>
  <w:style w:type="paragraph" w:customStyle="1" w:styleId="Rutrubrik-engelska">
    <w:name w:val="Rutrubrik - engelska"/>
    <w:basedOn w:val="Normal"/>
    <w:link w:val="Rutrubrik-engelskaChar"/>
    <w:rsid w:val="003823DA"/>
    <w:pPr>
      <w:widowControl/>
      <w:tabs>
        <w:tab w:val="right" w:pos="10206"/>
      </w:tabs>
      <w:autoSpaceDE/>
      <w:autoSpaceDN/>
      <w:adjustRightInd/>
      <w:spacing w:line="240" w:lineRule="auto"/>
      <w:ind w:left="-57"/>
      <w:textAlignment w:val="auto"/>
    </w:pPr>
    <w:rPr>
      <w:rFonts w:ascii="Arial" w:eastAsia="Times New Roman" w:hAnsi="Arial" w:cs="Times New Roman"/>
      <w:b/>
      <w:i/>
      <w:color w:val="auto"/>
      <w:sz w:val="18"/>
      <w:szCs w:val="20"/>
    </w:rPr>
  </w:style>
  <w:style w:type="character" w:customStyle="1" w:styleId="Rutrubrik-engelskaChar">
    <w:name w:val="Rutrubrik - engelska Char"/>
    <w:link w:val="Rutrubrik-engelska"/>
    <w:rsid w:val="003823DA"/>
    <w:rPr>
      <w:rFonts w:ascii="Arial" w:eastAsia="Times New Roman" w:hAnsi="Arial" w:cs="Times New Roman"/>
      <w:b/>
      <w:i/>
      <w:sz w:val="18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E238D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C3E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u.se/artikel/forskningscentrum-och-strategiska-satsningar-vid-medicinska-fakultet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skarutbildning@bkv.liu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u.se/dfsmedia/dd35e243dfb7406993c1815aaf88a675/71458-source/options/download/beslut-om-riktlinjer-for-utbildning-och-examination-paa-forskarnivaa-vid-medfa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uonline.sharepoint.com/sites/intranet-var-organisation/Delade%20dokument/Forms/AllItems.aspx?id=%2Fsites%2Fintranet%2Dvar%2Dorganisation%2FDelade%20dokument%2FMedicinska%20fakulteten%2FFakultetsstyrelsen%2FFSM%20Beslut%202024%2FLiU%2D2024%2D03030%20Beslut%20om%20rekommendation%20f%C3%B6r%20vetenskaplig%20publicering%20vid%20Medicinska%20fakulteten%2Dkombinerad%201%2Dsigned%2Epdf&amp;parent=%2Fsites%2Fintranet%2Dvar%2Dorganisation%2FDelade%20dokument%2FMedicinska%20fakulteten%2FFakultetsstyrelsen%2FFSM%20Beslut%202024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da21\AppData\Local\Microsoft\Windows\Temporary%20Internet%20Files\Content.IE5\O4I3W27R\word_brev2015-150518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F4F495-1686-49CF-A0F1-5E8C802C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word_brev2015-150518 (1)</Template>
  <TotalTime>20</TotalTime>
  <Pages>5</Pages>
  <Words>1879</Words>
  <Characters>9964</Characters>
  <Application>Microsoft Office Word</Application>
  <DocSecurity>0</DocSecurity>
  <Lines>83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11820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Danielsson</dc:creator>
  <cp:keywords/>
  <dc:description/>
  <cp:lastModifiedBy>Eva Zurawski</cp:lastModifiedBy>
  <cp:revision>7</cp:revision>
  <cp:lastPrinted>2025-02-24T15:32:00Z</cp:lastPrinted>
  <dcterms:created xsi:type="dcterms:W3CDTF">2025-06-23T11:39:00Z</dcterms:created>
  <dcterms:modified xsi:type="dcterms:W3CDTF">2025-08-14T12:27:00Z</dcterms:modified>
  <cp:category/>
</cp:coreProperties>
</file>