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6961" w14:textId="445D0567" w:rsidR="00381279" w:rsidRPr="00FC4276" w:rsidRDefault="00381279" w:rsidP="00FC4276">
      <w:pPr>
        <w:pStyle w:val="Rubrik2"/>
      </w:pPr>
      <w:r w:rsidRPr="00FC4276">
        <w:rPr>
          <w:rStyle w:val="Rubrik1Char"/>
          <w:rFonts w:cs="Calibri-Bold"/>
          <w:sz w:val="28"/>
          <w:szCs w:val="28"/>
        </w:rPr>
        <w:t>Protokoll vid halvtidsseminarium</w:t>
      </w:r>
      <w:r w:rsidR="00C836D2" w:rsidRPr="00FC4276">
        <w:rPr>
          <w:rStyle w:val="Rubrik1Char"/>
          <w:rFonts w:cs="Calibri-Bold"/>
          <w:sz w:val="28"/>
          <w:szCs w:val="28"/>
        </w:rPr>
        <w:t>, BKV</w:t>
      </w:r>
      <w:r w:rsidRPr="00FC4276">
        <w:rPr>
          <w:rStyle w:val="Rubrik1Char"/>
          <w:rFonts w:cs="Calibri-Bold"/>
          <w:sz w:val="28"/>
          <w:szCs w:val="28"/>
        </w:rPr>
        <w:t xml:space="preserve"> </w:t>
      </w:r>
      <w:r w:rsidRPr="00FC4276">
        <w:rPr>
          <w:rStyle w:val="Rubrik1Char"/>
          <w:rFonts w:cs="Calibri-Bold"/>
          <w:b w:val="0"/>
          <w:bCs w:val="0"/>
          <w:i/>
          <w:iCs/>
          <w:sz w:val="28"/>
          <w:szCs w:val="28"/>
        </w:rPr>
        <w:t>Protocol Half Time Seminar</w:t>
      </w:r>
      <w:r w:rsidR="00C836D2" w:rsidRPr="00FC4276">
        <w:rPr>
          <w:rStyle w:val="Rubrik1Char"/>
          <w:rFonts w:cs="Calibri-Bold"/>
          <w:b w:val="0"/>
          <w:bCs w:val="0"/>
          <w:i/>
          <w:iCs/>
          <w:sz w:val="28"/>
          <w:szCs w:val="28"/>
        </w:rPr>
        <w:t xml:space="preserve"> at BKV</w:t>
      </w:r>
    </w:p>
    <w:p w14:paraId="68C904D6" w14:textId="77777777" w:rsidR="000C7B68" w:rsidRPr="00C6269E" w:rsidRDefault="000C7B68" w:rsidP="000C7B68">
      <w:pPr>
        <w:ind w:right="-1"/>
        <w:rPr>
          <w:rFonts w:ascii="Arial" w:hAnsi="Arial" w:cs="Arial"/>
          <w:sz w:val="18"/>
          <w:szCs w:val="18"/>
        </w:rPr>
      </w:pPr>
      <w:bookmarkStart w:id="0" w:name="_Hlk201587384"/>
      <w:r w:rsidRPr="00C6269E">
        <w:rPr>
          <w:rFonts w:ascii="Arial" w:hAnsi="Arial" w:cs="Arial"/>
          <w:b/>
          <w:bCs/>
          <w:sz w:val="18"/>
          <w:szCs w:val="18"/>
        </w:rPr>
        <w:t xml:space="preserve">Doktorand </w:t>
      </w:r>
      <w:r w:rsidRPr="00C6269E">
        <w:rPr>
          <w:rFonts w:ascii="Arial" w:hAnsi="Arial" w:cs="Arial"/>
          <w:i/>
          <w:iCs/>
          <w:sz w:val="18"/>
          <w:szCs w:val="18"/>
        </w:rPr>
        <w:t>PhD student</w:t>
      </w:r>
      <w:r w:rsidRPr="00C6269E">
        <w:rPr>
          <w:rFonts w:ascii="Arial" w:hAnsi="Arial" w:cs="Arial"/>
          <w:sz w:val="18"/>
          <w:szCs w:val="18"/>
        </w:rPr>
        <w:t xml:space="preserve"> </w:t>
      </w: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2978"/>
      </w:tblGrid>
      <w:tr w:rsidR="000C7B68" w14:paraId="6397CC7E" w14:textId="77777777" w:rsidTr="000C7B68">
        <w:trPr>
          <w:trHeight w:val="567"/>
        </w:trPr>
        <w:tc>
          <w:tcPr>
            <w:tcW w:w="3332" w:type="pct"/>
          </w:tcPr>
          <w:p w14:paraId="02CB7DC8" w14:textId="77777777" w:rsidR="000C7B68" w:rsidRDefault="000C7B68" w:rsidP="00250A82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53A514AE" w14:textId="77777777" w:rsidR="000C7B68" w:rsidRPr="00DE2BB1" w:rsidRDefault="000C7B68" w:rsidP="00250A82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8" w:type="pct"/>
          </w:tcPr>
          <w:p w14:paraId="7F174BCC" w14:textId="77777777" w:rsidR="000C7B68" w:rsidRPr="000758DE" w:rsidRDefault="000C7B68" w:rsidP="00250A82">
            <w:pPr>
              <w:spacing w:before="40"/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3BC3DA3B" w14:textId="77777777" w:rsidR="000C7B68" w:rsidRPr="00DE2BB1" w:rsidRDefault="000C7B68" w:rsidP="000C7B68">
            <w:pPr>
              <w:spacing w:before="40"/>
              <w:ind w:left="35" w:right="-75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0"/>
      <w:tr w:rsidR="000C7B68" w:rsidRPr="001C37CF" w14:paraId="21C61E54" w14:textId="77777777" w:rsidTr="000C7B68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18CED6A" w14:textId="77777777" w:rsidR="000C7B68" w:rsidRDefault="000C7B68" w:rsidP="00250A82">
            <w:pPr>
              <w:spacing w:before="40"/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267CEE13" w14:textId="77777777" w:rsidR="000C7B68" w:rsidRPr="00DE2BB1" w:rsidRDefault="000C7B68" w:rsidP="00250A82">
            <w:pPr>
              <w:spacing w:before="40"/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F443F07" w14:textId="77777777" w:rsidR="000C7B68" w:rsidRPr="00C6269E" w:rsidRDefault="000C7B68" w:rsidP="000C7B68">
      <w:pPr>
        <w:spacing w:before="120"/>
        <w:rPr>
          <w:rFonts w:ascii="Arial" w:hAnsi="Arial" w:cs="Arial"/>
          <w:sz w:val="18"/>
          <w:szCs w:val="18"/>
          <w:lang w:val="en-GB"/>
        </w:rPr>
      </w:pPr>
      <w:bookmarkStart w:id="1" w:name="_Hlk201587292"/>
      <w:r w:rsidRPr="00C6269E">
        <w:rPr>
          <w:rFonts w:ascii="Arial" w:hAnsi="Arial" w:cs="Arial"/>
          <w:b/>
          <w:bCs/>
          <w:sz w:val="18"/>
          <w:szCs w:val="18"/>
          <w:lang w:val="en-GB"/>
        </w:rPr>
        <w:t xml:space="preserve">Tid, plats och titel </w:t>
      </w:r>
      <w:r w:rsidRPr="00C6269E">
        <w:rPr>
          <w:rFonts w:ascii="Arial" w:hAnsi="Arial" w:cs="Arial"/>
          <w:i/>
          <w:iCs/>
          <w:sz w:val="18"/>
          <w:szCs w:val="18"/>
          <w:lang w:val="en-GB"/>
        </w:rPr>
        <w:t>Time, place and title</w:t>
      </w: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080"/>
        <w:gridCol w:w="6652"/>
      </w:tblGrid>
      <w:tr w:rsidR="000C7B68" w:rsidRPr="00DE2BB1" w14:paraId="05AFBBEF" w14:textId="77777777" w:rsidTr="000C7B68">
        <w:trPr>
          <w:trHeight w:val="567"/>
        </w:trPr>
        <w:tc>
          <w:tcPr>
            <w:tcW w:w="669" w:type="pct"/>
          </w:tcPr>
          <w:p w14:paraId="48329F32" w14:textId="77777777" w:rsidR="000C7B68" w:rsidRPr="00521F20" w:rsidRDefault="000C7B68" w:rsidP="00250A82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59122F15" w14:textId="77777777" w:rsidR="000C7B68" w:rsidRPr="00DE2BB1" w:rsidRDefault="000C7B68" w:rsidP="00250A8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</w:tcPr>
          <w:p w14:paraId="29A52461" w14:textId="77777777" w:rsidR="000C7B68" w:rsidRDefault="000C7B68" w:rsidP="00250A82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3F71585B" w14:textId="77777777" w:rsidR="000C7B68" w:rsidRPr="00DE2BB1" w:rsidRDefault="000C7B68" w:rsidP="00250A82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pct"/>
          </w:tcPr>
          <w:p w14:paraId="7A5780F5" w14:textId="77777777" w:rsidR="000C7B68" w:rsidRDefault="000C7B68" w:rsidP="00250A82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09FB3869" w14:textId="77777777" w:rsidR="000C7B68" w:rsidRPr="00DE2BB1" w:rsidRDefault="000C7B68" w:rsidP="00250A82">
            <w:pPr>
              <w:spacing w:before="40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bookmarkEnd w:id="1"/>
    <w:p w14:paraId="13492C47" w14:textId="634E1A4C" w:rsidR="00CC56E8" w:rsidRPr="00C6269E" w:rsidRDefault="000C7B68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b/>
          <w:i/>
          <w:sz w:val="18"/>
          <w:szCs w:val="18"/>
        </w:rPr>
      </w:pPr>
      <w:r w:rsidRPr="00C6269E">
        <w:rPr>
          <w:rFonts w:ascii="Arial" w:hAnsi="Arial" w:cs="Arial"/>
          <w:b/>
          <w:iCs/>
          <w:sz w:val="18"/>
          <w:szCs w:val="18"/>
        </w:rPr>
        <w:t>Summering</w:t>
      </w:r>
      <w:r w:rsidRPr="00C6269E">
        <w:rPr>
          <w:rFonts w:ascii="Arial" w:hAnsi="Arial" w:cs="Arial"/>
          <w:b/>
          <w:i/>
          <w:sz w:val="18"/>
          <w:szCs w:val="18"/>
        </w:rPr>
        <w:t xml:space="preserve"> </w:t>
      </w:r>
      <w:r w:rsidRPr="00C6269E">
        <w:rPr>
          <w:rFonts w:ascii="Arial" w:hAnsi="Arial" w:cs="Arial"/>
          <w:bCs/>
          <w:i/>
          <w:sz w:val="18"/>
          <w:szCs w:val="18"/>
        </w:rPr>
        <w:t>Summary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381279" w:rsidRPr="00C836D2" w14:paraId="4EC23C56" w14:textId="77777777" w:rsidTr="000C7B68">
        <w:trPr>
          <w:cantSplit/>
          <w:trHeight w:val="567"/>
        </w:trPr>
        <w:tc>
          <w:tcPr>
            <w:tcW w:w="8926" w:type="dxa"/>
          </w:tcPr>
          <w:p w14:paraId="7F335FF6" w14:textId="5C1B9B6B" w:rsidR="00CC56E8" w:rsidRPr="00C6269E" w:rsidRDefault="00CC56E8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4"/>
                <w:szCs w:val="14"/>
              </w:rPr>
            </w:pPr>
            <w:r w:rsidRPr="00C6269E">
              <w:rPr>
                <w:rFonts w:ascii="Arial" w:hAnsi="Arial" w:cs="Arial"/>
                <w:sz w:val="14"/>
                <w:szCs w:val="14"/>
              </w:rPr>
              <w:t xml:space="preserve">Summering och synpunkter från sakkunniga </w:t>
            </w:r>
            <w:r w:rsidRPr="00C6269E">
              <w:rPr>
                <w:rFonts w:ascii="Arial" w:hAnsi="Arial" w:cs="Arial"/>
                <w:i/>
                <w:iCs/>
                <w:sz w:val="14"/>
                <w:szCs w:val="14"/>
              </w:rPr>
              <w:t>Summary and comments from reviewers</w:t>
            </w:r>
          </w:p>
          <w:p w14:paraId="1CFDC6D9" w14:textId="0F4FB084" w:rsidR="00381279" w:rsidRPr="00C836D2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8"/>
                <w:szCs w:val="18"/>
              </w:rPr>
            </w:pPr>
            <w:r w:rsidRPr="00C836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36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836D2">
              <w:rPr>
                <w:rFonts w:ascii="Arial" w:hAnsi="Arial" w:cs="Arial"/>
                <w:sz w:val="18"/>
                <w:szCs w:val="18"/>
              </w:rPr>
            </w:r>
            <w:r w:rsidRPr="00C836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36D2">
              <w:rPr>
                <w:rFonts w:ascii="Arial" w:hAnsi="Arial" w:cs="Arial"/>
                <w:sz w:val="18"/>
                <w:szCs w:val="18"/>
              </w:rPr>
              <w:t> </w:t>
            </w:r>
            <w:r w:rsidRPr="00C836D2">
              <w:rPr>
                <w:rFonts w:ascii="Arial" w:hAnsi="Arial" w:cs="Arial"/>
                <w:sz w:val="18"/>
                <w:szCs w:val="18"/>
              </w:rPr>
              <w:t> </w:t>
            </w:r>
            <w:r w:rsidRPr="00C836D2">
              <w:rPr>
                <w:rFonts w:ascii="Arial" w:hAnsi="Arial" w:cs="Arial"/>
                <w:sz w:val="18"/>
                <w:szCs w:val="18"/>
              </w:rPr>
              <w:t> </w:t>
            </w:r>
            <w:r w:rsidRPr="00C836D2">
              <w:rPr>
                <w:rFonts w:ascii="Arial" w:hAnsi="Arial" w:cs="Arial"/>
                <w:sz w:val="18"/>
                <w:szCs w:val="18"/>
              </w:rPr>
              <w:t> </w:t>
            </w:r>
            <w:r w:rsidRPr="00C836D2">
              <w:rPr>
                <w:rFonts w:ascii="Arial" w:hAnsi="Arial" w:cs="Arial"/>
                <w:sz w:val="18"/>
                <w:szCs w:val="18"/>
              </w:rPr>
              <w:t> </w:t>
            </w:r>
            <w:r w:rsidRPr="00C836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8F0F6D" w14:textId="2BDFB7F1" w:rsidR="00CC56E8" w:rsidRDefault="00CC56E8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i/>
          <w:iCs/>
          <w:sz w:val="18"/>
          <w:szCs w:val="18"/>
        </w:rPr>
      </w:pPr>
      <w:r w:rsidRPr="00C6269E">
        <w:rPr>
          <w:rFonts w:ascii="Arial" w:hAnsi="Arial" w:cs="Arial"/>
          <w:sz w:val="18"/>
          <w:szCs w:val="18"/>
        </w:rPr>
        <w:t xml:space="preserve">Sakkunnigas återkoppling ska beaktas i reviderad eISP </w:t>
      </w:r>
      <w:r w:rsidRPr="00C6269E">
        <w:rPr>
          <w:rFonts w:ascii="Arial" w:hAnsi="Arial" w:cs="Arial"/>
          <w:i/>
          <w:iCs/>
          <w:sz w:val="18"/>
          <w:szCs w:val="18"/>
        </w:rPr>
        <w:t>Reviewers comments shall be taken in account in revised eISP</w:t>
      </w:r>
    </w:p>
    <w:p w14:paraId="3D855D80" w14:textId="0A04185E" w:rsidR="000C7B68" w:rsidRPr="00164CA8" w:rsidRDefault="00381279" w:rsidP="00C6269E">
      <w:pPr>
        <w:pStyle w:val="Rubrik2"/>
        <w:rPr>
          <w:i/>
          <w:lang w:val="en-GB"/>
        </w:rPr>
      </w:pPr>
      <w:r w:rsidRPr="00164CA8">
        <w:rPr>
          <w:lang w:val="en-GB"/>
        </w:rPr>
        <w:t xml:space="preserve">Underskrifter </w:t>
      </w:r>
      <w:r w:rsidRPr="00164CA8">
        <w:rPr>
          <w:i/>
          <w:lang w:val="en-GB"/>
        </w:rPr>
        <w:t>Signatures</w:t>
      </w:r>
    </w:p>
    <w:p w14:paraId="0A9569DE" w14:textId="77777777" w:rsidR="00C6269E" w:rsidRPr="00462ADA" w:rsidRDefault="00C6269E" w:rsidP="00C6269E">
      <w:pPr>
        <w:rPr>
          <w:rFonts w:ascii="Arial" w:hAnsi="Arial" w:cs="Arial"/>
          <w:sz w:val="18"/>
          <w:szCs w:val="18"/>
          <w:lang w:val="en-GB"/>
        </w:rPr>
      </w:pPr>
      <w:r w:rsidRPr="00462ADA">
        <w:rPr>
          <w:rFonts w:ascii="Arial" w:hAnsi="Arial" w:cs="Arial"/>
          <w:sz w:val="18"/>
          <w:szCs w:val="18"/>
          <w:lang w:val="en-GB"/>
        </w:rPr>
        <w:t xml:space="preserve">Anmälan kan signeras både manuellt och/eller elektroniskt av: </w:t>
      </w:r>
      <w:r w:rsidRPr="00462ADA">
        <w:rPr>
          <w:rFonts w:ascii="Arial" w:hAnsi="Arial" w:cs="Arial"/>
          <w:i/>
          <w:iCs/>
          <w:sz w:val="18"/>
          <w:szCs w:val="18"/>
          <w:lang w:val="en-GB"/>
        </w:rPr>
        <w:t>The application can be signed both manually and/or electronically by</w:t>
      </w:r>
      <w:r w:rsidRPr="00462ADA">
        <w:rPr>
          <w:rFonts w:ascii="Arial" w:hAnsi="Arial" w:cs="Arial"/>
          <w:sz w:val="18"/>
          <w:szCs w:val="18"/>
          <w:lang w:val="en-GB"/>
        </w:rPr>
        <w:t>:</w:t>
      </w:r>
    </w:p>
    <w:p w14:paraId="3F5944A1" w14:textId="717FF36A" w:rsidR="000C7B68" w:rsidRDefault="000C7B68" w:rsidP="000C7B68">
      <w:pPr>
        <w:spacing w:before="120"/>
        <w:rPr>
          <w:rFonts w:ascii="Arial" w:hAnsi="Arial" w:cs="Arial"/>
          <w:i/>
          <w:iCs/>
          <w:sz w:val="18"/>
          <w:szCs w:val="18"/>
        </w:rPr>
      </w:pPr>
      <w:r w:rsidRPr="000C7B68">
        <w:rPr>
          <w:rFonts w:ascii="Arial" w:hAnsi="Arial" w:cs="Arial"/>
          <w:b/>
          <w:bCs/>
          <w:sz w:val="18"/>
          <w:szCs w:val="18"/>
        </w:rPr>
        <w:t>Sakkunnigas underskrift</w:t>
      </w:r>
      <w:r w:rsidRPr="000C7B68">
        <w:rPr>
          <w:rFonts w:ascii="Arial" w:hAnsi="Arial" w:cs="Arial"/>
          <w:sz w:val="18"/>
          <w:szCs w:val="18"/>
        </w:rPr>
        <w:t xml:space="preserve"> </w:t>
      </w:r>
      <w:r w:rsidRPr="000C7B68">
        <w:rPr>
          <w:rFonts w:ascii="Arial" w:hAnsi="Arial" w:cs="Arial"/>
          <w:i/>
          <w:iCs/>
          <w:sz w:val="18"/>
          <w:szCs w:val="18"/>
        </w:rPr>
        <w:t>Reviewer signature</w:t>
      </w:r>
    </w:p>
    <w:tbl>
      <w:tblPr>
        <w:tblW w:w="893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985"/>
      </w:tblGrid>
      <w:tr w:rsidR="000C7B68" w:rsidRPr="001B2115" w14:paraId="14D415D6" w14:textId="77777777" w:rsidTr="00250A82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D4DE163" w14:textId="77777777" w:rsidR="000C7B68" w:rsidRPr="00C17204" w:rsidRDefault="000C7B68" w:rsidP="000C7B68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5DB914B3" w14:textId="6FCC696E" w:rsidR="000C7B68" w:rsidRPr="000C7B68" w:rsidRDefault="000C7B68" w:rsidP="000C7B68">
            <w:pPr>
              <w:pStyle w:val="Hjlptext"/>
              <w:spacing w:before="60"/>
              <w:rPr>
                <w:rFonts w:cs="Arial"/>
                <w:sz w:val="18"/>
                <w:szCs w:val="18"/>
              </w:rPr>
            </w:pPr>
            <w:r w:rsidRPr="000C7B68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B6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B68">
              <w:rPr>
                <w:rFonts w:cs="Arial"/>
                <w:sz w:val="18"/>
                <w:szCs w:val="18"/>
              </w:rPr>
            </w:r>
            <w:r w:rsidRPr="000C7B68">
              <w:rPr>
                <w:rFonts w:cs="Arial"/>
                <w:sz w:val="18"/>
                <w:szCs w:val="18"/>
              </w:rPr>
              <w:fldChar w:fldCharType="separate"/>
            </w:r>
            <w:r w:rsidRPr="000C7B68">
              <w:rPr>
                <w:rFonts w:cs="Arial"/>
                <w:sz w:val="18"/>
                <w:szCs w:val="18"/>
              </w:rPr>
              <w:t> </w:t>
            </w:r>
            <w:r w:rsidRPr="000C7B68">
              <w:rPr>
                <w:rFonts w:cs="Arial"/>
                <w:sz w:val="18"/>
                <w:szCs w:val="18"/>
              </w:rPr>
              <w:t> </w:t>
            </w:r>
            <w:r w:rsidRPr="000C7B68">
              <w:rPr>
                <w:rFonts w:cs="Arial"/>
                <w:sz w:val="18"/>
                <w:szCs w:val="18"/>
              </w:rPr>
              <w:t> </w:t>
            </w:r>
            <w:r w:rsidRPr="000C7B68">
              <w:rPr>
                <w:rFonts w:cs="Arial"/>
                <w:sz w:val="18"/>
                <w:szCs w:val="18"/>
              </w:rPr>
              <w:t> </w:t>
            </w:r>
            <w:r w:rsidRPr="000C7B68">
              <w:rPr>
                <w:rFonts w:cs="Arial"/>
                <w:sz w:val="18"/>
                <w:szCs w:val="18"/>
              </w:rPr>
              <w:t> </w:t>
            </w:r>
            <w:r w:rsidRPr="000C7B6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11DA8ABB" w14:textId="77777777" w:rsidR="000C7B68" w:rsidRPr="00E8050B" w:rsidRDefault="000C7B68" w:rsidP="000C7B68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205BF06B" w14:textId="77777777" w:rsidR="000C7B68" w:rsidRPr="000C7B68" w:rsidRDefault="000C7B68" w:rsidP="00250A82">
            <w:pPr>
              <w:pStyle w:val="Hjlptext"/>
              <w:spacing w:before="6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B5E5CE" w14:textId="77777777" w:rsidR="000C7B68" w:rsidRPr="001B2115" w:rsidRDefault="000C7B68" w:rsidP="000C7B6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462ADA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0223071A" w14:textId="0E3DFAFD" w:rsidR="000C7B68" w:rsidRDefault="000C7B68" w:rsidP="000C7B6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C7B68" w:rsidRPr="001B2115" w14:paraId="3448A073" w14:textId="77777777" w:rsidTr="00250A82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5D882E6" w14:textId="77777777" w:rsidR="000C7B68" w:rsidRPr="00C17204" w:rsidRDefault="000C7B68" w:rsidP="00250A82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6E229609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3FE2B801" w14:textId="77777777" w:rsidR="000C7B68" w:rsidRPr="00E8050B" w:rsidRDefault="000C7B68" w:rsidP="00250A82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77B9C505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C835AC" w14:textId="77777777" w:rsidR="000C7B68" w:rsidRPr="001B2115" w:rsidRDefault="000C7B68" w:rsidP="00250A8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462ADA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17BFCDD8" w14:textId="77777777" w:rsidR="000C7B68" w:rsidRPr="001B2115" w:rsidRDefault="000C7B68" w:rsidP="00250A8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29514FC" w14:textId="77777777" w:rsidR="00FC72D8" w:rsidRDefault="00FC72D8" w:rsidP="00FC72D8">
      <w:pPr>
        <w:spacing w:before="120"/>
        <w:ind w:right="-993"/>
        <w:rPr>
          <w:rFonts w:ascii="Arial" w:hAnsi="Arial" w:cs="Arial"/>
          <w:bCs/>
          <w:sz w:val="18"/>
        </w:rPr>
      </w:pPr>
    </w:p>
    <w:p w14:paraId="5163D3B6" w14:textId="0130A776" w:rsidR="00FC72D8" w:rsidRPr="00FC72D8" w:rsidRDefault="00FC72D8" w:rsidP="00FC72D8">
      <w:pPr>
        <w:spacing w:before="120"/>
        <w:ind w:right="-993"/>
        <w:rPr>
          <w:rFonts w:ascii="Arial" w:hAnsi="Arial" w:cs="Arial"/>
          <w:b/>
          <w:sz w:val="18"/>
        </w:rPr>
      </w:pPr>
      <w:r w:rsidRPr="00FC72D8">
        <w:rPr>
          <w:rFonts w:ascii="Arial" w:hAnsi="Arial" w:cs="Arial"/>
          <w:bCs/>
          <w:sz w:val="18"/>
        </w:rPr>
        <w:t>Vid signering intygar huvudhandledare att biträdande handledare och ämnesföreträdare tagit del av protokollet</w:t>
      </w:r>
      <w:r w:rsidRPr="00FC72D8">
        <w:rPr>
          <w:rFonts w:ascii="Arial" w:hAnsi="Arial" w:cs="Arial"/>
          <w:bCs/>
          <w:sz w:val="18"/>
        </w:rPr>
        <w:br/>
      </w:r>
      <w:r>
        <w:rPr>
          <w:rFonts w:ascii="Arial" w:hAnsi="Arial" w:cs="Arial"/>
          <w:bCs/>
          <w:i/>
          <w:iCs/>
          <w:sz w:val="18"/>
        </w:rPr>
        <w:t>By</w:t>
      </w:r>
      <w:r w:rsidRPr="00FC72D8">
        <w:rPr>
          <w:rFonts w:ascii="Arial" w:hAnsi="Arial" w:cs="Arial"/>
          <w:bCs/>
          <w:i/>
          <w:iCs/>
          <w:sz w:val="18"/>
        </w:rPr>
        <w:t xml:space="preserve"> signing, the main supervisor certifies that co supervisors and subject representative have t</w:t>
      </w:r>
      <w:r>
        <w:rPr>
          <w:rFonts w:ascii="Arial" w:hAnsi="Arial" w:cs="Arial"/>
          <w:bCs/>
          <w:i/>
          <w:iCs/>
          <w:sz w:val="18"/>
        </w:rPr>
        <w:t>aken note of the protocol</w:t>
      </w:r>
    </w:p>
    <w:p w14:paraId="3E1AB261" w14:textId="45A47686" w:rsidR="000C7B68" w:rsidRPr="000C7B68" w:rsidRDefault="000C7B68" w:rsidP="000C7B68">
      <w:pPr>
        <w:spacing w:before="120"/>
        <w:rPr>
          <w:rStyle w:val="Rutrubrik-engelskaChar"/>
          <w:rFonts w:cs="Arial"/>
          <w:b w:val="0"/>
          <w:bCs/>
          <w:iCs/>
        </w:rPr>
      </w:pPr>
      <w:r>
        <w:rPr>
          <w:rFonts w:ascii="Arial" w:hAnsi="Arial" w:cs="Arial"/>
          <w:b/>
          <w:sz w:val="18"/>
        </w:rPr>
        <w:t>Doktorandens</w:t>
      </w:r>
      <w:r w:rsidRPr="00C17204">
        <w:rPr>
          <w:rFonts w:ascii="Arial" w:hAnsi="Arial" w:cs="Arial"/>
          <w:b/>
          <w:sz w:val="18"/>
        </w:rPr>
        <w:t xml:space="preserve"> underskrift</w:t>
      </w:r>
      <w:r>
        <w:rPr>
          <w:rFonts w:ascii="Arial" w:hAnsi="Arial" w:cs="Arial"/>
          <w:b/>
          <w:sz w:val="18"/>
        </w:rPr>
        <w:t xml:space="preserve"> </w:t>
      </w:r>
      <w:r w:rsidR="00C6269E">
        <w:rPr>
          <w:rFonts w:ascii="Arial" w:hAnsi="Arial" w:cs="Arial"/>
          <w:bCs/>
          <w:i/>
          <w:iCs/>
          <w:sz w:val="18"/>
        </w:rPr>
        <w:t>PhD student</w:t>
      </w:r>
      <w:r>
        <w:rPr>
          <w:rFonts w:ascii="Arial" w:hAnsi="Arial" w:cs="Arial"/>
          <w:bCs/>
          <w:i/>
          <w:iCs/>
          <w:sz w:val="18"/>
        </w:rPr>
        <w:t xml:space="preserve"> signature</w:t>
      </w:r>
    </w:p>
    <w:tbl>
      <w:tblPr>
        <w:tblW w:w="893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985"/>
      </w:tblGrid>
      <w:tr w:rsidR="000C7B68" w:rsidRPr="00C17204" w14:paraId="599872C7" w14:textId="77777777" w:rsidTr="000C7B6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139FF4B" w14:textId="77777777" w:rsidR="000C7B68" w:rsidRPr="00C17204" w:rsidRDefault="000C7B68" w:rsidP="00250A82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4903A1BC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2B6079B2" w14:textId="77777777" w:rsidR="000C7B68" w:rsidRPr="00E8050B" w:rsidRDefault="000C7B68" w:rsidP="00250A82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2F2977AF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E13C21" w14:textId="77777777" w:rsidR="000C7B68" w:rsidRPr="001B2115" w:rsidRDefault="000C7B68" w:rsidP="00250A82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462ADA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2FCCA9BD" w14:textId="77777777" w:rsidR="000C7B68" w:rsidRPr="001B2115" w:rsidRDefault="000C7B68" w:rsidP="00250A8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B21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1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2115">
              <w:rPr>
                <w:rFonts w:ascii="Arial" w:hAnsi="Arial" w:cs="Arial"/>
                <w:sz w:val="18"/>
                <w:szCs w:val="18"/>
              </w:rPr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t> </w:t>
            </w:r>
            <w:r w:rsidRPr="001B21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782232" w14:textId="0299407C" w:rsidR="000C7B68" w:rsidRPr="00C17204" w:rsidRDefault="000C7B68" w:rsidP="000C7B68">
      <w:pPr>
        <w:spacing w:before="60"/>
        <w:rPr>
          <w:rStyle w:val="RutrubrikChar"/>
          <w:rFonts w:eastAsiaTheme="minorEastAsia" w:cs="Arial"/>
          <w:i/>
        </w:rPr>
      </w:pPr>
      <w:r w:rsidRPr="00C17204">
        <w:rPr>
          <w:rFonts w:ascii="Arial" w:hAnsi="Arial" w:cs="Arial"/>
          <w:b/>
          <w:sz w:val="18"/>
        </w:rPr>
        <w:t>Huvudhandledares underskrift</w:t>
      </w:r>
      <w:r>
        <w:rPr>
          <w:rFonts w:ascii="Arial" w:hAnsi="Arial" w:cs="Arial"/>
          <w:b/>
          <w:sz w:val="18"/>
        </w:rPr>
        <w:t xml:space="preserve"> </w:t>
      </w:r>
      <w:r w:rsidRPr="00E8050B">
        <w:rPr>
          <w:rFonts w:ascii="Arial" w:hAnsi="Arial" w:cs="Arial"/>
          <w:bCs/>
          <w:i/>
          <w:iCs/>
          <w:sz w:val="18"/>
        </w:rPr>
        <w:t>Main supervisor signature</w:t>
      </w:r>
    </w:p>
    <w:tbl>
      <w:tblPr>
        <w:tblW w:w="893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3886"/>
        <w:gridCol w:w="1985"/>
      </w:tblGrid>
      <w:tr w:rsidR="000C7B68" w:rsidRPr="00C17204" w14:paraId="040CF6E9" w14:textId="77777777" w:rsidTr="000C7B68">
        <w:trPr>
          <w:cantSplit/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3C4B334" w14:textId="77777777" w:rsidR="000C7B68" w:rsidRPr="00C17204" w:rsidRDefault="000C7B68" w:rsidP="00250A82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Name</w:t>
            </w:r>
          </w:p>
          <w:p w14:paraId="6C1B9FF7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7AD4AAE8" w14:textId="77777777" w:rsidR="000C7B68" w:rsidRPr="00C17204" w:rsidRDefault="000C7B68" w:rsidP="00250A82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Underskrift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Signature</w:t>
            </w:r>
          </w:p>
          <w:p w14:paraId="4BAD80F0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A385E5D" w14:textId="77777777" w:rsidR="000C7B68" w:rsidRPr="00C17204" w:rsidRDefault="000C7B68" w:rsidP="00250A82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</w:t>
            </w:r>
            <w:r w:rsidRPr="00E8050B">
              <w:rPr>
                <w:rFonts w:cs="Arial"/>
                <w:i/>
                <w:iCs/>
              </w:rPr>
              <w:t>Date</w:t>
            </w:r>
          </w:p>
          <w:p w14:paraId="3F88F432" w14:textId="77777777" w:rsidR="000C7B68" w:rsidRPr="00C17204" w:rsidRDefault="000C7B68" w:rsidP="00250A82">
            <w:pPr>
              <w:spacing w:before="6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A9C3C3" w14:textId="77777777" w:rsidR="00381279" w:rsidRDefault="00381279" w:rsidP="00666C33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4"/>
          <w:szCs w:val="14"/>
        </w:rPr>
      </w:pPr>
    </w:p>
    <w:p w14:paraId="7F7313FF" w14:textId="77777777" w:rsidR="00FC4276" w:rsidRDefault="00FC4276" w:rsidP="00666C33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4"/>
          <w:szCs w:val="14"/>
        </w:rPr>
      </w:pPr>
    </w:p>
    <w:p w14:paraId="3B91142C" w14:textId="28CCCD85" w:rsidR="00C6269E" w:rsidRPr="005A4F74" w:rsidRDefault="00C6269E" w:rsidP="00C6269E">
      <w:pPr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Protokollet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skickas som </w:t>
      </w:r>
      <w:r>
        <w:rPr>
          <w:rFonts w:ascii="Arial" w:hAnsi="Arial" w:cs="Arial"/>
          <w:b/>
          <w:bCs/>
          <w:sz w:val="18"/>
          <w:szCs w:val="18"/>
          <w:lang w:val="en-GB"/>
        </w:rPr>
        <w:t>PDF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>-fil till e-post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 xml:space="preserve">The </w:t>
      </w:r>
      <w:r w:rsidR="00FC4276">
        <w:rPr>
          <w:rFonts w:ascii="Arial" w:hAnsi="Arial" w:cs="Arial"/>
          <w:i/>
          <w:iCs/>
          <w:sz w:val="18"/>
          <w:szCs w:val="18"/>
          <w:lang w:val="en-GB"/>
        </w:rPr>
        <w:t>protocol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 xml:space="preserve"> sent as 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PDF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fil</w:t>
      </w:r>
      <w:r>
        <w:rPr>
          <w:rFonts w:ascii="Arial" w:hAnsi="Arial" w:cs="Arial"/>
          <w:i/>
          <w:iCs/>
          <w:sz w:val="18"/>
          <w:szCs w:val="18"/>
          <w:lang w:val="en-GB"/>
        </w:rPr>
        <w:t>e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, to email</w:t>
      </w:r>
      <w:r w:rsidRPr="005A4F74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8" w:history="1">
        <w:r w:rsidRPr="005A4F74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p w14:paraId="7873059A" w14:textId="1D39B091" w:rsidR="00C6269E" w:rsidRPr="00C6269E" w:rsidRDefault="00C6269E" w:rsidP="00666C33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8"/>
          <w:szCs w:val="18"/>
          <w:lang w:val="en-GB"/>
        </w:rPr>
      </w:pPr>
    </w:p>
    <w:sectPr w:rsidR="00C6269E" w:rsidRPr="00C6269E" w:rsidSect="0038127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6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34BF" w14:textId="77777777" w:rsidR="00381279" w:rsidRDefault="00381279" w:rsidP="003544CD">
      <w:r>
        <w:separator/>
      </w:r>
    </w:p>
    <w:p w14:paraId="2930579C" w14:textId="77777777" w:rsidR="00381279" w:rsidRDefault="00381279" w:rsidP="003544CD"/>
    <w:p w14:paraId="3E9DB571" w14:textId="77777777" w:rsidR="00381279" w:rsidRDefault="00381279" w:rsidP="003544CD"/>
  </w:endnote>
  <w:endnote w:type="continuationSeparator" w:id="0">
    <w:p w14:paraId="0466DE88" w14:textId="77777777" w:rsidR="00381279" w:rsidRDefault="00381279" w:rsidP="003544CD">
      <w:r>
        <w:continuationSeparator/>
      </w:r>
    </w:p>
    <w:p w14:paraId="7973A85F" w14:textId="77777777" w:rsidR="00381279" w:rsidRDefault="00381279" w:rsidP="003544CD"/>
    <w:p w14:paraId="650F41B7" w14:textId="77777777" w:rsidR="00381279" w:rsidRDefault="0038127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8B1E" w14:textId="77777777" w:rsidR="00B53568" w:rsidRDefault="00B53568" w:rsidP="003544CD">
    <w:pPr>
      <w:pStyle w:val="Sidfot"/>
    </w:pPr>
  </w:p>
  <w:p w14:paraId="12F5C54F" w14:textId="77777777" w:rsidR="00B53568" w:rsidRDefault="00B53568" w:rsidP="003544CD">
    <w:pPr>
      <w:pStyle w:val="Sidfot"/>
    </w:pPr>
  </w:p>
  <w:p w14:paraId="799F1F25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7B389EB" wp14:editId="1DBEEF50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469600994" name="Bildobjekt 469600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AB82A" w14:textId="77777777" w:rsidR="00B53568" w:rsidRDefault="00B53568" w:rsidP="003544CD">
    <w:pPr>
      <w:pStyle w:val="Sidfot"/>
    </w:pPr>
  </w:p>
  <w:p w14:paraId="46F8087C" w14:textId="77777777" w:rsidR="00B53568" w:rsidRPr="00CF70F5" w:rsidRDefault="00B53568" w:rsidP="003544CD">
    <w:pPr>
      <w:pStyle w:val="Sidfot"/>
    </w:pPr>
  </w:p>
  <w:p w14:paraId="346A6619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51664690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9EDAE06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E39FB30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09A66C2E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5BADF241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B338FB0" w14:textId="69B49FD2" w:rsidR="00C77E2E" w:rsidRPr="003544CD" w:rsidRDefault="00C77E2E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441C383E" w14:textId="77777777" w:rsidR="00C77E2E" w:rsidRPr="003544CD" w:rsidRDefault="00C77E2E" w:rsidP="00114C55">
          <w:pPr>
            <w:pStyle w:val="Sidfot"/>
          </w:pPr>
        </w:p>
      </w:tc>
    </w:tr>
  </w:tbl>
  <w:p w14:paraId="5090E964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4484" w14:textId="77777777" w:rsidR="00381279" w:rsidRDefault="00381279" w:rsidP="003544CD">
      <w:r>
        <w:separator/>
      </w:r>
    </w:p>
    <w:p w14:paraId="55BB4D66" w14:textId="77777777" w:rsidR="00381279" w:rsidRDefault="00381279" w:rsidP="003544CD"/>
    <w:p w14:paraId="0D952CE8" w14:textId="77777777" w:rsidR="00381279" w:rsidRDefault="00381279" w:rsidP="003544CD"/>
  </w:footnote>
  <w:footnote w:type="continuationSeparator" w:id="0">
    <w:p w14:paraId="26CA69DB" w14:textId="77777777" w:rsidR="00381279" w:rsidRDefault="00381279" w:rsidP="003544CD">
      <w:r>
        <w:continuationSeparator/>
      </w:r>
    </w:p>
    <w:p w14:paraId="3E4BCD1A" w14:textId="77777777" w:rsidR="00381279" w:rsidRDefault="00381279" w:rsidP="003544CD"/>
    <w:p w14:paraId="7D08306A" w14:textId="77777777" w:rsidR="00381279" w:rsidRDefault="0038127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458704A6" w14:textId="77777777" w:rsidTr="00070DDF">
      <w:tc>
        <w:tcPr>
          <w:tcW w:w="5846" w:type="dxa"/>
        </w:tcPr>
        <w:p w14:paraId="1117EFCE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E576CF4" w14:textId="77777777" w:rsidR="00A30F03" w:rsidRPr="00070DDF" w:rsidRDefault="00DF59E1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INSTITUTION/AVDELNING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3164" w:type="dxa"/>
        </w:tcPr>
        <w:p w14:paraId="4C860F59" w14:textId="77777777" w:rsidR="00FB2784" w:rsidRDefault="00FB2784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554BD0F9" w14:textId="77777777" w:rsidR="002C3217" w:rsidRDefault="002C3217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660AAD9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67CA288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51817CD0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523153C4" w14:textId="77777777" w:rsidTr="00DF40EF">
      <w:tc>
        <w:tcPr>
          <w:tcW w:w="9039" w:type="dxa"/>
        </w:tcPr>
        <w:p w14:paraId="33AB53E9" w14:textId="2A8F0815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0EF9BF7" wp14:editId="433F2CA5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546718441" name="Bildobjekt 1546718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C3217">
            <w:rPr>
              <w:rFonts w:cs="Calibri"/>
              <w:szCs w:val="18"/>
            </w:rPr>
            <w:t>2025-06-23</w:t>
          </w:r>
          <w:r w:rsidR="00C836D2">
            <w:rPr>
              <w:rFonts w:cs="Calibri"/>
              <w:szCs w:val="18"/>
            </w:rPr>
            <w:fldChar w:fldCharType="begin"/>
          </w:r>
          <w:r w:rsidR="00C836D2">
            <w:rPr>
              <w:rFonts w:cs="Calibri"/>
              <w:szCs w:val="18"/>
            </w:rPr>
            <w:instrText xml:space="preserve"> CREATEDATE  </w:instrText>
          </w:r>
          <w:r w:rsidR="00C836D2">
            <w:rPr>
              <w:rFonts w:cs="Calibri"/>
              <w:szCs w:val="18"/>
            </w:rPr>
            <w:fldChar w:fldCharType="separate"/>
          </w:r>
          <w:r w:rsidR="00C836D2">
            <w:rPr>
              <w:rFonts w:cs="Calibri"/>
              <w:szCs w:val="18"/>
            </w:rPr>
            <w:fldChar w:fldCharType="end"/>
          </w:r>
        </w:p>
        <w:p w14:paraId="0C11D08C" w14:textId="77777777" w:rsidR="00381279" w:rsidRDefault="00381279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15FE272B" w14:textId="51643353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49677A6B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377F11"/>
    <w:multiLevelType w:val="multilevel"/>
    <w:tmpl w:val="EC6CA08C"/>
    <w:numStyleLink w:val="Numberedlist"/>
  </w:abstractNum>
  <w:abstractNum w:abstractNumId="14" w15:restartNumberingAfterBreak="0">
    <w:nsid w:val="46F60619"/>
    <w:multiLevelType w:val="multilevel"/>
    <w:tmpl w:val="E0EC3F8C"/>
    <w:numStyleLink w:val="Bulletedlist"/>
  </w:abstractNum>
  <w:abstractNum w:abstractNumId="15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6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4A3"/>
    <w:multiLevelType w:val="multilevel"/>
    <w:tmpl w:val="E0EC3F8C"/>
    <w:numStyleLink w:val="Bulletedlist"/>
  </w:abstractNum>
  <w:abstractNum w:abstractNumId="18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19" w15:restartNumberingAfterBreak="0">
    <w:nsid w:val="5EA114AD"/>
    <w:multiLevelType w:val="multilevel"/>
    <w:tmpl w:val="EC6CA08C"/>
    <w:numStyleLink w:val="Numberedlist"/>
  </w:abstractNum>
  <w:abstractNum w:abstractNumId="20" w15:restartNumberingAfterBreak="0">
    <w:nsid w:val="656A67B4"/>
    <w:multiLevelType w:val="multilevel"/>
    <w:tmpl w:val="EC6CA08C"/>
    <w:numStyleLink w:val="Numberedlist"/>
  </w:abstractNum>
  <w:abstractNum w:abstractNumId="21" w15:restartNumberingAfterBreak="0">
    <w:nsid w:val="784C4DFC"/>
    <w:multiLevelType w:val="multilevel"/>
    <w:tmpl w:val="EC6CA08C"/>
    <w:numStyleLink w:val="Numberedlist"/>
  </w:abstractNum>
  <w:abstractNum w:abstractNumId="22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875051"/>
    <w:multiLevelType w:val="multilevel"/>
    <w:tmpl w:val="EC6CA08C"/>
    <w:numStyleLink w:val="Numberedlist"/>
  </w:abstractNum>
  <w:num w:numId="1" w16cid:durableId="1385913872">
    <w:abstractNumId w:val="5"/>
  </w:num>
  <w:num w:numId="2" w16cid:durableId="1132753001">
    <w:abstractNumId w:val="12"/>
  </w:num>
  <w:num w:numId="3" w16cid:durableId="2013339539">
    <w:abstractNumId w:val="22"/>
  </w:num>
  <w:num w:numId="4" w16cid:durableId="1507093096">
    <w:abstractNumId w:val="6"/>
  </w:num>
  <w:num w:numId="5" w16cid:durableId="690035696">
    <w:abstractNumId w:val="9"/>
  </w:num>
  <w:num w:numId="6" w16cid:durableId="1459950138">
    <w:abstractNumId w:val="16"/>
  </w:num>
  <w:num w:numId="7" w16cid:durableId="1396854046">
    <w:abstractNumId w:val="8"/>
  </w:num>
  <w:num w:numId="8" w16cid:durableId="1032608869">
    <w:abstractNumId w:val="4"/>
  </w:num>
  <w:num w:numId="9" w16cid:durableId="1286038761">
    <w:abstractNumId w:val="10"/>
  </w:num>
  <w:num w:numId="10" w16cid:durableId="197163875">
    <w:abstractNumId w:val="15"/>
  </w:num>
  <w:num w:numId="11" w16cid:durableId="934706991">
    <w:abstractNumId w:val="14"/>
  </w:num>
  <w:num w:numId="12" w16cid:durableId="1010061786">
    <w:abstractNumId w:val="17"/>
  </w:num>
  <w:num w:numId="13" w16cid:durableId="1626811588">
    <w:abstractNumId w:val="18"/>
  </w:num>
  <w:num w:numId="14" w16cid:durableId="992218114">
    <w:abstractNumId w:val="23"/>
  </w:num>
  <w:num w:numId="15" w16cid:durableId="28116254">
    <w:abstractNumId w:val="19"/>
  </w:num>
  <w:num w:numId="16" w16cid:durableId="1133450460">
    <w:abstractNumId w:val="21"/>
  </w:num>
  <w:num w:numId="17" w16cid:durableId="1400445966">
    <w:abstractNumId w:val="2"/>
  </w:num>
  <w:num w:numId="18" w16cid:durableId="1792163977">
    <w:abstractNumId w:val="20"/>
  </w:num>
  <w:num w:numId="19" w16cid:durableId="114058978">
    <w:abstractNumId w:val="13"/>
  </w:num>
  <w:num w:numId="20" w16cid:durableId="874778943">
    <w:abstractNumId w:val="1"/>
  </w:num>
  <w:num w:numId="21" w16cid:durableId="1341350528">
    <w:abstractNumId w:val="3"/>
  </w:num>
  <w:num w:numId="22" w16cid:durableId="1722554650">
    <w:abstractNumId w:val="7"/>
  </w:num>
  <w:num w:numId="23" w16cid:durableId="2081439694">
    <w:abstractNumId w:val="11"/>
  </w:num>
  <w:num w:numId="24" w16cid:durableId="77575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luvL+2zG3Ku7f/7NWsCKPT1gchf69BojtHR2TNVfjwkoUFqSuVcTrKplnkJB5p0fTgTZFzVTyo8lT3v7wYR3A==" w:salt="jbTdN8fWTUbcdKGgxlsPKA=="/>
  <w:defaultTabStop w:val="56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79"/>
    <w:rsid w:val="00023A09"/>
    <w:rsid w:val="0003042A"/>
    <w:rsid w:val="00033A83"/>
    <w:rsid w:val="00070DDF"/>
    <w:rsid w:val="000C7B68"/>
    <w:rsid w:val="000E57EE"/>
    <w:rsid w:val="00113FEE"/>
    <w:rsid w:val="00114C55"/>
    <w:rsid w:val="001459E5"/>
    <w:rsid w:val="00157464"/>
    <w:rsid w:val="00164CA8"/>
    <w:rsid w:val="001935E2"/>
    <w:rsid w:val="0019727E"/>
    <w:rsid w:val="001C23B5"/>
    <w:rsid w:val="001C4A9B"/>
    <w:rsid w:val="00236523"/>
    <w:rsid w:val="0026346A"/>
    <w:rsid w:val="0026543D"/>
    <w:rsid w:val="00292335"/>
    <w:rsid w:val="00292455"/>
    <w:rsid w:val="002C3217"/>
    <w:rsid w:val="002F079F"/>
    <w:rsid w:val="002F2371"/>
    <w:rsid w:val="00317D4C"/>
    <w:rsid w:val="00333A4D"/>
    <w:rsid w:val="003544CD"/>
    <w:rsid w:val="00381279"/>
    <w:rsid w:val="003C4E33"/>
    <w:rsid w:val="003F0C05"/>
    <w:rsid w:val="004235B4"/>
    <w:rsid w:val="00475DBB"/>
    <w:rsid w:val="004B7D5D"/>
    <w:rsid w:val="004C4FB1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325C3"/>
    <w:rsid w:val="0066664B"/>
    <w:rsid w:val="00666C33"/>
    <w:rsid w:val="006B3395"/>
    <w:rsid w:val="006C27CF"/>
    <w:rsid w:val="006D47AD"/>
    <w:rsid w:val="006D561A"/>
    <w:rsid w:val="0073249C"/>
    <w:rsid w:val="00784D0C"/>
    <w:rsid w:val="007C6922"/>
    <w:rsid w:val="00807211"/>
    <w:rsid w:val="00851368"/>
    <w:rsid w:val="008C5BA2"/>
    <w:rsid w:val="008F5AA8"/>
    <w:rsid w:val="008F7A3B"/>
    <w:rsid w:val="00947FBB"/>
    <w:rsid w:val="00974E9F"/>
    <w:rsid w:val="009F09FC"/>
    <w:rsid w:val="00A10A96"/>
    <w:rsid w:val="00A203F7"/>
    <w:rsid w:val="00A30F03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6E0B"/>
    <w:rsid w:val="00C45BEB"/>
    <w:rsid w:val="00C6269E"/>
    <w:rsid w:val="00C6463B"/>
    <w:rsid w:val="00C77E2E"/>
    <w:rsid w:val="00C836D2"/>
    <w:rsid w:val="00C907E0"/>
    <w:rsid w:val="00CC56E8"/>
    <w:rsid w:val="00CC5CD5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DF59E1"/>
    <w:rsid w:val="00E07FDD"/>
    <w:rsid w:val="00E26C02"/>
    <w:rsid w:val="00E523F0"/>
    <w:rsid w:val="00E530A7"/>
    <w:rsid w:val="00E601CB"/>
    <w:rsid w:val="00E95178"/>
    <w:rsid w:val="00E96269"/>
    <w:rsid w:val="00EF195C"/>
    <w:rsid w:val="00F341AB"/>
    <w:rsid w:val="00F43EFA"/>
    <w:rsid w:val="00F462DA"/>
    <w:rsid w:val="00F54751"/>
    <w:rsid w:val="00F63750"/>
    <w:rsid w:val="00FB2784"/>
    <w:rsid w:val="00FC4276"/>
    <w:rsid w:val="00FC72D8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3B74744"/>
  <w15:docId w15:val="{7FDB9E46-6401-4038-97CC-7870AB1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68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Theme="minorEastAsia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eastAsiaTheme="minorEastAsia" w:hAnsi="Georgia" w:cs="Georgia"/>
      <w:i/>
      <w:iCs/>
      <w:sz w:val="21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eastAsiaTheme="minorEastAsia" w:hAnsi="Georgia" w:cs="Georgia"/>
      <w:i/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autoSpaceDE w:val="0"/>
      <w:autoSpaceDN w:val="0"/>
      <w:adjustRightInd w:val="0"/>
      <w:spacing w:after="80" w:line="288" w:lineRule="auto"/>
      <w:textAlignment w:val="center"/>
    </w:pPr>
    <w:rPr>
      <w:rFonts w:ascii="Georgia" w:eastAsiaTheme="minorEastAsia" w:hAnsi="Georgia" w:cs="Georgia"/>
      <w:color w:val="000000"/>
      <w:sz w:val="16"/>
      <w:szCs w:val="21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Georgia"/>
      <w:bCs/>
      <w:color w:val="000000"/>
      <w:sz w:val="21"/>
      <w:szCs w:val="21"/>
    </w:rPr>
  </w:style>
  <w:style w:type="paragraph" w:customStyle="1" w:styleId="Hjlptext">
    <w:name w:val="Hjälptext"/>
    <w:basedOn w:val="Normal"/>
    <w:link w:val="HjlptextChar"/>
    <w:rsid w:val="000C7B68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0C7B68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0C7B68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0C7B68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0C7B68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0C7B68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415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8</cp:revision>
  <cp:lastPrinted>2015-06-11T13:57:00Z</cp:lastPrinted>
  <dcterms:created xsi:type="dcterms:W3CDTF">2025-06-23T14:12:00Z</dcterms:created>
  <dcterms:modified xsi:type="dcterms:W3CDTF">2025-08-14T12:36:00Z</dcterms:modified>
  <cp:category/>
</cp:coreProperties>
</file>