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E3EF5" w14:textId="1A957283" w:rsidR="00FD6A5F" w:rsidRDefault="00FD6A5F" w:rsidP="000A25E6">
      <w:pPr>
        <w:pStyle w:val="Rubrik1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28466" wp14:editId="502646DC">
                <wp:simplePos x="0" y="0"/>
                <wp:positionH relativeFrom="column">
                  <wp:posOffset>2741295</wp:posOffset>
                </wp:positionH>
                <wp:positionV relativeFrom="paragraph">
                  <wp:posOffset>-756284</wp:posOffset>
                </wp:positionV>
                <wp:extent cx="2329180" cy="335280"/>
                <wp:effectExtent l="0" t="0" r="13970" b="2667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95B9892" w14:textId="77777777" w:rsidR="000A25E6" w:rsidRPr="002D1A1F" w:rsidRDefault="000A25E6" w:rsidP="000A25E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Dnr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28466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215.85pt;margin-top:-59.55pt;width:183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" fillcolor="white [3201]" strokeweight=".5pt">
                <v:stroke dashstyle="3 1"/>
                <v:textbox>
                  <w:txbxContent>
                    <w:p w14:paraId="795B9892" w14:textId="77777777" w:rsidR="000A25E6" w:rsidRPr="002D1A1F" w:rsidRDefault="000A25E6" w:rsidP="000A25E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Dnr</w:t>
                      </w:r>
                    </w:p>
                  </w:txbxContent>
                </v:textbox>
              </v:shape>
            </w:pict>
          </mc:Fallback>
        </mc:AlternateContent>
      </w:r>
    </w:p>
    <w:p w14:paraId="4A799529" w14:textId="7CBA7F3F" w:rsidR="00FD6A5F" w:rsidRPr="00D32A3C" w:rsidRDefault="000A25E6" w:rsidP="00D32A3C">
      <w:pPr>
        <w:pStyle w:val="Rubrik1"/>
        <w:rPr>
          <w:i/>
          <w:iCs/>
        </w:rPr>
      </w:pPr>
      <w:r w:rsidRPr="000A25E6">
        <w:rPr>
          <w:b/>
          <w:bCs/>
        </w:rPr>
        <w:t>Förändring handledarkonstellation</w:t>
      </w:r>
      <w:r w:rsidRPr="000A25E6">
        <w:t xml:space="preserve"> </w:t>
      </w:r>
      <w:r w:rsidRPr="000A25E6">
        <w:rPr>
          <w:i/>
          <w:iCs/>
        </w:rPr>
        <w:t>Revision of supervision constellation</w:t>
      </w:r>
    </w:p>
    <w:p w14:paraId="61DA8820" w14:textId="77777777" w:rsidR="000A25E6" w:rsidRPr="000A25E6" w:rsidRDefault="000A25E6" w:rsidP="00745B37">
      <w:pPr>
        <w:pStyle w:val="Rubrik2"/>
        <w:rPr>
          <w:rStyle w:val="Stark"/>
        </w:rPr>
      </w:pPr>
      <w:r w:rsidRPr="00745B37">
        <w:rPr>
          <w:rStyle w:val="Stark"/>
          <w:b/>
          <w:bCs/>
        </w:rPr>
        <w:t>Doktorand</w:t>
      </w:r>
      <w:r w:rsidRPr="000A25E6">
        <w:rPr>
          <w:rStyle w:val="Stark"/>
        </w:rPr>
        <w:t xml:space="preserve"> </w:t>
      </w:r>
      <w:r w:rsidRPr="00745B37">
        <w:rPr>
          <w:rStyle w:val="Stark"/>
          <w:i/>
          <w:iCs/>
        </w:rPr>
        <w:t>PhD student</w:t>
      </w:r>
    </w:p>
    <w:tbl>
      <w:tblPr>
        <w:tblW w:w="5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4"/>
        <w:gridCol w:w="3794"/>
      </w:tblGrid>
      <w:tr w:rsidR="00745B37" w:rsidRPr="00DE2BB1" w14:paraId="210C0580" w14:textId="77777777" w:rsidTr="00745B37">
        <w:trPr>
          <w:trHeight w:hRule="exact" w:val="567"/>
        </w:trPr>
        <w:tc>
          <w:tcPr>
            <w:tcW w:w="2908" w:type="pct"/>
          </w:tcPr>
          <w:p w14:paraId="58F78DA7" w14:textId="77777777" w:rsidR="00745B37" w:rsidRDefault="00745B37" w:rsidP="00482C45">
            <w:pPr>
              <w:ind w:right="-709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Doktorandens namn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85C3C">
              <w:rPr>
                <w:rFonts w:ascii="Arial" w:hAnsi="Arial"/>
                <w:i/>
                <w:iCs/>
                <w:sz w:val="14"/>
                <w:szCs w:val="14"/>
              </w:rPr>
              <w:t>PhD student name</w:t>
            </w:r>
          </w:p>
          <w:p w14:paraId="2C022340" w14:textId="77777777" w:rsidR="00745B37" w:rsidRPr="00DE2BB1" w:rsidRDefault="00745B37" w:rsidP="00482C45">
            <w:pPr>
              <w:spacing w:before="40"/>
              <w:ind w:right="-70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92" w:type="pct"/>
          </w:tcPr>
          <w:p w14:paraId="690F1115" w14:textId="77777777" w:rsidR="00745B37" w:rsidRPr="000758DE" w:rsidRDefault="00745B37" w:rsidP="00482C45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0758DE">
              <w:rPr>
                <w:rFonts w:ascii="Arial" w:hAnsi="Arial"/>
                <w:sz w:val="14"/>
                <w:szCs w:val="14"/>
                <w:lang w:val="en-GB"/>
              </w:rPr>
              <w:t>Personnummer</w:t>
            </w:r>
            <w:r w:rsidRPr="000758DE">
              <w:rPr>
                <w:rFonts w:ascii="Arial" w:hAnsi="Arial"/>
                <w:sz w:val="16"/>
                <w:lang w:val="en-GB"/>
              </w:rPr>
              <w:t xml:space="preserve"> </w:t>
            </w:r>
            <w:r w:rsidRPr="000758DE">
              <w:rPr>
                <w:rFonts w:ascii="Arial" w:hAnsi="Arial"/>
                <w:i/>
                <w:sz w:val="14"/>
                <w:szCs w:val="14"/>
                <w:lang w:val="en-GB"/>
              </w:rPr>
              <w:t>Social security number</w:t>
            </w:r>
          </w:p>
          <w:p w14:paraId="020F53BC" w14:textId="77777777" w:rsidR="00745B37" w:rsidRPr="00DE2BB1" w:rsidRDefault="00745B37" w:rsidP="00482C45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745B37" w:rsidRPr="00DE2BB1" w14:paraId="09473252" w14:textId="77777777" w:rsidTr="00745B37">
        <w:trPr>
          <w:trHeight w:hRule="exact"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53BCDCD" w14:textId="77777777" w:rsidR="00745B37" w:rsidRDefault="00745B37" w:rsidP="00482C45">
            <w:pPr>
              <w:ind w:right="-709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E-post </w:t>
            </w:r>
            <w:r w:rsidRPr="00CA3282">
              <w:rPr>
                <w:rFonts w:ascii="Arial" w:hAnsi="Arial"/>
                <w:i/>
                <w:iCs/>
                <w:sz w:val="14"/>
                <w:szCs w:val="14"/>
              </w:rPr>
              <w:t>E-mail</w:t>
            </w:r>
          </w:p>
          <w:p w14:paraId="42531B32" w14:textId="77777777" w:rsidR="00745B37" w:rsidRPr="00DE2BB1" w:rsidRDefault="00745B37" w:rsidP="00482C45">
            <w:pPr>
              <w:ind w:right="-70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ADE2ED1" w14:textId="239798CC" w:rsidR="00FD6A5F" w:rsidRPr="00FD6A5F" w:rsidRDefault="000A25E6" w:rsidP="00FD6A5F">
      <w:pPr>
        <w:pStyle w:val="Rubrik2"/>
        <w:rPr>
          <w:b w:val="0"/>
          <w:bCs w:val="0"/>
          <w:i/>
          <w:iCs/>
        </w:rPr>
      </w:pPr>
      <w:r w:rsidRPr="00745B37">
        <w:rPr>
          <w:rStyle w:val="Stark"/>
          <w:b/>
          <w:bCs/>
        </w:rPr>
        <w:t xml:space="preserve">Beskrivning </w:t>
      </w:r>
      <w:r w:rsidRPr="00745B37">
        <w:rPr>
          <w:rStyle w:val="Stark"/>
          <w:i/>
          <w:iCs/>
        </w:rPr>
        <w:t>Description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0A25E6" w:rsidRPr="000A25E6" w14:paraId="399FD99E" w14:textId="77777777" w:rsidTr="00745B37">
        <w:tc>
          <w:tcPr>
            <w:tcW w:w="9067" w:type="dxa"/>
          </w:tcPr>
          <w:p w14:paraId="51857266" w14:textId="6123AD66" w:rsidR="000A25E6" w:rsidRPr="000A25E6" w:rsidRDefault="000A25E6" w:rsidP="00482C45">
            <w:pPr>
              <w:rPr>
                <w:rFonts w:asciiTheme="majorHAnsi" w:hAnsiTheme="majorHAnsi"/>
                <w:iCs/>
                <w:sz w:val="16"/>
                <w:szCs w:val="16"/>
              </w:rPr>
            </w:pPr>
            <w:r w:rsidRPr="000A25E6">
              <w:rPr>
                <w:rFonts w:asciiTheme="majorHAnsi" w:hAnsiTheme="majorHAnsi"/>
                <w:iCs/>
                <w:sz w:val="16"/>
                <w:szCs w:val="16"/>
              </w:rPr>
              <w:t xml:space="preserve">Beskrivning och motivering till förändring </w:t>
            </w:r>
            <w:proofErr w:type="spellStart"/>
            <w:r w:rsidRPr="000A25E6">
              <w:rPr>
                <w:rFonts w:asciiTheme="majorHAnsi" w:hAnsiTheme="majorHAnsi"/>
                <w:i/>
                <w:sz w:val="16"/>
                <w:szCs w:val="16"/>
              </w:rPr>
              <w:t>Description</w:t>
            </w:r>
            <w:proofErr w:type="spellEnd"/>
            <w:r w:rsidRPr="000A25E6"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proofErr w:type="gramStart"/>
            <w:r w:rsidRPr="000A25E6">
              <w:rPr>
                <w:rFonts w:asciiTheme="majorHAnsi" w:hAnsiTheme="majorHAnsi"/>
                <w:i/>
                <w:sz w:val="16"/>
                <w:szCs w:val="16"/>
              </w:rPr>
              <w:t>and motivation</w:t>
            </w:r>
            <w:proofErr w:type="gramEnd"/>
            <w:r w:rsidR="0010261D"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</w:p>
          <w:p w14:paraId="0782A27A" w14:textId="38930F30" w:rsidR="000A25E6" w:rsidRPr="000A25E6" w:rsidRDefault="00D32A3C" w:rsidP="00482C45">
            <w:pPr>
              <w:rPr>
                <w:rFonts w:asciiTheme="majorHAnsi" w:hAnsiTheme="majorHAnsi"/>
              </w:rPr>
            </w:pPr>
            <w:r w:rsidRPr="00D32A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2A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3C">
              <w:rPr>
                <w:rFonts w:ascii="Arial" w:hAnsi="Arial" w:cs="Arial"/>
                <w:sz w:val="18"/>
                <w:szCs w:val="18"/>
              </w:rPr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C661E79" w14:textId="2CF2CE2C" w:rsidR="000A25E6" w:rsidRPr="00745B37" w:rsidRDefault="000A25E6" w:rsidP="00745B37">
      <w:pPr>
        <w:pStyle w:val="Rubrik2"/>
        <w:rPr>
          <w:rStyle w:val="Stark"/>
          <w:i/>
          <w:iCs/>
        </w:rPr>
      </w:pPr>
      <w:r w:rsidRPr="00745B37">
        <w:rPr>
          <w:rStyle w:val="Stark"/>
          <w:b/>
          <w:bCs/>
        </w:rPr>
        <w:t>Vi är</w:t>
      </w:r>
      <w:r w:rsidR="00745B37">
        <w:rPr>
          <w:rStyle w:val="Stark"/>
          <w:b/>
          <w:bCs/>
        </w:rPr>
        <w:t xml:space="preserve"> </w:t>
      </w:r>
      <w:r w:rsidRPr="00745B37">
        <w:rPr>
          <w:rStyle w:val="Stark"/>
          <w:b/>
          <w:bCs/>
        </w:rPr>
        <w:t>överens om denna förändring</w:t>
      </w:r>
      <w:r w:rsidR="00745B37">
        <w:rPr>
          <w:rStyle w:val="Stark"/>
          <w:b/>
          <w:bCs/>
        </w:rPr>
        <w:t xml:space="preserve"> </w:t>
      </w:r>
      <w:r w:rsidR="00745B37">
        <w:rPr>
          <w:rStyle w:val="Stark"/>
          <w:i/>
          <w:iCs/>
        </w:rPr>
        <w:t>We agree in this change</w:t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96"/>
      </w:tblGrid>
      <w:tr w:rsidR="00582B48" w:rsidRPr="000A25E6" w14:paraId="6A622168" w14:textId="2560ADE3" w:rsidTr="00582B48">
        <w:trPr>
          <w:trHeight w:val="486"/>
        </w:trPr>
        <w:tc>
          <w:tcPr>
            <w:tcW w:w="6941" w:type="dxa"/>
          </w:tcPr>
          <w:p w14:paraId="0B5B31E3" w14:textId="77777777" w:rsidR="00582B48" w:rsidRDefault="00582B48" w:rsidP="00482C45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Doktorand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PhD student</w:t>
            </w:r>
          </w:p>
          <w:p w14:paraId="205E0718" w14:textId="44958F35" w:rsidR="00582B48" w:rsidRPr="000A25E6" w:rsidRDefault="00582B48" w:rsidP="00482C45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D32A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2A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3C">
              <w:rPr>
                <w:rFonts w:ascii="Arial" w:hAnsi="Arial" w:cs="Arial"/>
                <w:sz w:val="18"/>
                <w:szCs w:val="18"/>
              </w:rPr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96" w:type="dxa"/>
          </w:tcPr>
          <w:p w14:paraId="478F5F47" w14:textId="64EBD0A4" w:rsidR="00582B48" w:rsidRPr="001A7254" w:rsidRDefault="00582B48" w:rsidP="00482C45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Fördelning handledning i % </w:t>
            </w:r>
            <w:r w:rsidRPr="001A7254">
              <w:rPr>
                <w:rFonts w:asciiTheme="majorHAnsi" w:hAnsiTheme="majorHAnsi"/>
                <w:i/>
                <w:iCs/>
                <w:sz w:val="16"/>
                <w:szCs w:val="16"/>
              </w:rPr>
              <w:t>Distrubution of tutoring in %</w:t>
            </w:r>
          </w:p>
          <w:p w14:paraId="08FBAD91" w14:textId="214365D8" w:rsidR="00582B48" w:rsidRPr="00D32A3C" w:rsidRDefault="00582B48" w:rsidP="00482C45">
            <w:pPr>
              <w:rPr>
                <w:rFonts w:asciiTheme="majorHAnsi" w:hAnsiTheme="majorHAnsi"/>
                <w:sz w:val="22"/>
                <w:szCs w:val="22"/>
              </w:rPr>
            </w:pPr>
            <w:r w:rsidRPr="00D32A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2A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3C">
              <w:rPr>
                <w:rFonts w:ascii="Arial" w:hAnsi="Arial" w:cs="Arial"/>
                <w:sz w:val="18"/>
                <w:szCs w:val="18"/>
              </w:rPr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82B48" w:rsidRPr="000A25E6" w14:paraId="540680EF" w14:textId="3A3E4DD2" w:rsidTr="00582B48">
        <w:trPr>
          <w:trHeight w:val="508"/>
        </w:trPr>
        <w:tc>
          <w:tcPr>
            <w:tcW w:w="6941" w:type="dxa"/>
          </w:tcPr>
          <w:p w14:paraId="7ADD861D" w14:textId="77777777" w:rsidR="00582B48" w:rsidRDefault="00582B48" w:rsidP="00482C45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Huvud </w:t>
            </w:r>
            <w:r w:rsidRPr="000A25E6">
              <w:rPr>
                <w:rFonts w:asciiTheme="majorHAnsi" w:hAnsiTheme="majorHAnsi"/>
                <w:sz w:val="16"/>
                <w:szCs w:val="16"/>
              </w:rPr>
              <w:t xml:space="preserve">handledare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Supervisor</w:t>
            </w:r>
          </w:p>
          <w:p w14:paraId="7F9EE4CB" w14:textId="1F6F0817" w:rsidR="00582B48" w:rsidRPr="000A25E6" w:rsidRDefault="00582B4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D32A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2A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3C">
              <w:rPr>
                <w:rFonts w:ascii="Arial" w:hAnsi="Arial" w:cs="Arial"/>
                <w:sz w:val="18"/>
                <w:szCs w:val="18"/>
              </w:rPr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96" w:type="dxa"/>
          </w:tcPr>
          <w:p w14:paraId="0FC9F34F" w14:textId="77777777" w:rsidR="00582B48" w:rsidRDefault="00582B48" w:rsidP="00482C4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Fördelning handledning i %</w:t>
            </w:r>
          </w:p>
          <w:p w14:paraId="033C4955" w14:textId="1D1C18E5" w:rsidR="00582B48" w:rsidRPr="000A25E6" w:rsidRDefault="00582B4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1A7254">
              <w:rPr>
                <w:rFonts w:asciiTheme="majorHAnsi" w:hAnsiTheme="majorHAnsi"/>
                <w:i/>
                <w:iCs/>
                <w:sz w:val="16"/>
                <w:szCs w:val="16"/>
              </w:rPr>
              <w:t>Distrubution of tutoring in %</w:t>
            </w:r>
            <w:r>
              <w:rPr>
                <w:rFonts w:asciiTheme="majorHAnsi" w:hAnsiTheme="majorHAnsi"/>
                <w:sz w:val="16"/>
                <w:szCs w:val="16"/>
              </w:rPr>
              <w:br/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2A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3C">
              <w:rPr>
                <w:rFonts w:ascii="Arial" w:hAnsi="Arial" w:cs="Arial"/>
                <w:sz w:val="18"/>
                <w:szCs w:val="18"/>
              </w:rPr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82B48" w:rsidRPr="000A25E6" w14:paraId="5F37DF15" w14:textId="3AD605C4" w:rsidTr="00582B48">
        <w:trPr>
          <w:trHeight w:val="523"/>
        </w:trPr>
        <w:tc>
          <w:tcPr>
            <w:tcW w:w="6941" w:type="dxa"/>
          </w:tcPr>
          <w:p w14:paraId="74F3B22B" w14:textId="77777777" w:rsidR="00582B48" w:rsidRDefault="00582B48" w:rsidP="00482C45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Bitr. h</w:t>
            </w:r>
            <w:r w:rsidRPr="000A25E6">
              <w:rPr>
                <w:rFonts w:asciiTheme="majorHAnsi" w:hAnsiTheme="majorHAnsi"/>
                <w:sz w:val="16"/>
                <w:szCs w:val="16"/>
              </w:rPr>
              <w:t xml:space="preserve">andledare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Co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Supervisor</w:t>
            </w:r>
          </w:p>
          <w:p w14:paraId="0FC025A2" w14:textId="440712D5" w:rsidR="00582B48" w:rsidRPr="000A25E6" w:rsidRDefault="00582B4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D32A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2A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3C">
              <w:rPr>
                <w:rFonts w:ascii="Arial" w:hAnsi="Arial" w:cs="Arial"/>
                <w:sz w:val="18"/>
                <w:szCs w:val="18"/>
              </w:rPr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96" w:type="dxa"/>
          </w:tcPr>
          <w:p w14:paraId="7D4559DB" w14:textId="7021943A" w:rsidR="00582B48" w:rsidRDefault="00582B48" w:rsidP="00482C4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Fördelning handledning i %</w:t>
            </w:r>
            <w:r>
              <w:rPr>
                <w:rFonts w:asciiTheme="majorHAnsi" w:hAnsiTheme="majorHAnsi"/>
                <w:sz w:val="16"/>
                <w:szCs w:val="16"/>
              </w:rPr>
              <w:br/>
            </w:r>
            <w:r w:rsidRPr="001A7254">
              <w:rPr>
                <w:rFonts w:asciiTheme="majorHAnsi" w:hAnsiTheme="majorHAnsi"/>
                <w:i/>
                <w:iCs/>
                <w:sz w:val="16"/>
                <w:szCs w:val="16"/>
              </w:rPr>
              <w:t>Distrubution of tutoring in %</w:t>
            </w:r>
          </w:p>
          <w:p w14:paraId="3FA7F969" w14:textId="46F076CB" w:rsidR="00582B48" w:rsidRPr="00E01006" w:rsidRDefault="00582B48" w:rsidP="00482C45">
            <w:pPr>
              <w:rPr>
                <w:rFonts w:asciiTheme="majorHAnsi" w:hAnsiTheme="majorHAnsi"/>
                <w:sz w:val="22"/>
                <w:szCs w:val="22"/>
              </w:rPr>
            </w:pPr>
            <w:r w:rsidRPr="00D32A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2A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3C">
              <w:rPr>
                <w:rFonts w:ascii="Arial" w:hAnsi="Arial" w:cs="Arial"/>
                <w:sz w:val="18"/>
                <w:szCs w:val="18"/>
              </w:rPr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82B48" w:rsidRPr="000A25E6" w14:paraId="78C5DEAA" w14:textId="09A2753D" w:rsidTr="00582B48">
        <w:trPr>
          <w:trHeight w:val="508"/>
        </w:trPr>
        <w:tc>
          <w:tcPr>
            <w:tcW w:w="6941" w:type="dxa"/>
          </w:tcPr>
          <w:p w14:paraId="311D159E" w14:textId="77777777" w:rsidR="00582B48" w:rsidRDefault="00582B48" w:rsidP="00482C45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Bitr. h</w:t>
            </w:r>
            <w:r w:rsidRPr="000A25E6">
              <w:rPr>
                <w:rFonts w:asciiTheme="majorHAnsi" w:hAnsiTheme="majorHAnsi"/>
                <w:sz w:val="16"/>
                <w:szCs w:val="16"/>
              </w:rPr>
              <w:t xml:space="preserve">andledare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Co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Supervisor</w:t>
            </w:r>
          </w:p>
          <w:p w14:paraId="48CB74D7" w14:textId="43D32371" w:rsidR="00582B48" w:rsidRPr="000A25E6" w:rsidRDefault="00582B4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D32A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2A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3C">
              <w:rPr>
                <w:rFonts w:ascii="Arial" w:hAnsi="Arial" w:cs="Arial"/>
                <w:sz w:val="18"/>
                <w:szCs w:val="18"/>
              </w:rPr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96" w:type="dxa"/>
          </w:tcPr>
          <w:p w14:paraId="413F18FA" w14:textId="77777777" w:rsidR="00582B48" w:rsidRDefault="00582B48" w:rsidP="00482C4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Fördelning handledning i %</w:t>
            </w:r>
          </w:p>
          <w:p w14:paraId="161E8D3B" w14:textId="2D1CCF9A" w:rsidR="00582B48" w:rsidRDefault="00582B4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1A7254">
              <w:rPr>
                <w:rFonts w:asciiTheme="majorHAnsi" w:hAnsiTheme="majorHAnsi"/>
                <w:i/>
                <w:iCs/>
                <w:sz w:val="16"/>
                <w:szCs w:val="16"/>
              </w:rPr>
              <w:t>Distrubution of tutoring in %</w:t>
            </w:r>
          </w:p>
          <w:p w14:paraId="38785916" w14:textId="3CD141F9" w:rsidR="00582B48" w:rsidRPr="00E01006" w:rsidRDefault="00582B48" w:rsidP="00482C45">
            <w:pPr>
              <w:rPr>
                <w:rFonts w:asciiTheme="majorHAnsi" w:hAnsiTheme="majorHAnsi"/>
                <w:sz w:val="22"/>
                <w:szCs w:val="22"/>
              </w:rPr>
            </w:pPr>
            <w:r w:rsidRPr="00D32A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2A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3C">
              <w:rPr>
                <w:rFonts w:ascii="Arial" w:hAnsi="Arial" w:cs="Arial"/>
                <w:sz w:val="18"/>
                <w:szCs w:val="18"/>
              </w:rPr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82B48" w:rsidRPr="000A25E6" w14:paraId="4115CF04" w14:textId="7BFE761B" w:rsidTr="00582B48">
        <w:trPr>
          <w:trHeight w:val="508"/>
        </w:trPr>
        <w:tc>
          <w:tcPr>
            <w:tcW w:w="6941" w:type="dxa"/>
          </w:tcPr>
          <w:p w14:paraId="531EC2AA" w14:textId="77777777" w:rsidR="00582B48" w:rsidRDefault="00582B48" w:rsidP="00482C45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Bitr. h</w:t>
            </w:r>
            <w:r w:rsidRPr="000A25E6">
              <w:rPr>
                <w:rFonts w:asciiTheme="majorHAnsi" w:hAnsiTheme="majorHAnsi"/>
                <w:sz w:val="16"/>
                <w:szCs w:val="16"/>
              </w:rPr>
              <w:t xml:space="preserve">andledare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Co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Supervisor</w:t>
            </w:r>
          </w:p>
          <w:p w14:paraId="1C409D9D" w14:textId="5E1EDE3B" w:rsidR="00582B48" w:rsidRPr="000A25E6" w:rsidRDefault="00582B4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D32A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2A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3C">
              <w:rPr>
                <w:rFonts w:ascii="Arial" w:hAnsi="Arial" w:cs="Arial"/>
                <w:sz w:val="18"/>
                <w:szCs w:val="18"/>
              </w:rPr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96" w:type="dxa"/>
          </w:tcPr>
          <w:p w14:paraId="3AFC5683" w14:textId="77777777" w:rsidR="00582B48" w:rsidRDefault="00582B48" w:rsidP="00482C4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Fördelning handledning i %</w:t>
            </w:r>
          </w:p>
          <w:p w14:paraId="68CCEAC2" w14:textId="1856F6C9" w:rsidR="00582B48" w:rsidRDefault="00582B4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1A7254">
              <w:rPr>
                <w:rFonts w:asciiTheme="majorHAnsi" w:hAnsiTheme="majorHAnsi"/>
                <w:i/>
                <w:iCs/>
                <w:sz w:val="16"/>
                <w:szCs w:val="16"/>
              </w:rPr>
              <w:t>Distrubution of tutoring in %</w:t>
            </w:r>
          </w:p>
          <w:p w14:paraId="6C05F732" w14:textId="1042E219" w:rsidR="00582B48" w:rsidRPr="00E01006" w:rsidRDefault="00582B48" w:rsidP="00482C45">
            <w:pPr>
              <w:rPr>
                <w:rFonts w:asciiTheme="majorHAnsi" w:hAnsiTheme="majorHAnsi"/>
                <w:sz w:val="22"/>
                <w:szCs w:val="22"/>
              </w:rPr>
            </w:pPr>
            <w:r w:rsidRPr="00D32A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2A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3C">
              <w:rPr>
                <w:rFonts w:ascii="Arial" w:hAnsi="Arial" w:cs="Arial"/>
                <w:sz w:val="18"/>
                <w:szCs w:val="18"/>
              </w:rPr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82B48" w:rsidRPr="000A25E6" w14:paraId="445E0A47" w14:textId="3BE93013" w:rsidTr="00582B48">
        <w:trPr>
          <w:trHeight w:val="508"/>
        </w:trPr>
        <w:tc>
          <w:tcPr>
            <w:tcW w:w="6941" w:type="dxa"/>
          </w:tcPr>
          <w:p w14:paraId="7D04C2BA" w14:textId="77777777" w:rsidR="00582B48" w:rsidRDefault="00582B48" w:rsidP="00482C45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Bitr. h</w:t>
            </w:r>
            <w:r w:rsidRPr="000A25E6">
              <w:rPr>
                <w:rFonts w:asciiTheme="majorHAnsi" w:hAnsiTheme="majorHAnsi"/>
                <w:sz w:val="16"/>
                <w:szCs w:val="16"/>
              </w:rPr>
              <w:t xml:space="preserve">andledare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Co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Supervisor</w:t>
            </w:r>
          </w:p>
          <w:p w14:paraId="2AED4631" w14:textId="3AAF549A" w:rsidR="00582B48" w:rsidRPr="000A25E6" w:rsidRDefault="00582B4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D32A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2A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3C">
              <w:rPr>
                <w:rFonts w:ascii="Arial" w:hAnsi="Arial" w:cs="Arial"/>
                <w:sz w:val="18"/>
                <w:szCs w:val="18"/>
              </w:rPr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96" w:type="dxa"/>
          </w:tcPr>
          <w:p w14:paraId="1C66EFCD" w14:textId="77777777" w:rsidR="00582B48" w:rsidRDefault="00582B48" w:rsidP="00482C4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Fördelning handledning i %</w:t>
            </w:r>
          </w:p>
          <w:p w14:paraId="308B351E" w14:textId="67819218" w:rsidR="00582B48" w:rsidRDefault="00582B48" w:rsidP="00482C45">
            <w:pPr>
              <w:rPr>
                <w:rFonts w:asciiTheme="majorHAnsi" w:hAnsiTheme="majorHAnsi"/>
                <w:sz w:val="16"/>
                <w:szCs w:val="16"/>
              </w:rPr>
            </w:pPr>
            <w:r w:rsidRPr="001A7254">
              <w:rPr>
                <w:rFonts w:asciiTheme="majorHAnsi" w:hAnsiTheme="majorHAnsi"/>
                <w:i/>
                <w:iCs/>
                <w:sz w:val="16"/>
                <w:szCs w:val="16"/>
              </w:rPr>
              <w:t>Distrubution of tutoring in %</w:t>
            </w:r>
          </w:p>
          <w:p w14:paraId="7BE62CEE" w14:textId="0E563ED2" w:rsidR="00582B48" w:rsidRPr="00E01006" w:rsidRDefault="00582B48" w:rsidP="00482C45">
            <w:pPr>
              <w:rPr>
                <w:rFonts w:asciiTheme="majorHAnsi" w:hAnsiTheme="majorHAnsi"/>
                <w:sz w:val="22"/>
                <w:szCs w:val="22"/>
              </w:rPr>
            </w:pPr>
            <w:r w:rsidRPr="00D32A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2A3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3C">
              <w:rPr>
                <w:rFonts w:ascii="Arial" w:hAnsi="Arial" w:cs="Arial"/>
                <w:sz w:val="18"/>
                <w:szCs w:val="18"/>
              </w:rPr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3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E02ACA4" w14:textId="1A0942C5" w:rsidR="00745B37" w:rsidRDefault="00DF3956" w:rsidP="00745B37">
      <w:pPr>
        <w:pStyle w:val="Rubrik2"/>
      </w:pPr>
      <w:r>
        <w:rPr>
          <w:rStyle w:val="Stark"/>
          <w:b/>
          <w:bCs/>
        </w:rPr>
        <w:t>L</w:t>
      </w:r>
      <w:r w:rsidR="000A25E6" w:rsidRPr="00745B37">
        <w:rPr>
          <w:rStyle w:val="Stark"/>
          <w:b/>
          <w:bCs/>
        </w:rPr>
        <w:t xml:space="preserve">iU-id ny handledare </w:t>
      </w:r>
      <w:r w:rsidR="000A25E6" w:rsidRPr="00745B37">
        <w:rPr>
          <w:rStyle w:val="Stark"/>
          <w:i/>
          <w:iCs/>
        </w:rPr>
        <w:t>LiU-id new supervisor/s</w:t>
      </w:r>
    </w:p>
    <w:p w14:paraId="19D543E9" w14:textId="2F9E34CE" w:rsidR="000A25E6" w:rsidRPr="00745B37" w:rsidRDefault="000A25E6" w:rsidP="000A25E6">
      <w:pPr>
        <w:rPr>
          <w:rFonts w:asciiTheme="majorHAnsi" w:hAnsiTheme="majorHAnsi"/>
          <w:i/>
          <w:sz w:val="22"/>
          <w:szCs w:val="22"/>
        </w:rPr>
      </w:pPr>
      <w:r w:rsidRPr="00745B37">
        <w:rPr>
          <w:rFonts w:asciiTheme="majorHAnsi" w:hAnsiTheme="majorHAnsi"/>
          <w:iCs/>
          <w:sz w:val="22"/>
          <w:szCs w:val="22"/>
        </w:rPr>
        <w:t>För att kunna registreras som handledare krävs LiU-id</w:t>
      </w:r>
      <w:r w:rsidRPr="00745B37">
        <w:rPr>
          <w:rFonts w:asciiTheme="majorHAnsi" w:hAnsiTheme="majorHAnsi"/>
          <w:i/>
          <w:sz w:val="22"/>
          <w:szCs w:val="22"/>
        </w:rPr>
        <w:t xml:space="preserve"> For registration as supervisor LiU-id is required</w:t>
      </w:r>
    </w:p>
    <w:p w14:paraId="635C9CAC" w14:textId="77777777" w:rsidR="00745B37" w:rsidRPr="00745B37" w:rsidRDefault="00745B37" w:rsidP="000A25E6">
      <w:pPr>
        <w:rPr>
          <w:rFonts w:asciiTheme="majorHAnsi" w:hAnsiTheme="majorHAnsi"/>
          <w:i/>
          <w:sz w:val="20"/>
          <w:szCs w:val="20"/>
        </w:rPr>
      </w:pPr>
    </w:p>
    <w:tbl>
      <w:tblPr>
        <w:tblW w:w="5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3"/>
        <w:gridCol w:w="3403"/>
      </w:tblGrid>
      <w:tr w:rsidR="00745B37" w:rsidRPr="00DE2BB1" w14:paraId="360756ED" w14:textId="77777777" w:rsidTr="00C30C26">
        <w:trPr>
          <w:trHeight w:hRule="exact" w:val="567"/>
        </w:trPr>
        <w:tc>
          <w:tcPr>
            <w:tcW w:w="3094" w:type="pct"/>
          </w:tcPr>
          <w:p w14:paraId="72F36A84" w14:textId="3AFBBD05" w:rsidR="00745B37" w:rsidRPr="00CF7938" w:rsidRDefault="00745B37" w:rsidP="00482C4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Handledare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 xml:space="preserve"> Supervisor</w:t>
            </w:r>
          </w:p>
          <w:p w14:paraId="7F4A49B4" w14:textId="77777777" w:rsidR="00745B37" w:rsidRPr="00DE2BB1" w:rsidRDefault="00745B37" w:rsidP="00482C45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06" w:type="pct"/>
          </w:tcPr>
          <w:p w14:paraId="5FFA730D" w14:textId="1C285B36" w:rsidR="00745B37" w:rsidRPr="00CA3282" w:rsidRDefault="00745B37" w:rsidP="00482C4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LiU-id 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LiU-id</w:t>
            </w:r>
          </w:p>
          <w:p w14:paraId="261CB2E2" w14:textId="77777777" w:rsidR="00745B37" w:rsidRPr="00DE2BB1" w:rsidRDefault="00745B37" w:rsidP="00482C45">
            <w:pPr>
              <w:spacing w:before="40"/>
              <w:ind w:right="-709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D1819A8" w14:textId="77777777" w:rsidR="000A25E6" w:rsidRPr="000A25E6" w:rsidRDefault="000A25E6" w:rsidP="000A25E6">
      <w:pPr>
        <w:rPr>
          <w:rFonts w:asciiTheme="majorHAnsi" w:hAnsiTheme="majorHAnsi"/>
          <w:sz w:val="16"/>
          <w:szCs w:val="16"/>
        </w:rPr>
      </w:pPr>
    </w:p>
    <w:p w14:paraId="109CFFED" w14:textId="77777777" w:rsidR="000A25E6" w:rsidRPr="000A25E6" w:rsidRDefault="000A25E6" w:rsidP="000A25E6">
      <w:pPr>
        <w:numPr>
          <w:ilvl w:val="0"/>
          <w:numId w:val="25"/>
        </w:numPr>
        <w:rPr>
          <w:rFonts w:asciiTheme="majorHAnsi" w:hAnsiTheme="majorHAnsi"/>
          <w:sz w:val="22"/>
          <w:szCs w:val="22"/>
        </w:rPr>
      </w:pPr>
      <w:r w:rsidRPr="000A25E6">
        <w:rPr>
          <w:rFonts w:asciiTheme="majorHAnsi" w:hAnsiTheme="majorHAnsi"/>
          <w:sz w:val="22"/>
          <w:szCs w:val="22"/>
        </w:rPr>
        <w:t xml:space="preserve">Bifoga nya handledares meriter/CV </w:t>
      </w:r>
      <w:r w:rsidRPr="000A25E6">
        <w:rPr>
          <w:rFonts w:asciiTheme="majorHAnsi" w:hAnsiTheme="majorHAnsi"/>
          <w:i/>
          <w:iCs/>
          <w:sz w:val="22"/>
          <w:szCs w:val="22"/>
        </w:rPr>
        <w:t>For new supervisor/s attach CV</w:t>
      </w:r>
    </w:p>
    <w:p w14:paraId="262576C1" w14:textId="3BC8FE61" w:rsidR="000A25E6" w:rsidRPr="00C30C26" w:rsidRDefault="000A25E6" w:rsidP="000A25E6">
      <w:pPr>
        <w:numPr>
          <w:ilvl w:val="0"/>
          <w:numId w:val="25"/>
        </w:numPr>
        <w:rPr>
          <w:rFonts w:asciiTheme="majorHAnsi" w:hAnsiTheme="majorHAnsi"/>
          <w:sz w:val="22"/>
          <w:szCs w:val="22"/>
        </w:rPr>
      </w:pPr>
      <w:r w:rsidRPr="000A25E6">
        <w:rPr>
          <w:rFonts w:asciiTheme="majorHAnsi" w:hAnsiTheme="majorHAnsi"/>
          <w:sz w:val="22"/>
          <w:szCs w:val="22"/>
        </w:rPr>
        <w:lastRenderedPageBreak/>
        <w:t>Efter beslut ska eISP revideras utifrån den nya handledarkonstellationen/</w:t>
      </w:r>
      <w:r w:rsidRPr="000A25E6">
        <w:rPr>
          <w:rFonts w:asciiTheme="majorHAnsi" w:hAnsiTheme="majorHAnsi"/>
          <w:i/>
          <w:iCs/>
          <w:sz w:val="22"/>
          <w:szCs w:val="22"/>
        </w:rPr>
        <w:t>Following a decision revise the eISP</w:t>
      </w:r>
    </w:p>
    <w:p w14:paraId="28D3966C" w14:textId="77777777" w:rsidR="00C30C26" w:rsidRDefault="00C30C26" w:rsidP="00C30C26">
      <w:pPr>
        <w:ind w:left="720"/>
        <w:rPr>
          <w:rFonts w:asciiTheme="majorHAnsi" w:hAnsiTheme="majorHAnsi"/>
          <w:sz w:val="22"/>
          <w:szCs w:val="22"/>
        </w:rPr>
      </w:pPr>
    </w:p>
    <w:p w14:paraId="04C541FF" w14:textId="77777777" w:rsidR="00236D47" w:rsidRDefault="00236D47" w:rsidP="00DF3956">
      <w:pPr>
        <w:rPr>
          <w:rFonts w:asciiTheme="majorHAnsi" w:hAnsiTheme="majorHAnsi"/>
          <w:b/>
          <w:bCs/>
          <w:sz w:val="28"/>
          <w:szCs w:val="28"/>
        </w:rPr>
      </w:pPr>
    </w:p>
    <w:p w14:paraId="6B6846D9" w14:textId="77777777" w:rsidR="00236D47" w:rsidRDefault="00236D47" w:rsidP="00DF3956">
      <w:pPr>
        <w:rPr>
          <w:rFonts w:asciiTheme="majorHAnsi" w:hAnsiTheme="majorHAnsi"/>
          <w:b/>
          <w:bCs/>
          <w:sz w:val="28"/>
          <w:szCs w:val="28"/>
        </w:rPr>
      </w:pPr>
    </w:p>
    <w:p w14:paraId="4D878750" w14:textId="1E818F6F" w:rsidR="00DF3956" w:rsidRPr="00E60C6D" w:rsidRDefault="00DF3956" w:rsidP="00DF3956">
      <w:pPr>
        <w:rPr>
          <w:rFonts w:asciiTheme="majorHAnsi" w:hAnsiTheme="majorHAnsi"/>
          <w:b/>
          <w:bCs/>
          <w:sz w:val="28"/>
          <w:szCs w:val="28"/>
          <w:lang w:val="en-US"/>
        </w:rPr>
      </w:pPr>
      <w:r w:rsidRPr="00E60C6D">
        <w:rPr>
          <w:rFonts w:asciiTheme="majorHAnsi" w:hAnsiTheme="majorHAnsi"/>
          <w:b/>
          <w:bCs/>
          <w:sz w:val="28"/>
          <w:szCs w:val="28"/>
          <w:lang w:val="en-US"/>
        </w:rPr>
        <w:t>Signaturer</w:t>
      </w:r>
      <w:r w:rsidR="00D32A3C" w:rsidRPr="00E60C6D">
        <w:rPr>
          <w:rFonts w:asciiTheme="majorHAnsi" w:hAnsiTheme="majorHAnsi"/>
          <w:i/>
          <w:iCs/>
          <w:sz w:val="28"/>
          <w:szCs w:val="28"/>
          <w:lang w:val="en-US"/>
        </w:rPr>
        <w:t xml:space="preserve"> Signatures</w:t>
      </w:r>
    </w:p>
    <w:p w14:paraId="2CEB979B" w14:textId="77777777" w:rsidR="00E60C6D" w:rsidRPr="00E60C6D" w:rsidRDefault="00D32A3C" w:rsidP="00E60C6D">
      <w:pPr>
        <w:rPr>
          <w:rFonts w:asciiTheme="majorHAnsi" w:hAnsiTheme="majorHAnsi"/>
          <w:sz w:val="22"/>
          <w:szCs w:val="22"/>
          <w:lang w:val="en-US"/>
        </w:rPr>
      </w:pPr>
      <w:proofErr w:type="spellStart"/>
      <w:r w:rsidRPr="00E60C6D">
        <w:rPr>
          <w:rFonts w:asciiTheme="majorHAnsi" w:hAnsiTheme="majorHAnsi"/>
          <w:sz w:val="22"/>
          <w:szCs w:val="22"/>
          <w:lang w:val="en-US"/>
        </w:rPr>
        <w:t>Anmälan</w:t>
      </w:r>
      <w:proofErr w:type="spellEnd"/>
      <w:r w:rsidRPr="00E60C6D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E60C6D">
        <w:rPr>
          <w:rFonts w:asciiTheme="majorHAnsi" w:hAnsiTheme="majorHAnsi"/>
          <w:sz w:val="22"/>
          <w:szCs w:val="22"/>
          <w:lang w:val="en-US"/>
        </w:rPr>
        <w:t>kan</w:t>
      </w:r>
      <w:proofErr w:type="spellEnd"/>
      <w:r w:rsidRPr="00E60C6D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E60C6D">
        <w:rPr>
          <w:rFonts w:asciiTheme="majorHAnsi" w:hAnsiTheme="majorHAnsi"/>
          <w:sz w:val="22"/>
          <w:szCs w:val="22"/>
          <w:lang w:val="en-US"/>
        </w:rPr>
        <w:t>även</w:t>
      </w:r>
      <w:proofErr w:type="spellEnd"/>
      <w:r w:rsidRPr="00E60C6D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E60C6D">
        <w:rPr>
          <w:rFonts w:asciiTheme="majorHAnsi" w:hAnsiTheme="majorHAnsi"/>
          <w:sz w:val="22"/>
          <w:szCs w:val="22"/>
          <w:lang w:val="en-US"/>
        </w:rPr>
        <w:t>signeras</w:t>
      </w:r>
      <w:proofErr w:type="spellEnd"/>
      <w:r w:rsidRPr="00E60C6D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E60C6D">
        <w:rPr>
          <w:rFonts w:asciiTheme="majorHAnsi" w:hAnsiTheme="majorHAnsi"/>
          <w:sz w:val="22"/>
          <w:szCs w:val="22"/>
          <w:lang w:val="en-US"/>
        </w:rPr>
        <w:t>digitalt</w:t>
      </w:r>
      <w:proofErr w:type="spellEnd"/>
      <w:r w:rsidR="00E60C6D" w:rsidRPr="00E60C6D">
        <w:rPr>
          <w:rFonts w:asciiTheme="majorHAnsi" w:hAnsiTheme="majorHAnsi"/>
          <w:sz w:val="22"/>
          <w:szCs w:val="22"/>
          <w:lang w:val="en-US"/>
        </w:rPr>
        <w:br/>
      </w:r>
      <w:r w:rsidR="00E60C6D" w:rsidRPr="00E60C6D">
        <w:rPr>
          <w:rFonts w:asciiTheme="majorHAnsi" w:hAnsiTheme="majorHAnsi"/>
          <w:i/>
          <w:iCs/>
          <w:sz w:val="22"/>
          <w:szCs w:val="22"/>
          <w:lang w:val="en"/>
        </w:rPr>
        <w:t>The application can also be signed digitally.</w:t>
      </w:r>
    </w:p>
    <w:p w14:paraId="0E0987F0" w14:textId="6523E8A0" w:rsidR="00D32A3C" w:rsidRPr="00E60C6D" w:rsidRDefault="00D32A3C" w:rsidP="00DF3956">
      <w:pPr>
        <w:rPr>
          <w:rFonts w:asciiTheme="majorHAnsi" w:hAnsiTheme="majorHAnsi"/>
          <w:sz w:val="22"/>
          <w:szCs w:val="22"/>
          <w:lang w:val="en-US"/>
        </w:rPr>
      </w:pPr>
    </w:p>
    <w:p w14:paraId="4D65C60D" w14:textId="77777777" w:rsidR="00DF3956" w:rsidRPr="00E60C6D" w:rsidRDefault="00DF3956" w:rsidP="00C30C26">
      <w:pPr>
        <w:ind w:left="720"/>
        <w:rPr>
          <w:rFonts w:asciiTheme="majorHAnsi" w:hAnsiTheme="majorHAnsi"/>
          <w:sz w:val="22"/>
          <w:szCs w:val="22"/>
          <w:lang w:val="en-US"/>
        </w:rPr>
      </w:pPr>
    </w:p>
    <w:tbl>
      <w:tblPr>
        <w:tblW w:w="5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0"/>
        <w:gridCol w:w="2126"/>
      </w:tblGrid>
      <w:tr w:rsidR="00DF3956" w:rsidRPr="00DE2BB1" w14:paraId="59C45575" w14:textId="77777777" w:rsidTr="00236D47">
        <w:trPr>
          <w:trHeight w:hRule="exact" w:val="567"/>
        </w:trPr>
        <w:tc>
          <w:tcPr>
            <w:tcW w:w="3809" w:type="pct"/>
          </w:tcPr>
          <w:p w14:paraId="7D49613F" w14:textId="3ECB3A4F" w:rsidR="00DF3956" w:rsidRPr="00CF7938" w:rsidRDefault="00DF3956" w:rsidP="00087DEE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  <w:lang w:val="en-GB"/>
              </w:rPr>
              <w:t>Doktorand</w:t>
            </w:r>
            <w:proofErr w:type="spellEnd"/>
            <w:r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 w:rsidRPr="00885C3C">
              <w:rPr>
                <w:rFonts w:ascii="Arial" w:hAnsi="Arial"/>
                <w:i/>
                <w:iCs/>
                <w:sz w:val="14"/>
                <w:szCs w:val="14"/>
              </w:rPr>
              <w:t>PhD student</w:t>
            </w:r>
          </w:p>
          <w:p w14:paraId="03249DFC" w14:textId="734D7BAC" w:rsidR="00DF3956" w:rsidRPr="00DE2BB1" w:rsidRDefault="00DF3956" w:rsidP="00087DEE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91" w:type="pct"/>
          </w:tcPr>
          <w:p w14:paraId="0F44E58C" w14:textId="77777777" w:rsidR="00D32A3C" w:rsidRPr="000A25E6" w:rsidRDefault="00D32A3C" w:rsidP="00D32A3C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Datum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Date</w:t>
            </w:r>
          </w:p>
          <w:p w14:paraId="1B2E4972" w14:textId="74BCED4A" w:rsidR="00DF3956" w:rsidRPr="00DE2BB1" w:rsidRDefault="00DF3956" w:rsidP="00087DEE">
            <w:pPr>
              <w:spacing w:before="40"/>
              <w:ind w:right="-709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DF3956" w:rsidRPr="00DE2BB1" w14:paraId="069BE6A3" w14:textId="77777777" w:rsidTr="00236D47">
        <w:trPr>
          <w:trHeight w:hRule="exact" w:val="567"/>
        </w:trPr>
        <w:tc>
          <w:tcPr>
            <w:tcW w:w="3809" w:type="pct"/>
          </w:tcPr>
          <w:p w14:paraId="5C0F4870" w14:textId="5D44B908" w:rsidR="00DF3956" w:rsidRPr="00CF7938" w:rsidRDefault="00DF3956" w:rsidP="00087DEE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Huvud handledare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 xml:space="preserve">Main 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Supervisor</w:t>
            </w:r>
          </w:p>
          <w:p w14:paraId="515ACFD8" w14:textId="7E8E6C9E" w:rsidR="00DF3956" w:rsidRPr="00DE2BB1" w:rsidRDefault="00DF3956" w:rsidP="00087DEE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191" w:type="pct"/>
          </w:tcPr>
          <w:p w14:paraId="6126F031" w14:textId="77777777" w:rsidR="00D32A3C" w:rsidRPr="000A25E6" w:rsidRDefault="00D32A3C" w:rsidP="00D32A3C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Datum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Date</w:t>
            </w:r>
          </w:p>
          <w:p w14:paraId="10E39A1C" w14:textId="0EE827D9" w:rsidR="00DF3956" w:rsidRPr="00DE2BB1" w:rsidRDefault="00DF3956" w:rsidP="00087DEE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DF3956" w:rsidRPr="00DE2BB1" w14:paraId="0A7A4928" w14:textId="77777777" w:rsidTr="00236D47">
        <w:trPr>
          <w:trHeight w:hRule="exact" w:val="567"/>
        </w:trPr>
        <w:tc>
          <w:tcPr>
            <w:tcW w:w="3809" w:type="pct"/>
          </w:tcPr>
          <w:p w14:paraId="4989F843" w14:textId="77777777" w:rsidR="00DF3956" w:rsidRDefault="00DF3956" w:rsidP="00087DEE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Ämnesföreträdare </w:t>
            </w:r>
            <w:r w:rsidRPr="00DF3956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Subject representative</w:t>
            </w:r>
          </w:p>
          <w:p w14:paraId="29AA95AD" w14:textId="38E9E269" w:rsidR="00D32A3C" w:rsidRPr="00D32A3C" w:rsidRDefault="00D32A3C" w:rsidP="00087DEE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191" w:type="pct"/>
          </w:tcPr>
          <w:p w14:paraId="2DD97AD1" w14:textId="77777777" w:rsidR="00D32A3C" w:rsidRPr="000A25E6" w:rsidRDefault="00D32A3C" w:rsidP="00D32A3C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Datum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Date</w:t>
            </w:r>
          </w:p>
          <w:p w14:paraId="103CE06C" w14:textId="77777777" w:rsidR="00DF3956" w:rsidRDefault="00DF3956" w:rsidP="00087DEE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</w:p>
        </w:tc>
      </w:tr>
      <w:tr w:rsidR="00D32A3C" w:rsidRPr="00DE2BB1" w14:paraId="29860AC3" w14:textId="77777777" w:rsidTr="00236D47">
        <w:trPr>
          <w:trHeight w:hRule="exact" w:val="567"/>
        </w:trPr>
        <w:tc>
          <w:tcPr>
            <w:tcW w:w="3809" w:type="pct"/>
          </w:tcPr>
          <w:p w14:paraId="3635F694" w14:textId="77777777" w:rsidR="00D32A3C" w:rsidRDefault="00D32A3C" w:rsidP="00087DEE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</w:rPr>
            </w:pPr>
            <w:r w:rsidRPr="00D32A3C">
              <w:rPr>
                <w:rFonts w:ascii="Arial" w:hAnsi="Arial"/>
                <w:b/>
                <w:bCs/>
                <w:sz w:val="14"/>
                <w:szCs w:val="14"/>
              </w:rPr>
              <w:t xml:space="preserve">Ny/avgående handledare </w:t>
            </w:r>
            <w:r w:rsidRPr="00D32A3C">
              <w:rPr>
                <w:rFonts w:ascii="Arial" w:hAnsi="Arial"/>
                <w:i/>
                <w:iCs/>
                <w:sz w:val="14"/>
                <w:szCs w:val="14"/>
              </w:rPr>
              <w:t>New/departing</w:t>
            </w:r>
          </w:p>
          <w:p w14:paraId="7AF223AD" w14:textId="7F9F971B" w:rsidR="00D32A3C" w:rsidRPr="00D32A3C" w:rsidRDefault="00D32A3C" w:rsidP="00087DEE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1" w:type="pct"/>
          </w:tcPr>
          <w:p w14:paraId="0B4976CD" w14:textId="77777777" w:rsidR="00D32A3C" w:rsidRPr="000A25E6" w:rsidRDefault="00D32A3C" w:rsidP="00D32A3C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0A25E6">
              <w:rPr>
                <w:rFonts w:asciiTheme="majorHAnsi" w:hAnsiTheme="majorHAnsi"/>
                <w:sz w:val="16"/>
                <w:szCs w:val="16"/>
              </w:rPr>
              <w:t xml:space="preserve">Datum </w:t>
            </w:r>
            <w:r w:rsidRPr="000A25E6">
              <w:rPr>
                <w:rFonts w:asciiTheme="majorHAnsi" w:hAnsiTheme="majorHAnsi"/>
                <w:i/>
                <w:iCs/>
                <w:sz w:val="16"/>
                <w:szCs w:val="16"/>
              </w:rPr>
              <w:t>Date</w:t>
            </w:r>
          </w:p>
          <w:p w14:paraId="364FABFE" w14:textId="77777777" w:rsidR="00D32A3C" w:rsidRDefault="00D32A3C" w:rsidP="00087DEE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  <w:lang w:val="en-US"/>
              </w:rPr>
            </w:pPr>
          </w:p>
        </w:tc>
      </w:tr>
    </w:tbl>
    <w:p w14:paraId="43BE7989" w14:textId="77777777" w:rsidR="00DF3956" w:rsidRDefault="00DF3956" w:rsidP="00FD6A5F">
      <w:pPr>
        <w:ind w:left="567"/>
        <w:rPr>
          <w:rFonts w:asciiTheme="majorHAnsi" w:hAnsiTheme="majorHAnsi"/>
          <w:sz w:val="22"/>
          <w:szCs w:val="22"/>
        </w:rPr>
      </w:pPr>
    </w:p>
    <w:p w14:paraId="14A881F9" w14:textId="5C1207D7" w:rsidR="00FD6A5F" w:rsidRDefault="00FD6A5F" w:rsidP="00FD6A5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Signerad anmälan intygar att huvudhandledaren informerat biträdande handledare, samt att dessa godkänt nya handledarkonstellationen.</w:t>
      </w:r>
    </w:p>
    <w:p w14:paraId="72F4526F" w14:textId="3AC3B320" w:rsidR="00FD6A5F" w:rsidRPr="00D32A3C" w:rsidRDefault="00FD6A5F" w:rsidP="00FD6A5F">
      <w:pPr>
        <w:rPr>
          <w:rFonts w:asciiTheme="majorHAnsi" w:hAnsiTheme="majorHAnsi"/>
          <w:i/>
          <w:iCs/>
          <w:sz w:val="22"/>
          <w:szCs w:val="22"/>
          <w:lang w:val="en-US"/>
        </w:rPr>
      </w:pPr>
      <w:r w:rsidRPr="00D32A3C">
        <w:rPr>
          <w:rFonts w:asciiTheme="majorHAnsi" w:hAnsiTheme="majorHAnsi"/>
          <w:i/>
          <w:iCs/>
          <w:sz w:val="22"/>
          <w:szCs w:val="22"/>
          <w:lang w:val="en-US"/>
        </w:rPr>
        <w:t xml:space="preserve">A sign application certifies that the main </w:t>
      </w:r>
      <w:r w:rsidR="00D32A3C" w:rsidRPr="00D32A3C">
        <w:rPr>
          <w:rFonts w:asciiTheme="majorHAnsi" w:hAnsiTheme="majorHAnsi"/>
          <w:i/>
          <w:iCs/>
          <w:sz w:val="22"/>
          <w:szCs w:val="22"/>
          <w:lang w:val="en-US"/>
        </w:rPr>
        <w:t>supervisor</w:t>
      </w:r>
      <w:r w:rsidRPr="00D32A3C">
        <w:rPr>
          <w:rFonts w:asciiTheme="majorHAnsi" w:hAnsiTheme="majorHAnsi"/>
          <w:i/>
          <w:iCs/>
          <w:sz w:val="22"/>
          <w:szCs w:val="22"/>
          <w:lang w:val="en-US"/>
        </w:rPr>
        <w:t xml:space="preserve"> has informed the co supervisors</w:t>
      </w:r>
      <w:r w:rsidR="00D32A3C" w:rsidRPr="00D32A3C">
        <w:rPr>
          <w:rFonts w:asciiTheme="majorHAnsi" w:hAnsiTheme="majorHAnsi"/>
          <w:i/>
          <w:iCs/>
          <w:sz w:val="22"/>
          <w:szCs w:val="22"/>
          <w:lang w:val="en-US"/>
        </w:rPr>
        <w:t>, and that they recommend the new constellation.</w:t>
      </w:r>
    </w:p>
    <w:sectPr w:rsidR="00FD6A5F" w:rsidRPr="00D32A3C" w:rsidSect="00A41DC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127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B186A" w14:textId="77777777" w:rsidR="000A25E6" w:rsidRDefault="000A25E6" w:rsidP="003544CD">
      <w:r>
        <w:separator/>
      </w:r>
    </w:p>
    <w:p w14:paraId="60846390" w14:textId="77777777" w:rsidR="000A25E6" w:rsidRDefault="000A25E6" w:rsidP="003544CD"/>
    <w:p w14:paraId="51EC68F9" w14:textId="77777777" w:rsidR="000A25E6" w:rsidRDefault="000A25E6" w:rsidP="003544CD"/>
  </w:endnote>
  <w:endnote w:type="continuationSeparator" w:id="0">
    <w:p w14:paraId="623DDBEB" w14:textId="77777777" w:rsidR="000A25E6" w:rsidRDefault="000A25E6" w:rsidP="003544CD">
      <w:r>
        <w:continuationSeparator/>
      </w:r>
    </w:p>
    <w:p w14:paraId="7A2AA7B3" w14:textId="77777777" w:rsidR="000A25E6" w:rsidRDefault="000A25E6" w:rsidP="003544CD"/>
    <w:p w14:paraId="51707C5B" w14:textId="77777777" w:rsidR="000A25E6" w:rsidRDefault="000A25E6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143F6" w14:textId="77777777" w:rsidR="00B53568" w:rsidRDefault="00B53568" w:rsidP="003544CD">
    <w:pPr>
      <w:pStyle w:val="Sidfot"/>
    </w:pPr>
  </w:p>
  <w:p w14:paraId="3D98F734" w14:textId="77777777" w:rsidR="00B53568" w:rsidRDefault="00B53568" w:rsidP="003544CD">
    <w:pPr>
      <w:pStyle w:val="Sidfot"/>
    </w:pPr>
  </w:p>
  <w:p w14:paraId="305060A1" w14:textId="77777777" w:rsidR="00B53568" w:rsidRDefault="006D47AD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9A308F9" wp14:editId="1E9BF587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39" name="Bildobjek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7D90E" w14:textId="77777777" w:rsidR="00B53568" w:rsidRDefault="00B53568" w:rsidP="003544CD">
    <w:pPr>
      <w:pStyle w:val="Sidfot"/>
    </w:pPr>
  </w:p>
  <w:p w14:paraId="5A6EBC62" w14:textId="77777777" w:rsidR="00B53568" w:rsidRPr="00CF70F5" w:rsidRDefault="00B53568" w:rsidP="003544CD">
    <w:pPr>
      <w:pStyle w:val="Sidfot"/>
    </w:pPr>
  </w:p>
  <w:p w14:paraId="653DF4AF" w14:textId="77777777" w:rsidR="00B53568" w:rsidRDefault="00B53568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C77E2E" w14:paraId="56CCF7E4" w14:textId="77777777" w:rsidTr="00A30F03">
      <w:trPr>
        <w:trHeight w:val="340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29FA074D" w14:textId="77777777" w:rsidR="00C77E2E" w:rsidRPr="00B21772" w:rsidRDefault="00C77E2E" w:rsidP="003544CD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77F6EC1C" w14:textId="77777777" w:rsidR="00C77E2E" w:rsidRPr="00B21772" w:rsidRDefault="00C77E2E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C77E2E" w14:paraId="3DEF0357" w14:textId="77777777" w:rsidTr="00A30F03">
      <w:trPr>
        <w:trHeight w:hRule="exact" w:val="737"/>
      </w:trPr>
      <w:tc>
        <w:tcPr>
          <w:tcW w:w="6804" w:type="dxa"/>
          <w:tcBorders>
            <w:top w:val="single" w:sz="4" w:space="0" w:color="auto"/>
          </w:tcBorders>
        </w:tcPr>
        <w:p w14:paraId="104EBA47" w14:textId="77777777" w:rsidR="00C77E2E" w:rsidRPr="00F54751" w:rsidRDefault="00C77E2E" w:rsidP="00A30F03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374CDE1B" w14:textId="6587A8F4" w:rsidR="00C77E2E" w:rsidRPr="003544CD" w:rsidRDefault="00C77E2E" w:rsidP="00A30F03">
          <w:pPr>
            <w:pStyle w:val="Sidfot"/>
            <w:tabs>
              <w:tab w:val="left" w:pos="2260"/>
            </w:tabs>
          </w:pPr>
        </w:p>
      </w:tc>
      <w:tc>
        <w:tcPr>
          <w:tcW w:w="2127" w:type="dxa"/>
          <w:tcBorders>
            <w:top w:val="single" w:sz="4" w:space="0" w:color="auto"/>
          </w:tcBorders>
        </w:tcPr>
        <w:p w14:paraId="1AF18103" w14:textId="77777777" w:rsidR="00C77E2E" w:rsidRPr="003544CD" w:rsidRDefault="00C77E2E" w:rsidP="00114C55">
          <w:pPr>
            <w:pStyle w:val="Sidfot"/>
          </w:pPr>
        </w:p>
      </w:tc>
    </w:tr>
  </w:tbl>
  <w:p w14:paraId="156003BD" w14:textId="186D554F" w:rsidR="00B53568" w:rsidRPr="00CF70F5" w:rsidRDefault="00FD6A5F" w:rsidP="003544CD">
    <w:pPr>
      <w:pStyle w:val="Sidfot"/>
    </w:pPr>
    <w:proofErr w:type="gramStart"/>
    <w:r>
      <w:t>250922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29043" w14:textId="77777777" w:rsidR="000A25E6" w:rsidRDefault="000A25E6" w:rsidP="003544CD">
      <w:r>
        <w:separator/>
      </w:r>
    </w:p>
    <w:p w14:paraId="2D453AC6" w14:textId="77777777" w:rsidR="000A25E6" w:rsidRDefault="000A25E6" w:rsidP="003544CD"/>
    <w:p w14:paraId="53EC8F00" w14:textId="77777777" w:rsidR="000A25E6" w:rsidRDefault="000A25E6" w:rsidP="003544CD"/>
  </w:footnote>
  <w:footnote w:type="continuationSeparator" w:id="0">
    <w:p w14:paraId="1570C258" w14:textId="77777777" w:rsidR="000A25E6" w:rsidRDefault="000A25E6" w:rsidP="003544CD">
      <w:r>
        <w:continuationSeparator/>
      </w:r>
    </w:p>
    <w:p w14:paraId="21DC72BA" w14:textId="77777777" w:rsidR="000A25E6" w:rsidRDefault="000A25E6" w:rsidP="003544CD"/>
    <w:p w14:paraId="212A0B5C" w14:textId="77777777" w:rsidR="000A25E6" w:rsidRDefault="000A25E6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070DDF" w14:paraId="71405A79" w14:textId="77777777" w:rsidTr="00070DDF">
      <w:tc>
        <w:tcPr>
          <w:tcW w:w="5846" w:type="dxa"/>
        </w:tcPr>
        <w:p w14:paraId="6483A0AC" w14:textId="77777777" w:rsidR="00070DDF" w:rsidRPr="00F54751" w:rsidRDefault="00070DDF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28B7C977" w14:textId="20697687" w:rsidR="00A30F03" w:rsidRPr="00070DDF" w:rsidRDefault="00A30F03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</w:p>
      </w:tc>
      <w:tc>
        <w:tcPr>
          <w:tcW w:w="3164" w:type="dxa"/>
        </w:tcPr>
        <w:p w14:paraId="2DB8B20C" w14:textId="0FDAF841" w:rsidR="00DF59E1" w:rsidRDefault="00DF59E1" w:rsidP="00BC63E9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2ACC0DF6" w14:textId="77777777" w:rsidR="00070DDF" w:rsidRDefault="00070DDF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BC41B7"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 w:rsidR="00BC41B7">
              <w:rPr>
                <w:noProof/>
              </w:rPr>
              <w:t>3</w:t>
            </w:r>
          </w:fldSimple>
          <w:r>
            <w:t>)</w:t>
          </w:r>
        </w:p>
      </w:tc>
    </w:tr>
  </w:tbl>
  <w:p w14:paraId="290AD332" w14:textId="77777777" w:rsidR="00B53568" w:rsidRDefault="00B53568" w:rsidP="00C54B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F40EF" w14:paraId="38CAB0C4" w14:textId="77777777" w:rsidTr="00DF40EF">
      <w:tc>
        <w:tcPr>
          <w:tcW w:w="9039" w:type="dxa"/>
        </w:tcPr>
        <w:p w14:paraId="0EF70C02" w14:textId="28FBFE5D" w:rsidR="00DF40EF" w:rsidRDefault="00A30F03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6026F0F1" wp14:editId="50F63088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40" name="Bildobjekt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ED7D2" w14:textId="7C5BB6FB" w:rsidR="00F63750" w:rsidRDefault="00F63750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32BA869B" w14:textId="77777777" w:rsidR="00DF40EF" w:rsidRDefault="00DF40E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BC41B7"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fldSimple w:instr=" NUMPAGES  \* MERGEFORMAT ">
            <w:r w:rsidR="00BC41B7">
              <w:rPr>
                <w:noProof/>
              </w:rPr>
              <w:t>3</w:t>
            </w:r>
          </w:fldSimple>
          <w:r>
            <w:t>)</w:t>
          </w:r>
        </w:p>
      </w:tc>
    </w:tr>
  </w:tbl>
  <w:p w14:paraId="52EC1B7B" w14:textId="77777777" w:rsidR="00B53568" w:rsidRDefault="00B53568" w:rsidP="000A25E6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5E18"/>
    <w:multiLevelType w:val="multilevel"/>
    <w:tmpl w:val="E0EC3F8C"/>
    <w:numStyleLink w:val="Bulletedlist"/>
  </w:abstractNum>
  <w:abstractNum w:abstractNumId="2" w15:restartNumberingAfterBreak="0">
    <w:nsid w:val="1CCE421C"/>
    <w:multiLevelType w:val="multilevel"/>
    <w:tmpl w:val="EC6CA08C"/>
    <w:numStyleLink w:val="Numberedlist"/>
  </w:abstractNum>
  <w:abstractNum w:abstractNumId="3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4" w15:restartNumberingAfterBreak="0">
    <w:nsid w:val="25044239"/>
    <w:multiLevelType w:val="multilevel"/>
    <w:tmpl w:val="E0EC3F8C"/>
    <w:numStyleLink w:val="Bulletedlist"/>
  </w:abstractNum>
  <w:abstractNum w:abstractNumId="5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9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E1C27"/>
    <w:multiLevelType w:val="multilevel"/>
    <w:tmpl w:val="E0EC3F8C"/>
    <w:numStyleLink w:val="Bulletedlist"/>
  </w:abstractNum>
  <w:abstractNum w:abstractNumId="11" w15:restartNumberingAfterBreak="0">
    <w:nsid w:val="34DC2473"/>
    <w:multiLevelType w:val="multilevel"/>
    <w:tmpl w:val="91BEAA72"/>
    <w:numStyleLink w:val="HeadingNumbering"/>
  </w:abstractNum>
  <w:abstractNum w:abstractNumId="12" w15:restartNumberingAfterBreak="0">
    <w:nsid w:val="35C4642B"/>
    <w:multiLevelType w:val="hybridMultilevel"/>
    <w:tmpl w:val="08527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2377F11"/>
    <w:multiLevelType w:val="multilevel"/>
    <w:tmpl w:val="EC6CA08C"/>
    <w:numStyleLink w:val="Numberedlist"/>
  </w:abstractNum>
  <w:abstractNum w:abstractNumId="15" w15:restartNumberingAfterBreak="0">
    <w:nsid w:val="46F60619"/>
    <w:multiLevelType w:val="multilevel"/>
    <w:tmpl w:val="E0EC3F8C"/>
    <w:numStyleLink w:val="Bulletedlist"/>
  </w:abstractNum>
  <w:abstractNum w:abstractNumId="16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7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824A3"/>
    <w:multiLevelType w:val="multilevel"/>
    <w:tmpl w:val="E0EC3F8C"/>
    <w:numStyleLink w:val="Bulletedlist"/>
  </w:abstractNum>
  <w:abstractNum w:abstractNumId="19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0" w15:restartNumberingAfterBreak="0">
    <w:nsid w:val="5EA114AD"/>
    <w:multiLevelType w:val="multilevel"/>
    <w:tmpl w:val="EC6CA08C"/>
    <w:numStyleLink w:val="Numberedlist"/>
  </w:abstractNum>
  <w:abstractNum w:abstractNumId="21" w15:restartNumberingAfterBreak="0">
    <w:nsid w:val="656A67B4"/>
    <w:multiLevelType w:val="multilevel"/>
    <w:tmpl w:val="EC6CA08C"/>
    <w:numStyleLink w:val="Numberedlist"/>
  </w:abstractNum>
  <w:abstractNum w:abstractNumId="22" w15:restartNumberingAfterBreak="0">
    <w:nsid w:val="784C4DFC"/>
    <w:multiLevelType w:val="multilevel"/>
    <w:tmpl w:val="EC6CA08C"/>
    <w:numStyleLink w:val="Numberedlist"/>
  </w:abstractNum>
  <w:abstractNum w:abstractNumId="23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E875051"/>
    <w:multiLevelType w:val="multilevel"/>
    <w:tmpl w:val="EC6CA08C"/>
    <w:numStyleLink w:val="Numberedlist"/>
  </w:abstractNum>
  <w:num w:numId="1" w16cid:durableId="311376590">
    <w:abstractNumId w:val="5"/>
  </w:num>
  <w:num w:numId="2" w16cid:durableId="76637094">
    <w:abstractNumId w:val="13"/>
  </w:num>
  <w:num w:numId="3" w16cid:durableId="740368819">
    <w:abstractNumId w:val="23"/>
  </w:num>
  <w:num w:numId="4" w16cid:durableId="1986204971">
    <w:abstractNumId w:val="6"/>
  </w:num>
  <w:num w:numId="5" w16cid:durableId="1346321510">
    <w:abstractNumId w:val="9"/>
  </w:num>
  <w:num w:numId="6" w16cid:durableId="924607886">
    <w:abstractNumId w:val="17"/>
  </w:num>
  <w:num w:numId="7" w16cid:durableId="1750535993">
    <w:abstractNumId w:val="8"/>
  </w:num>
  <w:num w:numId="8" w16cid:durableId="234127295">
    <w:abstractNumId w:val="4"/>
  </w:num>
  <w:num w:numId="9" w16cid:durableId="123961206">
    <w:abstractNumId w:val="10"/>
  </w:num>
  <w:num w:numId="10" w16cid:durableId="1427995034">
    <w:abstractNumId w:val="16"/>
  </w:num>
  <w:num w:numId="11" w16cid:durableId="429357806">
    <w:abstractNumId w:val="15"/>
  </w:num>
  <w:num w:numId="12" w16cid:durableId="1881701118">
    <w:abstractNumId w:val="18"/>
  </w:num>
  <w:num w:numId="13" w16cid:durableId="901260013">
    <w:abstractNumId w:val="19"/>
  </w:num>
  <w:num w:numId="14" w16cid:durableId="920984751">
    <w:abstractNumId w:val="24"/>
  </w:num>
  <w:num w:numId="15" w16cid:durableId="1452944404">
    <w:abstractNumId w:val="20"/>
  </w:num>
  <w:num w:numId="16" w16cid:durableId="24870122">
    <w:abstractNumId w:val="22"/>
  </w:num>
  <w:num w:numId="17" w16cid:durableId="755589432">
    <w:abstractNumId w:val="2"/>
  </w:num>
  <w:num w:numId="18" w16cid:durableId="2038773649">
    <w:abstractNumId w:val="21"/>
  </w:num>
  <w:num w:numId="19" w16cid:durableId="760880985">
    <w:abstractNumId w:val="14"/>
  </w:num>
  <w:num w:numId="20" w16cid:durableId="56440537">
    <w:abstractNumId w:val="1"/>
  </w:num>
  <w:num w:numId="21" w16cid:durableId="1746999282">
    <w:abstractNumId w:val="3"/>
  </w:num>
  <w:num w:numId="22" w16cid:durableId="1739356955">
    <w:abstractNumId w:val="7"/>
  </w:num>
  <w:num w:numId="23" w16cid:durableId="595598467">
    <w:abstractNumId w:val="11"/>
  </w:num>
  <w:num w:numId="24" w16cid:durableId="839349491">
    <w:abstractNumId w:val="0"/>
  </w:num>
  <w:num w:numId="25" w16cid:durableId="17461054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D0RGhTFG3rJbMcfvW4jJFK0f+Z0fqG6saMYTSCuc/ZGu+Dx2N9GpG4UWyZ4FZm46wmP7XIrz0CZIo7QJGw/WQ==" w:salt="YAjGfeOeYkHbiRolMKvn4Q==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E6"/>
    <w:rsid w:val="00033A83"/>
    <w:rsid w:val="00047A79"/>
    <w:rsid w:val="00070DDF"/>
    <w:rsid w:val="000A25E6"/>
    <w:rsid w:val="000E57EE"/>
    <w:rsid w:val="0010261D"/>
    <w:rsid w:val="00113FEE"/>
    <w:rsid w:val="00114C55"/>
    <w:rsid w:val="001459E5"/>
    <w:rsid w:val="00157464"/>
    <w:rsid w:val="001935E2"/>
    <w:rsid w:val="0019727E"/>
    <w:rsid w:val="001A7254"/>
    <w:rsid w:val="001C23B5"/>
    <w:rsid w:val="001C4A9B"/>
    <w:rsid w:val="001E058B"/>
    <w:rsid w:val="00236523"/>
    <w:rsid w:val="00236D47"/>
    <w:rsid w:val="0026346A"/>
    <w:rsid w:val="0026543D"/>
    <w:rsid w:val="00292335"/>
    <w:rsid w:val="00292455"/>
    <w:rsid w:val="00292AD1"/>
    <w:rsid w:val="002F2371"/>
    <w:rsid w:val="00317D4C"/>
    <w:rsid w:val="00333A4D"/>
    <w:rsid w:val="003544CD"/>
    <w:rsid w:val="003C4E33"/>
    <w:rsid w:val="003F0C05"/>
    <w:rsid w:val="004235B4"/>
    <w:rsid w:val="00475DBB"/>
    <w:rsid w:val="004B7D5D"/>
    <w:rsid w:val="004E4B10"/>
    <w:rsid w:val="00532D59"/>
    <w:rsid w:val="005355BA"/>
    <w:rsid w:val="00537B40"/>
    <w:rsid w:val="00547F07"/>
    <w:rsid w:val="005630A4"/>
    <w:rsid w:val="00564E15"/>
    <w:rsid w:val="00570DE3"/>
    <w:rsid w:val="00574175"/>
    <w:rsid w:val="00582B48"/>
    <w:rsid w:val="00594125"/>
    <w:rsid w:val="005E366D"/>
    <w:rsid w:val="005E4C37"/>
    <w:rsid w:val="0066664B"/>
    <w:rsid w:val="006A64FC"/>
    <w:rsid w:val="006B3395"/>
    <w:rsid w:val="006C27CF"/>
    <w:rsid w:val="006D47AD"/>
    <w:rsid w:val="006D561A"/>
    <w:rsid w:val="006E411D"/>
    <w:rsid w:val="0073249C"/>
    <w:rsid w:val="00745B37"/>
    <w:rsid w:val="00784D0C"/>
    <w:rsid w:val="007C6922"/>
    <w:rsid w:val="00807211"/>
    <w:rsid w:val="00851368"/>
    <w:rsid w:val="008718BB"/>
    <w:rsid w:val="008F5AA8"/>
    <w:rsid w:val="008F7A3B"/>
    <w:rsid w:val="00974E9F"/>
    <w:rsid w:val="009F09FC"/>
    <w:rsid w:val="00A10A96"/>
    <w:rsid w:val="00A30F03"/>
    <w:rsid w:val="00A41DC8"/>
    <w:rsid w:val="00A75D8E"/>
    <w:rsid w:val="00A96854"/>
    <w:rsid w:val="00A975F0"/>
    <w:rsid w:val="00AD3584"/>
    <w:rsid w:val="00AE0C6E"/>
    <w:rsid w:val="00B21772"/>
    <w:rsid w:val="00B24748"/>
    <w:rsid w:val="00B37A0D"/>
    <w:rsid w:val="00B4691B"/>
    <w:rsid w:val="00B53568"/>
    <w:rsid w:val="00B81B4E"/>
    <w:rsid w:val="00BC41B7"/>
    <w:rsid w:val="00BD5F74"/>
    <w:rsid w:val="00BF0143"/>
    <w:rsid w:val="00C020D4"/>
    <w:rsid w:val="00C30C26"/>
    <w:rsid w:val="00C36E0B"/>
    <w:rsid w:val="00C45BEB"/>
    <w:rsid w:val="00C54B43"/>
    <w:rsid w:val="00C6463B"/>
    <w:rsid w:val="00C77E2E"/>
    <w:rsid w:val="00C907E0"/>
    <w:rsid w:val="00CA5A0E"/>
    <w:rsid w:val="00CE2429"/>
    <w:rsid w:val="00CF70F5"/>
    <w:rsid w:val="00D05C0F"/>
    <w:rsid w:val="00D22095"/>
    <w:rsid w:val="00D32A2B"/>
    <w:rsid w:val="00D32A3C"/>
    <w:rsid w:val="00D970E3"/>
    <w:rsid w:val="00D97414"/>
    <w:rsid w:val="00DB4219"/>
    <w:rsid w:val="00DD10BB"/>
    <w:rsid w:val="00DD3C38"/>
    <w:rsid w:val="00DF3956"/>
    <w:rsid w:val="00DF40EF"/>
    <w:rsid w:val="00DF59E1"/>
    <w:rsid w:val="00E01006"/>
    <w:rsid w:val="00E07FDD"/>
    <w:rsid w:val="00E26C02"/>
    <w:rsid w:val="00E601CB"/>
    <w:rsid w:val="00E60C6D"/>
    <w:rsid w:val="00E86E3A"/>
    <w:rsid w:val="00E96269"/>
    <w:rsid w:val="00EF195C"/>
    <w:rsid w:val="00F07C95"/>
    <w:rsid w:val="00F341AB"/>
    <w:rsid w:val="00F43EFA"/>
    <w:rsid w:val="00F462DA"/>
    <w:rsid w:val="00F54751"/>
    <w:rsid w:val="00F63750"/>
    <w:rsid w:val="00FD6A5F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4A565B"/>
  <w15:docId w15:val="{A6525E0F-BFB8-4E3F-A4E8-32F233F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E6"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sz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qFormat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60C6D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60C6D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D1D28-AA26-6F44-BA48-49A6121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17</TotalTime>
  <Pages>2</Pages>
  <Words>340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2142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Zurawski</dc:creator>
  <cp:keywords/>
  <dc:description/>
  <cp:lastModifiedBy>Kajsa Lagerqvist</cp:lastModifiedBy>
  <cp:revision>8</cp:revision>
  <cp:lastPrinted>2023-05-31T09:07:00Z</cp:lastPrinted>
  <dcterms:created xsi:type="dcterms:W3CDTF">2025-09-23T07:07:00Z</dcterms:created>
  <dcterms:modified xsi:type="dcterms:W3CDTF">2025-09-24T06:21:00Z</dcterms:modified>
  <cp:category/>
</cp:coreProperties>
</file>